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A80D5" w14:textId="07E7D570" w:rsidR="00F61096" w:rsidRPr="00314835" w:rsidRDefault="00F61096" w:rsidP="00F61096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48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ZARZĄDZENIE DZIEKANA nr </w:t>
      </w:r>
      <w:r w:rsidR="00004C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9</w:t>
      </w:r>
      <w:r w:rsidRPr="003148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/DZ/2024-2028</w:t>
      </w:r>
    </w:p>
    <w:p w14:paraId="2BED49CA" w14:textId="213510BD" w:rsidR="00F61096" w:rsidRPr="00314835" w:rsidRDefault="00F61096" w:rsidP="00F61096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148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 dnia </w:t>
      </w:r>
      <w:r w:rsidR="00004C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24</w:t>
      </w:r>
      <w:r w:rsidRPr="003148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września 2024 r.</w:t>
      </w:r>
    </w:p>
    <w:p w14:paraId="49349F20" w14:textId="77777777" w:rsidR="00F61096" w:rsidRPr="00314835" w:rsidRDefault="00F61096" w:rsidP="00F61096">
      <w:pPr>
        <w:spacing w:after="2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CDD56A" w14:textId="5D12B831" w:rsidR="00004C0F" w:rsidRDefault="00F61096" w:rsidP="00004C0F">
      <w:pPr>
        <w:shd w:val="clear" w:color="auto" w:fill="FFFFFF"/>
        <w:rPr>
          <w:rFonts w:ascii="Roboto" w:hAnsi="Roboto"/>
          <w:color w:val="000000"/>
          <w:sz w:val="20"/>
          <w:szCs w:val="20"/>
        </w:rPr>
      </w:pPr>
      <w:r w:rsidRPr="003148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dniem </w:t>
      </w:r>
      <w:r w:rsidR="00004C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24</w:t>
      </w:r>
      <w:r w:rsidRPr="003148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września 2024 roku</w:t>
      </w:r>
      <w:r w:rsidRPr="003148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powołuję </w:t>
      </w:r>
      <w:r w:rsidR="003658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Wydziałową </w:t>
      </w:r>
      <w:r w:rsidR="00004C0F">
        <w:rPr>
          <w:rFonts w:asciiTheme="minorHAnsi" w:hAnsiTheme="minorHAnsi" w:cstheme="minorHAnsi"/>
          <w:color w:val="000000" w:themeColor="text1"/>
          <w:sz w:val="22"/>
          <w:szCs w:val="22"/>
        </w:rPr>
        <w:t>K</w:t>
      </w:r>
      <w:r w:rsidR="00004C0F">
        <w:rPr>
          <w:rFonts w:ascii="Roboto" w:hAnsi="Roboto"/>
          <w:color w:val="000000"/>
          <w:sz w:val="20"/>
          <w:szCs w:val="20"/>
        </w:rPr>
        <w:t>omisję Opiniującą Programy Studiów Podyplomowych w składzie:</w:t>
      </w:r>
    </w:p>
    <w:p w14:paraId="7B80FE53" w14:textId="77777777" w:rsidR="00004C0F" w:rsidRDefault="00004C0F" w:rsidP="00004C0F">
      <w:pPr>
        <w:shd w:val="clear" w:color="auto" w:fill="FFFFFF"/>
        <w:rPr>
          <w:rFonts w:ascii="Roboto" w:hAnsi="Roboto"/>
          <w:color w:val="000000"/>
          <w:sz w:val="20"/>
          <w:szCs w:val="20"/>
        </w:rPr>
      </w:pPr>
    </w:p>
    <w:p w14:paraId="1EA9A68C" w14:textId="0E50A94F" w:rsidR="00004C0F" w:rsidRDefault="00004C0F" w:rsidP="00004C0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 xml:space="preserve">dr hab. inż. Edyta </w:t>
      </w:r>
      <w:proofErr w:type="spellStart"/>
      <w:r>
        <w:rPr>
          <w:rFonts w:ascii="Roboto" w:hAnsi="Roboto"/>
          <w:color w:val="000000"/>
          <w:sz w:val="20"/>
          <w:szCs w:val="20"/>
        </w:rPr>
        <w:t>Ropuszyńska</w:t>
      </w:r>
      <w:proofErr w:type="spellEnd"/>
      <w:r>
        <w:rPr>
          <w:rFonts w:ascii="Roboto" w:hAnsi="Roboto"/>
          <w:color w:val="000000"/>
          <w:sz w:val="20"/>
          <w:szCs w:val="20"/>
        </w:rPr>
        <w:t>-Surma, prof. uczelni – przewodnicząca </w:t>
      </w:r>
    </w:p>
    <w:p w14:paraId="477BF180" w14:textId="011F8B3C" w:rsidR="00004C0F" w:rsidRPr="00004C0F" w:rsidRDefault="00004C0F" w:rsidP="00004C0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dr hab. inż. Magdalena Węglarz, prof. uczelni</w:t>
      </w:r>
    </w:p>
    <w:p w14:paraId="6D670E04" w14:textId="5AE2600F" w:rsidR="00004C0F" w:rsidRDefault="00004C0F" w:rsidP="00004C0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>dr inż. Wiesław Dobrowolski, prof. uczelni</w:t>
      </w:r>
    </w:p>
    <w:p w14:paraId="398C1490" w14:textId="01860A95" w:rsidR="00004C0F" w:rsidRPr="00004C0F" w:rsidRDefault="00004C0F" w:rsidP="00004C0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 xml:space="preserve">dr inż. Adam </w:t>
      </w:r>
      <w:proofErr w:type="spellStart"/>
      <w:r>
        <w:rPr>
          <w:rFonts w:ascii="Roboto" w:hAnsi="Roboto"/>
          <w:color w:val="000000"/>
          <w:sz w:val="20"/>
          <w:szCs w:val="20"/>
        </w:rPr>
        <w:t>Świda</w:t>
      </w:r>
      <w:proofErr w:type="spellEnd"/>
    </w:p>
    <w:p w14:paraId="4B483222" w14:textId="7B9508DF" w:rsidR="00F61096" w:rsidRPr="00314835" w:rsidRDefault="00F61096" w:rsidP="00004C0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BB83073" w14:textId="77777777" w:rsidR="00F61096" w:rsidRPr="00314835" w:rsidRDefault="00F61096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4278684" w14:textId="77777777" w:rsidR="00F61096" w:rsidRPr="00314835" w:rsidRDefault="00F61096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604E86" w14:textId="77777777" w:rsidR="00F61096" w:rsidRPr="00314835" w:rsidRDefault="00F61096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B1129F" w14:textId="77777777" w:rsidR="00F61096" w:rsidRPr="00314835" w:rsidRDefault="00F61096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1A25CD0" w14:textId="1CCF60B2" w:rsidR="00314835" w:rsidRPr="00314835" w:rsidRDefault="00314835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A9D4D3A" w14:textId="4FA868DC" w:rsidR="00314835" w:rsidRPr="00314835" w:rsidRDefault="00314835" w:rsidP="00F6109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314835" w:rsidRPr="00314835" w:rsidSect="006C6E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1134" w:left="2977" w:header="28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3D456" w14:textId="77777777" w:rsidR="000402BC" w:rsidRDefault="000402BC" w:rsidP="00A11C40">
      <w:r>
        <w:separator/>
      </w:r>
    </w:p>
  </w:endnote>
  <w:endnote w:type="continuationSeparator" w:id="0">
    <w:p w14:paraId="3371650F" w14:textId="77777777" w:rsidR="000402BC" w:rsidRDefault="000402BC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51042" w14:textId="77777777" w:rsidR="001974D9" w:rsidRDefault="001974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FC27" w14:textId="77777777" w:rsidR="00BA3DF8" w:rsidRDefault="003658DF">
    <w:pPr>
      <w:pStyle w:val="Stopka"/>
    </w:pPr>
  </w:p>
  <w:p w14:paraId="70AE45A6" w14:textId="77777777" w:rsidR="00BA3DF8" w:rsidRDefault="003658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D8BF8" w14:textId="77777777" w:rsidR="00BA3DF8" w:rsidRDefault="003658DF">
    <w:pPr>
      <w:pStyle w:val="Stopka"/>
    </w:pPr>
  </w:p>
  <w:p w14:paraId="244F7D51" w14:textId="77777777" w:rsidR="00BA3DF8" w:rsidRDefault="003658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CFA2B" w14:textId="77777777" w:rsidR="000402BC" w:rsidRDefault="000402BC" w:rsidP="00A11C40">
      <w:r>
        <w:separator/>
      </w:r>
    </w:p>
  </w:footnote>
  <w:footnote w:type="continuationSeparator" w:id="0">
    <w:p w14:paraId="6C90E23D" w14:textId="77777777" w:rsidR="000402BC" w:rsidRDefault="000402BC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6984" w14:textId="77777777" w:rsidR="001974D9" w:rsidRDefault="001974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44336" w14:textId="77777777" w:rsidR="00BA3DF8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A7030F" wp14:editId="0F2D44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6" cy="10656736"/>
          <wp:effectExtent l="0" t="0" r="889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6" cy="10656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6E74B" w14:textId="77777777" w:rsidR="00C85738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9C1648" wp14:editId="3D0FB60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3" cy="10656732"/>
          <wp:effectExtent l="0" t="0" r="889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3" cy="10656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3D0D"/>
    <w:multiLevelType w:val="hybridMultilevel"/>
    <w:tmpl w:val="C5D87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9105D"/>
    <w:multiLevelType w:val="multilevel"/>
    <w:tmpl w:val="F12A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99115C"/>
    <w:multiLevelType w:val="multilevel"/>
    <w:tmpl w:val="7A10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E5"/>
    <w:rsid w:val="00004370"/>
    <w:rsid w:val="00004C0F"/>
    <w:rsid w:val="00006678"/>
    <w:rsid w:val="00011F08"/>
    <w:rsid w:val="000373BF"/>
    <w:rsid w:val="000402BC"/>
    <w:rsid w:val="000A30C7"/>
    <w:rsid w:val="000C3CB5"/>
    <w:rsid w:val="0011698E"/>
    <w:rsid w:val="00122343"/>
    <w:rsid w:val="0014290C"/>
    <w:rsid w:val="00142EC0"/>
    <w:rsid w:val="0015129F"/>
    <w:rsid w:val="00162C34"/>
    <w:rsid w:val="001974D9"/>
    <w:rsid w:val="001B3ECC"/>
    <w:rsid w:val="001D731F"/>
    <w:rsid w:val="00200C8B"/>
    <w:rsid w:val="00210876"/>
    <w:rsid w:val="00223993"/>
    <w:rsid w:val="00233490"/>
    <w:rsid w:val="00236467"/>
    <w:rsid w:val="00241DC5"/>
    <w:rsid w:val="002514E5"/>
    <w:rsid w:val="002665D9"/>
    <w:rsid w:val="002700CF"/>
    <w:rsid w:val="00276EF2"/>
    <w:rsid w:val="00281CF0"/>
    <w:rsid w:val="002831EA"/>
    <w:rsid w:val="0029733E"/>
    <w:rsid w:val="002B4C41"/>
    <w:rsid w:val="002C5AB0"/>
    <w:rsid w:val="002C736A"/>
    <w:rsid w:val="002F1E7B"/>
    <w:rsid w:val="002F371D"/>
    <w:rsid w:val="002F54A6"/>
    <w:rsid w:val="003075EB"/>
    <w:rsid w:val="00313014"/>
    <w:rsid w:val="00314835"/>
    <w:rsid w:val="0032404E"/>
    <w:rsid w:val="003464A4"/>
    <w:rsid w:val="003658DF"/>
    <w:rsid w:val="00365DE5"/>
    <w:rsid w:val="00365EC2"/>
    <w:rsid w:val="00366D9F"/>
    <w:rsid w:val="00374D8F"/>
    <w:rsid w:val="0038109B"/>
    <w:rsid w:val="00381246"/>
    <w:rsid w:val="00387A68"/>
    <w:rsid w:val="003B6579"/>
    <w:rsid w:val="003C367D"/>
    <w:rsid w:val="003D14D9"/>
    <w:rsid w:val="003E26E1"/>
    <w:rsid w:val="004245F3"/>
    <w:rsid w:val="00461295"/>
    <w:rsid w:val="00473CA3"/>
    <w:rsid w:val="004B4136"/>
    <w:rsid w:val="004B4B41"/>
    <w:rsid w:val="004C4DDA"/>
    <w:rsid w:val="00517532"/>
    <w:rsid w:val="00525035"/>
    <w:rsid w:val="00526DBC"/>
    <w:rsid w:val="00531AE5"/>
    <w:rsid w:val="00537171"/>
    <w:rsid w:val="0056447D"/>
    <w:rsid w:val="0056496D"/>
    <w:rsid w:val="00583261"/>
    <w:rsid w:val="00605560"/>
    <w:rsid w:val="00622A56"/>
    <w:rsid w:val="00635990"/>
    <w:rsid w:val="00670129"/>
    <w:rsid w:val="00670CCE"/>
    <w:rsid w:val="006746D1"/>
    <w:rsid w:val="00682856"/>
    <w:rsid w:val="0069197C"/>
    <w:rsid w:val="006A314C"/>
    <w:rsid w:val="006C6EC5"/>
    <w:rsid w:val="007276EE"/>
    <w:rsid w:val="0073046F"/>
    <w:rsid w:val="0073566C"/>
    <w:rsid w:val="007643DC"/>
    <w:rsid w:val="00787A69"/>
    <w:rsid w:val="007B5BA9"/>
    <w:rsid w:val="007C7626"/>
    <w:rsid w:val="007E685D"/>
    <w:rsid w:val="0081427E"/>
    <w:rsid w:val="00853CB1"/>
    <w:rsid w:val="00862A29"/>
    <w:rsid w:val="00882A2C"/>
    <w:rsid w:val="008F4DE6"/>
    <w:rsid w:val="00920A44"/>
    <w:rsid w:val="00926AD1"/>
    <w:rsid w:val="00964440"/>
    <w:rsid w:val="0096572F"/>
    <w:rsid w:val="00972F58"/>
    <w:rsid w:val="00986627"/>
    <w:rsid w:val="009B233B"/>
    <w:rsid w:val="009B2903"/>
    <w:rsid w:val="009B404D"/>
    <w:rsid w:val="009B5D47"/>
    <w:rsid w:val="009C210E"/>
    <w:rsid w:val="009C45D1"/>
    <w:rsid w:val="009D587D"/>
    <w:rsid w:val="00A11C40"/>
    <w:rsid w:val="00A31C53"/>
    <w:rsid w:val="00A402BD"/>
    <w:rsid w:val="00A62AFB"/>
    <w:rsid w:val="00A7703E"/>
    <w:rsid w:val="00A9057F"/>
    <w:rsid w:val="00A950F4"/>
    <w:rsid w:val="00AA4A5F"/>
    <w:rsid w:val="00AF6EA2"/>
    <w:rsid w:val="00B536BF"/>
    <w:rsid w:val="00B5712D"/>
    <w:rsid w:val="00B773BF"/>
    <w:rsid w:val="00BB5A38"/>
    <w:rsid w:val="00BC21E9"/>
    <w:rsid w:val="00BE2973"/>
    <w:rsid w:val="00BE35BE"/>
    <w:rsid w:val="00C44265"/>
    <w:rsid w:val="00C4682B"/>
    <w:rsid w:val="00C73527"/>
    <w:rsid w:val="00C92EBD"/>
    <w:rsid w:val="00C967E0"/>
    <w:rsid w:val="00CA08BF"/>
    <w:rsid w:val="00CB0F6D"/>
    <w:rsid w:val="00CB5F17"/>
    <w:rsid w:val="00CE1FF2"/>
    <w:rsid w:val="00CE2152"/>
    <w:rsid w:val="00D04A94"/>
    <w:rsid w:val="00D15002"/>
    <w:rsid w:val="00D2605E"/>
    <w:rsid w:val="00D373BA"/>
    <w:rsid w:val="00D61984"/>
    <w:rsid w:val="00DA5834"/>
    <w:rsid w:val="00DA6D24"/>
    <w:rsid w:val="00DA78FB"/>
    <w:rsid w:val="00DF3F73"/>
    <w:rsid w:val="00E25F36"/>
    <w:rsid w:val="00E2775B"/>
    <w:rsid w:val="00E30C6A"/>
    <w:rsid w:val="00E33410"/>
    <w:rsid w:val="00E418D4"/>
    <w:rsid w:val="00E64743"/>
    <w:rsid w:val="00E753EE"/>
    <w:rsid w:val="00E76665"/>
    <w:rsid w:val="00E97ABC"/>
    <w:rsid w:val="00ED1283"/>
    <w:rsid w:val="00ED72CF"/>
    <w:rsid w:val="00EF1688"/>
    <w:rsid w:val="00EF4544"/>
    <w:rsid w:val="00EF5A89"/>
    <w:rsid w:val="00F46B36"/>
    <w:rsid w:val="00F60E8C"/>
    <w:rsid w:val="00F61096"/>
    <w:rsid w:val="00F9112C"/>
    <w:rsid w:val="00FA33C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6571E6"/>
  <w15:docId w15:val="{53276F67-8B6E-4D0D-80DB-37FDE84A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4682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1A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1AE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styleId="Tabela-Siatka">
    <w:name w:val="Table Grid"/>
    <w:basedOn w:val="Standardowy"/>
    <w:uiPriority w:val="59"/>
    <w:rsid w:val="0053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F61096"/>
    <w:pPr>
      <w:spacing w:before="100" w:beforeAutospacing="1" w:after="100" w:afterAutospacing="1"/>
    </w:pPr>
  </w:style>
  <w:style w:type="character" w:customStyle="1" w:styleId="apple-tab-span">
    <w:name w:val="apple-tab-span"/>
    <w:basedOn w:val="Domylnaczcionkaakapitu"/>
    <w:rsid w:val="00F61096"/>
  </w:style>
  <w:style w:type="paragraph" w:styleId="Akapitzlist">
    <w:name w:val="List Paragraph"/>
    <w:basedOn w:val="Normalny"/>
    <w:uiPriority w:val="34"/>
    <w:qFormat/>
    <w:rsid w:val="00314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6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bkowska%20Dorota\Downloads\szablon_listownik_W-8_Z_PL_2022_v4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431B2-E005-4D37-A81C-273EFAF6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szablon_listownik_W-8_Z_PL_2022_v4(1)</Template>
  <TotalTime>37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Dembkowska Dorota</dc:creator>
  <cp:lastModifiedBy>Dorota Dembkowska</cp:lastModifiedBy>
  <cp:revision>7</cp:revision>
  <cp:lastPrinted>2024-09-24T07:17:00Z</cp:lastPrinted>
  <dcterms:created xsi:type="dcterms:W3CDTF">2024-08-09T06:46:00Z</dcterms:created>
  <dcterms:modified xsi:type="dcterms:W3CDTF">2024-09-24T07:18:00Z</dcterms:modified>
</cp:coreProperties>
</file>