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80D5" w14:textId="468B7C21" w:rsidR="00F61096" w:rsidRPr="00314835" w:rsidRDefault="00F61096" w:rsidP="00F6109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ZARZĄDZENIE DZIEKANA nr </w:t>
      </w:r>
      <w:r w:rsidR="001F3D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</w:t>
      </w: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/DZ/2024-2028</w:t>
      </w:r>
    </w:p>
    <w:p w14:paraId="2BED49CA" w14:textId="6BCDCC3B" w:rsidR="00F61096" w:rsidRPr="00314835" w:rsidRDefault="00F61096" w:rsidP="00F6109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dnia </w:t>
      </w:r>
      <w:r w:rsidR="00004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1F3D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5 </w:t>
      </w: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września 2024 r.</w:t>
      </w:r>
    </w:p>
    <w:p w14:paraId="49349F20" w14:textId="77777777" w:rsidR="00F61096" w:rsidRPr="00314835" w:rsidRDefault="00F61096" w:rsidP="00F61096">
      <w:pPr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9D4D3A" w14:textId="778EEEFD" w:rsidR="00314835" w:rsidRPr="00314835" w:rsidRDefault="00BD40F5" w:rsidP="00BD40F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Dziekan ogłasza </w:t>
      </w:r>
      <w:r w:rsidRPr="001F3D46">
        <w:rPr>
          <w:rFonts w:ascii="Roboto" w:hAnsi="Roboto"/>
          <w:color w:val="000000"/>
          <w:sz w:val="20"/>
          <w:szCs w:val="20"/>
          <w:shd w:val="clear" w:color="auto" w:fill="FFFFFF"/>
        </w:rPr>
        <w:t>godziny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1F3D46">
        <w:rPr>
          <w:rFonts w:ascii="Roboto" w:hAnsi="Roboto"/>
          <w:color w:val="000000"/>
          <w:sz w:val="20"/>
          <w:szCs w:val="20"/>
          <w:shd w:val="clear" w:color="auto" w:fill="FFFFFF"/>
        </w:rPr>
        <w:t>dziekańskie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1F3D46"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>2 października 2024</w:t>
      </w:r>
      <w:r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 xml:space="preserve"> r.</w:t>
      </w:r>
      <w:r w:rsidRPr="001F3D46"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0324CA"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>od godz.13</w:t>
      </w:r>
      <w:r w:rsidRPr="001F3D46"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>.15</w:t>
      </w:r>
      <w:r w:rsidR="000324CA"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 xml:space="preserve"> do 17.00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w celu umożliwienia pracownikom i studentom W8N udziału</w:t>
      </w:r>
      <w:r w:rsidR="001F3D4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w</w:t>
      </w:r>
      <w:r w:rsidR="001F3D4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inauguracj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i</w:t>
      </w:r>
      <w:r w:rsidR="001F3D4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roku akademickiego na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Wydziale Zarządzania.</w:t>
      </w:r>
      <w:r w:rsidR="001F3D4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sectPr w:rsidR="00314835" w:rsidRPr="00314835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D456" w14:textId="77777777" w:rsidR="000402BC" w:rsidRDefault="000402BC" w:rsidP="00A11C40">
      <w:r>
        <w:separator/>
      </w:r>
    </w:p>
  </w:endnote>
  <w:endnote w:type="continuationSeparator" w:id="0">
    <w:p w14:paraId="3371650F" w14:textId="77777777" w:rsidR="000402BC" w:rsidRDefault="000402BC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1042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FC27" w14:textId="77777777" w:rsidR="00BA3DF8" w:rsidRDefault="000324CA">
    <w:pPr>
      <w:pStyle w:val="Stopka"/>
    </w:pPr>
  </w:p>
  <w:p w14:paraId="70AE45A6" w14:textId="77777777" w:rsidR="00BA3DF8" w:rsidRDefault="000324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8BF8" w14:textId="77777777" w:rsidR="00BA3DF8" w:rsidRDefault="000324CA">
    <w:pPr>
      <w:pStyle w:val="Stopka"/>
    </w:pPr>
  </w:p>
  <w:p w14:paraId="244F7D51" w14:textId="77777777" w:rsidR="00BA3DF8" w:rsidRDefault="00032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FA2B" w14:textId="77777777" w:rsidR="000402BC" w:rsidRDefault="000402BC" w:rsidP="00A11C40">
      <w:r>
        <w:separator/>
      </w:r>
    </w:p>
  </w:footnote>
  <w:footnote w:type="continuationSeparator" w:id="0">
    <w:p w14:paraId="6C90E23D" w14:textId="77777777" w:rsidR="000402BC" w:rsidRDefault="000402BC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6984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336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A7030F" wp14:editId="0F2D44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E74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9C1648" wp14:editId="3D0FB6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D0D"/>
    <w:multiLevelType w:val="hybridMultilevel"/>
    <w:tmpl w:val="C5D8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9105D"/>
    <w:multiLevelType w:val="multilevel"/>
    <w:tmpl w:val="F12A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4C0F"/>
    <w:rsid w:val="00006678"/>
    <w:rsid w:val="00011F08"/>
    <w:rsid w:val="000324CA"/>
    <w:rsid w:val="000373BF"/>
    <w:rsid w:val="000402BC"/>
    <w:rsid w:val="000A30C7"/>
    <w:rsid w:val="000C3CB5"/>
    <w:rsid w:val="0011698E"/>
    <w:rsid w:val="00122343"/>
    <w:rsid w:val="0014290C"/>
    <w:rsid w:val="00142EC0"/>
    <w:rsid w:val="0015129F"/>
    <w:rsid w:val="00162C34"/>
    <w:rsid w:val="001974D9"/>
    <w:rsid w:val="001B3ECC"/>
    <w:rsid w:val="001D731F"/>
    <w:rsid w:val="001F3D46"/>
    <w:rsid w:val="00200C8B"/>
    <w:rsid w:val="00210876"/>
    <w:rsid w:val="00223993"/>
    <w:rsid w:val="00233490"/>
    <w:rsid w:val="00236467"/>
    <w:rsid w:val="00241DC5"/>
    <w:rsid w:val="002514E5"/>
    <w:rsid w:val="002665D9"/>
    <w:rsid w:val="002700CF"/>
    <w:rsid w:val="00276EF2"/>
    <w:rsid w:val="00281CF0"/>
    <w:rsid w:val="002831EA"/>
    <w:rsid w:val="0029733E"/>
    <w:rsid w:val="002B4C41"/>
    <w:rsid w:val="002C5AB0"/>
    <w:rsid w:val="002C736A"/>
    <w:rsid w:val="002F1E7B"/>
    <w:rsid w:val="002F371D"/>
    <w:rsid w:val="002F54A6"/>
    <w:rsid w:val="003075EB"/>
    <w:rsid w:val="00313014"/>
    <w:rsid w:val="00314835"/>
    <w:rsid w:val="0032404E"/>
    <w:rsid w:val="003464A4"/>
    <w:rsid w:val="003658DF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1AE5"/>
    <w:rsid w:val="00537171"/>
    <w:rsid w:val="00560067"/>
    <w:rsid w:val="0056447D"/>
    <w:rsid w:val="0056496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566C"/>
    <w:rsid w:val="007643DC"/>
    <w:rsid w:val="00787A69"/>
    <w:rsid w:val="007B5BA9"/>
    <w:rsid w:val="007C7626"/>
    <w:rsid w:val="007E685D"/>
    <w:rsid w:val="0081427E"/>
    <w:rsid w:val="00853CB1"/>
    <w:rsid w:val="00862A29"/>
    <w:rsid w:val="00882A2C"/>
    <w:rsid w:val="008F4DE6"/>
    <w:rsid w:val="00920A44"/>
    <w:rsid w:val="00926AD1"/>
    <w:rsid w:val="00964440"/>
    <w:rsid w:val="0096572F"/>
    <w:rsid w:val="00972F58"/>
    <w:rsid w:val="00986627"/>
    <w:rsid w:val="009B233B"/>
    <w:rsid w:val="009B2903"/>
    <w:rsid w:val="009B404D"/>
    <w:rsid w:val="009B5D47"/>
    <w:rsid w:val="009C210E"/>
    <w:rsid w:val="009C45D1"/>
    <w:rsid w:val="009D587D"/>
    <w:rsid w:val="00A11C40"/>
    <w:rsid w:val="00A31C53"/>
    <w:rsid w:val="00A402BD"/>
    <w:rsid w:val="00A62AFB"/>
    <w:rsid w:val="00A7703E"/>
    <w:rsid w:val="00A9057F"/>
    <w:rsid w:val="00A950F4"/>
    <w:rsid w:val="00AA4A5F"/>
    <w:rsid w:val="00AF6EA2"/>
    <w:rsid w:val="00B536BF"/>
    <w:rsid w:val="00B5712D"/>
    <w:rsid w:val="00B773BF"/>
    <w:rsid w:val="00BB5A38"/>
    <w:rsid w:val="00BC21E9"/>
    <w:rsid w:val="00BD40F5"/>
    <w:rsid w:val="00BE2973"/>
    <w:rsid w:val="00BE35BE"/>
    <w:rsid w:val="00C44265"/>
    <w:rsid w:val="00C4682B"/>
    <w:rsid w:val="00C73527"/>
    <w:rsid w:val="00C92EBD"/>
    <w:rsid w:val="00C967E0"/>
    <w:rsid w:val="00CA08BF"/>
    <w:rsid w:val="00CB0F6D"/>
    <w:rsid w:val="00CB5F17"/>
    <w:rsid w:val="00CE1FF2"/>
    <w:rsid w:val="00CE2152"/>
    <w:rsid w:val="00D04A94"/>
    <w:rsid w:val="00D15002"/>
    <w:rsid w:val="00D2605E"/>
    <w:rsid w:val="00D373BA"/>
    <w:rsid w:val="00D61984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46B36"/>
    <w:rsid w:val="00F60E8C"/>
    <w:rsid w:val="00F61096"/>
    <w:rsid w:val="00F9112C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6571E6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A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A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53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61096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F61096"/>
  </w:style>
  <w:style w:type="paragraph" w:styleId="Akapitzlist">
    <w:name w:val="List Paragraph"/>
    <w:basedOn w:val="Normalny"/>
    <w:uiPriority w:val="34"/>
    <w:qFormat/>
    <w:rsid w:val="0031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31B2-E005-4D37-A81C-273EFAF6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9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Dorota Dembkowska</cp:lastModifiedBy>
  <cp:revision>5</cp:revision>
  <cp:lastPrinted>2024-09-24T07:17:00Z</cp:lastPrinted>
  <dcterms:created xsi:type="dcterms:W3CDTF">2024-09-25T06:27:00Z</dcterms:created>
  <dcterms:modified xsi:type="dcterms:W3CDTF">2024-09-25T07:17:00Z</dcterms:modified>
</cp:coreProperties>
</file>