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59CACD32" w:rsidR="00CE0914" w:rsidRPr="00F902E7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4538AA"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</w:t>
      </w:r>
      <w:r w:rsidR="00292A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254A7703" w14:textId="39953510" w:rsidR="00CE0914" w:rsidRDefault="00CE0914" w:rsidP="00F902E7">
      <w:pPr>
        <w:jc w:val="center"/>
        <w:rPr>
          <w:rFonts w:asciiTheme="minorHAnsi" w:hAnsiTheme="minorHAnsi" w:cstheme="minorHAnsi"/>
          <w:sz w:val="22"/>
          <w:szCs w:val="22"/>
        </w:rPr>
      </w:pP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292A4D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</w:t>
      </w: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czerwca 202</w:t>
      </w:r>
      <w:r w:rsidR="00925140"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F902E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53240CD2" w14:textId="77777777" w:rsidR="00F902E7" w:rsidRPr="00F902E7" w:rsidRDefault="00F902E7" w:rsidP="00F902E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15E7F9" w14:textId="588E1965" w:rsidR="00E13C84" w:rsidRPr="00F902E7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292A4D">
        <w:rPr>
          <w:rFonts w:asciiTheme="minorHAnsi" w:hAnsiTheme="minorHAnsi" w:cstheme="minorHAnsi"/>
          <w:color w:val="000000"/>
          <w:sz w:val="22"/>
          <w:szCs w:val="22"/>
        </w:rPr>
        <w:t>25</w:t>
      </w: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 czerwca 202</w:t>
      </w:r>
      <w:r w:rsidR="00925140" w:rsidRPr="00F902E7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</w:t>
      </w:r>
      <w:r w:rsidRPr="00F902E7">
        <w:rPr>
          <w:rFonts w:asciiTheme="minorHAnsi" w:hAnsiTheme="minorHAnsi" w:cstheme="minorHAnsi"/>
          <w:b/>
          <w:color w:val="000000"/>
          <w:sz w:val="22"/>
          <w:szCs w:val="22"/>
        </w:rPr>
        <w:t>komisj</w:t>
      </w:r>
      <w:r w:rsidR="00F902E7">
        <w:rPr>
          <w:rFonts w:asciiTheme="minorHAnsi" w:hAnsiTheme="minorHAnsi" w:cstheme="minorHAnsi"/>
          <w:b/>
          <w:color w:val="000000"/>
          <w:sz w:val="22"/>
          <w:szCs w:val="22"/>
        </w:rPr>
        <w:t>e</w:t>
      </w:r>
      <w:r w:rsidRPr="00F902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egzaminu dyplomowego dla </w:t>
      </w:r>
      <w:r w:rsidR="00925140" w:rsidRPr="00F902E7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292A4D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 w:rsidRPr="00F902E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edycji Polsko-Amerykańskiej Szkoły Biznesu </w:t>
      </w:r>
      <w:r w:rsidRPr="00F902E7">
        <w:rPr>
          <w:rFonts w:asciiTheme="minorHAnsi" w:hAnsiTheme="minorHAnsi" w:cstheme="minorHAnsi"/>
          <w:color w:val="000000"/>
          <w:sz w:val="22"/>
          <w:szCs w:val="22"/>
        </w:rPr>
        <w:t xml:space="preserve">w niżej podanych składach: </w:t>
      </w:r>
    </w:p>
    <w:tbl>
      <w:tblPr>
        <w:tblW w:w="6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292A4D" w:rsidRPr="00104D58" w14:paraId="63E30649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36B5" w14:textId="77777777" w:rsidR="00292A4D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</w:p>
          <w:p w14:paraId="6B189C4B" w14:textId="7EAD0219" w:rsidR="00292A4D" w:rsidRPr="00292A4D" w:rsidRDefault="00292A4D" w:rsidP="00292A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2A4D">
              <w:rPr>
                <w:rFonts w:ascii="Calibri" w:hAnsi="Calibri" w:cs="Calibri"/>
                <w:b/>
                <w:bCs/>
                <w:color w:val="000000"/>
              </w:rPr>
              <w:t>28 czerwca 2024 r.</w:t>
            </w:r>
          </w:p>
          <w:p w14:paraId="3CE97966" w14:textId="1A71192D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>komisja nr 1</w:t>
            </w:r>
          </w:p>
        </w:tc>
      </w:tr>
      <w:tr w:rsidR="00292A4D" w:rsidRPr="00AC6FC9" w14:paraId="7DFE2C5E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FC42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5CD24004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FB6D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AC6FC9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inż. Gabriela Paszkowska, prof. uczelni</w:t>
            </w:r>
          </w:p>
        </w:tc>
      </w:tr>
      <w:tr w:rsidR="00292A4D" w:rsidRPr="00AC6FC9" w14:paraId="489D7334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B4DF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Aldona Dereń</w:t>
            </w:r>
            <w:r>
              <w:rPr>
                <w:rFonts w:ascii="Calibri" w:hAnsi="Calibri" w:cs="Calibri"/>
                <w:color w:val="000000"/>
              </w:rPr>
              <w:t>, prof. uczelni</w:t>
            </w:r>
          </w:p>
        </w:tc>
      </w:tr>
      <w:tr w:rsidR="00292A4D" w:rsidRPr="00AC6FC9" w14:paraId="0EFCE854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6177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2A4D" w:rsidRPr="00104D58" w14:paraId="46608279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86AE" w14:textId="08EFFF87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 xml:space="preserve">komisja nr </w:t>
            </w:r>
            <w:r>
              <w:rPr>
                <w:rFonts w:ascii="Calibri" w:hAnsi="Calibri" w:cs="Calibri"/>
                <w:color w:val="000000"/>
                <w:u w:val="single"/>
              </w:rPr>
              <w:t>2</w:t>
            </w:r>
          </w:p>
        </w:tc>
      </w:tr>
      <w:tr w:rsidR="00292A4D" w:rsidRPr="00AC6FC9" w14:paraId="0FA236F2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3DCF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15A40E27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A86C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AC6FC9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 xml:space="preserve">Jagoda </w:t>
            </w:r>
            <w:proofErr w:type="spellStart"/>
            <w:r w:rsidRPr="00AC6FC9">
              <w:rPr>
                <w:rFonts w:ascii="Calibri" w:hAnsi="Calibri" w:cs="Calibri"/>
                <w:color w:val="000000"/>
              </w:rPr>
              <w:t>Mrzygłocka-Chojnacka</w:t>
            </w:r>
            <w:proofErr w:type="spellEnd"/>
          </w:p>
        </w:tc>
      </w:tr>
      <w:tr w:rsidR="00292A4D" w:rsidRPr="00AC6FC9" w14:paraId="43B3DA0E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BC9E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7B7BAB">
              <w:rPr>
                <w:rFonts w:ascii="Calibri" w:hAnsi="Calibri" w:cs="Calibri"/>
                <w:color w:val="000000"/>
              </w:rPr>
              <w:t>dr inż. Gabriela Paszkowska, prof. uczelni</w:t>
            </w:r>
          </w:p>
        </w:tc>
      </w:tr>
      <w:tr w:rsidR="00292A4D" w:rsidRPr="00AC6FC9" w14:paraId="3F8414D2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13110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2A4D" w:rsidRPr="00104D58" w14:paraId="596DDD13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863E" w14:textId="2A6F8D70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>komisja nr 3</w:t>
            </w:r>
          </w:p>
        </w:tc>
      </w:tr>
      <w:tr w:rsidR="00292A4D" w:rsidRPr="00AC6FC9" w14:paraId="7F158741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8F6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3898C577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CC69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inż.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Anna Dobrowolska</w:t>
            </w:r>
          </w:p>
        </w:tc>
      </w:tr>
      <w:tr w:rsidR="00292A4D" w:rsidRPr="00AC6FC9" w14:paraId="37A9C32D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0AB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Pr="00AC6FC9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 xml:space="preserve">Jagoda </w:t>
            </w:r>
            <w:proofErr w:type="spellStart"/>
            <w:r w:rsidRPr="00AC6FC9">
              <w:rPr>
                <w:rFonts w:ascii="Calibri" w:hAnsi="Calibri" w:cs="Calibri"/>
                <w:color w:val="000000"/>
              </w:rPr>
              <w:t>Mrzygłocka-Chojnacka</w:t>
            </w:r>
            <w:proofErr w:type="spellEnd"/>
          </w:p>
        </w:tc>
      </w:tr>
      <w:tr w:rsidR="00292A4D" w:rsidRPr="00AC6FC9" w14:paraId="60C10D92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A9ED2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  <w:p w14:paraId="06B17423" w14:textId="695F52CA" w:rsidR="00292A4D" w:rsidRPr="00292A4D" w:rsidRDefault="00292A4D" w:rsidP="00292A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92A4D">
              <w:rPr>
                <w:rFonts w:ascii="Calibri" w:hAnsi="Calibri" w:cs="Calibri"/>
                <w:b/>
                <w:bCs/>
                <w:color w:val="000000"/>
              </w:rPr>
              <w:t>29 czerwca 2024 r.</w:t>
            </w:r>
          </w:p>
        </w:tc>
      </w:tr>
      <w:tr w:rsidR="00292A4D" w:rsidRPr="00104D58" w14:paraId="54BE94EB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9658" w14:textId="43428EB6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>komisja nr 4</w:t>
            </w:r>
          </w:p>
        </w:tc>
      </w:tr>
      <w:tr w:rsidR="00292A4D" w:rsidRPr="00AC6FC9" w14:paraId="4A446444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EB3E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19157045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E21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inż.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Leopold Szczurowski</w:t>
            </w:r>
            <w:r>
              <w:rPr>
                <w:rFonts w:ascii="Calibri" w:hAnsi="Calibri" w:cs="Calibri"/>
                <w:color w:val="000000"/>
              </w:rPr>
              <w:t>, prof. uczelni</w:t>
            </w:r>
          </w:p>
          <w:p w14:paraId="49D8B145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inż. Agnieszka Parkitna</w:t>
            </w:r>
          </w:p>
        </w:tc>
      </w:tr>
      <w:tr w:rsidR="00292A4D" w:rsidRPr="00AC6FC9" w14:paraId="77B167ED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D67D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2A4D" w:rsidRPr="00104D58" w14:paraId="7B2F5418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EC3A" w14:textId="1C256751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 xml:space="preserve">komisja nr </w:t>
            </w:r>
            <w:r>
              <w:rPr>
                <w:rFonts w:ascii="Calibri" w:hAnsi="Calibri" w:cs="Calibri"/>
                <w:color w:val="000000"/>
                <w:u w:val="single"/>
              </w:rPr>
              <w:t>5</w:t>
            </w:r>
          </w:p>
        </w:tc>
      </w:tr>
      <w:tr w:rsidR="00292A4D" w:rsidRPr="00AC6FC9" w14:paraId="3A8FEB85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13A1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4BCCDDD1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399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Edyta Ropuszyńska-Surma</w:t>
            </w:r>
            <w:r>
              <w:rPr>
                <w:rFonts w:ascii="Calibri" w:hAnsi="Calibri" w:cs="Calibri"/>
                <w:color w:val="000000"/>
              </w:rPr>
              <w:t>, prof. uczelni</w:t>
            </w:r>
          </w:p>
          <w:p w14:paraId="613BBCF5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Jolanta Babiak</w:t>
            </w:r>
          </w:p>
        </w:tc>
      </w:tr>
      <w:tr w:rsidR="00292A4D" w:rsidRPr="00AC6FC9" w14:paraId="2F74CB0C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7A76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2A4D" w:rsidRPr="00104D58" w14:paraId="0C9A72D8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5E75" w14:textId="31DD624C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>komisja nr 6</w:t>
            </w:r>
          </w:p>
        </w:tc>
      </w:tr>
      <w:tr w:rsidR="00292A4D" w:rsidRPr="00AC6FC9" w14:paraId="2289DB59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6EC2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200793A4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BB21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inż. Wiesław Dobrowolski</w:t>
            </w:r>
            <w:r>
              <w:rPr>
                <w:rFonts w:ascii="Calibri" w:hAnsi="Calibri" w:cs="Calibri"/>
                <w:color w:val="000000"/>
              </w:rPr>
              <w:t>, prof. uczelni</w:t>
            </w:r>
          </w:p>
        </w:tc>
      </w:tr>
      <w:tr w:rsidR="00292A4D" w:rsidRPr="00AC6FC9" w14:paraId="6F266C82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C53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 xml:space="preserve">dr </w:t>
            </w:r>
            <w:r>
              <w:rPr>
                <w:rFonts w:ascii="Calibri" w:hAnsi="Calibri" w:cs="Calibri"/>
                <w:color w:val="000000"/>
              </w:rPr>
              <w:t>Marta Nowakowska</w:t>
            </w:r>
          </w:p>
        </w:tc>
      </w:tr>
      <w:tr w:rsidR="00292A4D" w:rsidRPr="00AC6FC9" w14:paraId="7CB723DD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7B2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2A4D" w:rsidRPr="00104D58" w14:paraId="0F666010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CB13" w14:textId="23071863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>komisja nr 7</w:t>
            </w:r>
          </w:p>
        </w:tc>
      </w:tr>
      <w:tr w:rsidR="00292A4D" w:rsidRPr="00AC6FC9" w14:paraId="4949F475" w14:textId="77777777" w:rsidTr="00877F8C">
        <w:trPr>
          <w:trHeight w:val="561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F637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  <w:p w14:paraId="791582DB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Beata </w:t>
            </w:r>
            <w:proofErr w:type="spellStart"/>
            <w:r>
              <w:rPr>
                <w:rFonts w:ascii="Calibri" w:hAnsi="Calibri" w:cs="Calibri"/>
                <w:color w:val="000000"/>
              </w:rPr>
              <w:t>Bajcar</w:t>
            </w:r>
            <w:proofErr w:type="spellEnd"/>
          </w:p>
        </w:tc>
      </w:tr>
      <w:tr w:rsidR="00292A4D" w:rsidRPr="00AC6FC9" w14:paraId="29991BFC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11BC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 xml:space="preserve">dr hab. inż. </w:t>
            </w:r>
            <w:r>
              <w:rPr>
                <w:rFonts w:ascii="Calibri" w:hAnsi="Calibri" w:cs="Calibri"/>
                <w:color w:val="000000"/>
              </w:rPr>
              <w:t>Rafał Michalski, prof. uczelni</w:t>
            </w:r>
          </w:p>
        </w:tc>
      </w:tr>
      <w:tr w:rsidR="00292A4D" w:rsidRPr="00AC6FC9" w14:paraId="54FDBA23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5F58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2A4D" w:rsidRPr="00104D58" w14:paraId="77B62E40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C4A2" w14:textId="0C86910F" w:rsidR="00292A4D" w:rsidRPr="00104D58" w:rsidRDefault="00292A4D" w:rsidP="00877F8C">
            <w:pPr>
              <w:rPr>
                <w:rFonts w:ascii="Calibri" w:hAnsi="Calibri" w:cs="Calibri"/>
                <w:color w:val="000000"/>
                <w:u w:val="single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>komisja nr 8</w:t>
            </w:r>
          </w:p>
        </w:tc>
      </w:tr>
      <w:tr w:rsidR="00292A4D" w:rsidRPr="00AC6FC9" w14:paraId="1A788704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3E52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07089612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2E9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prof. dr hab. inż. Dorota Kuchta</w:t>
            </w:r>
          </w:p>
          <w:p w14:paraId="64D97FCC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inż.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Ewa Prałat</w:t>
            </w:r>
          </w:p>
        </w:tc>
      </w:tr>
      <w:tr w:rsidR="00292A4D" w:rsidRPr="00AC6FC9" w14:paraId="18A0A19D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5A9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</w:p>
          <w:p w14:paraId="7F847C47" w14:textId="4271DED0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104D58">
              <w:rPr>
                <w:rFonts w:ascii="Calibri" w:hAnsi="Calibri" w:cs="Calibri"/>
                <w:color w:val="000000"/>
                <w:u w:val="single"/>
              </w:rPr>
              <w:t xml:space="preserve">komisja nr </w:t>
            </w:r>
            <w:r>
              <w:rPr>
                <w:rFonts w:ascii="Calibri" w:hAnsi="Calibri" w:cs="Calibri"/>
                <w:color w:val="000000"/>
                <w:u w:val="single"/>
              </w:rPr>
              <w:t>9</w:t>
            </w:r>
          </w:p>
        </w:tc>
      </w:tr>
      <w:tr w:rsidR="00292A4D" w:rsidRPr="00AC6FC9" w14:paraId="636273F3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B436" w14:textId="77777777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hab. inż. Bożena Mielczarek, prof. uczelni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>– przewodnicząca</w:t>
            </w:r>
          </w:p>
        </w:tc>
      </w:tr>
      <w:tr w:rsidR="00292A4D" w:rsidRPr="00AC6FC9" w14:paraId="439ED169" w14:textId="77777777" w:rsidTr="00877F8C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68A" w14:textId="77777777" w:rsidR="00292A4D" w:rsidRDefault="00292A4D" w:rsidP="00877F8C">
            <w:pPr>
              <w:rPr>
                <w:rFonts w:ascii="Calibri" w:hAnsi="Calibri" w:cs="Calibri"/>
                <w:color w:val="000000"/>
              </w:rPr>
            </w:pPr>
            <w:r w:rsidRPr="00AC6FC9">
              <w:rPr>
                <w:rFonts w:ascii="Calibri" w:hAnsi="Calibri" w:cs="Calibri"/>
                <w:color w:val="000000"/>
              </w:rPr>
              <w:t>dr inż.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C6FC9">
              <w:rPr>
                <w:rFonts w:ascii="Calibri" w:hAnsi="Calibri" w:cs="Calibri"/>
                <w:color w:val="000000"/>
              </w:rPr>
              <w:t xml:space="preserve">Ewa Prałat </w:t>
            </w:r>
          </w:p>
          <w:p w14:paraId="545E603C" w14:textId="2C11778C" w:rsidR="00292A4D" w:rsidRPr="00AC6FC9" w:rsidRDefault="00292A4D" w:rsidP="00877F8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hab. inż. Grzegorz Chodak, prof. uczelni</w:t>
            </w:r>
          </w:p>
        </w:tc>
      </w:tr>
    </w:tbl>
    <w:p w14:paraId="0071075D" w14:textId="77777777" w:rsidR="00E13C84" w:rsidRPr="00F902E7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13C84" w:rsidRPr="00F902E7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5AB2" w14:textId="77777777" w:rsidR="002C4E5C" w:rsidRDefault="002C4E5C" w:rsidP="00A11C40">
      <w:r>
        <w:separator/>
      </w:r>
    </w:p>
  </w:endnote>
  <w:endnote w:type="continuationSeparator" w:id="0">
    <w:p w14:paraId="27410543" w14:textId="77777777" w:rsidR="002C4E5C" w:rsidRDefault="002C4E5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BA3DF8" w:rsidRDefault="00C46739">
    <w:pPr>
      <w:pStyle w:val="Stopka"/>
    </w:pPr>
  </w:p>
  <w:p w14:paraId="3F1C8E1E" w14:textId="77777777" w:rsidR="00BA3DF8" w:rsidRDefault="00C467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BA3DF8" w:rsidRDefault="00C46739">
    <w:pPr>
      <w:pStyle w:val="Stopka"/>
    </w:pPr>
  </w:p>
  <w:p w14:paraId="37691A1C" w14:textId="77777777" w:rsidR="00BA3DF8" w:rsidRDefault="00C46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3928" w14:textId="77777777" w:rsidR="002C4E5C" w:rsidRDefault="002C4E5C" w:rsidP="00A11C40">
      <w:r>
        <w:separator/>
      </w:r>
    </w:p>
  </w:footnote>
  <w:footnote w:type="continuationSeparator" w:id="0">
    <w:p w14:paraId="3F6AAFE8" w14:textId="77777777" w:rsidR="002C4E5C" w:rsidRDefault="002C4E5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700CF"/>
    <w:rsid w:val="00276EF2"/>
    <w:rsid w:val="00281CF0"/>
    <w:rsid w:val="002831EA"/>
    <w:rsid w:val="0029214E"/>
    <w:rsid w:val="00292A4D"/>
    <w:rsid w:val="0029733E"/>
    <w:rsid w:val="002A3427"/>
    <w:rsid w:val="002B4C41"/>
    <w:rsid w:val="002C4E5C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7A68"/>
    <w:rsid w:val="003943B5"/>
    <w:rsid w:val="003B6579"/>
    <w:rsid w:val="003C367D"/>
    <w:rsid w:val="003D14D9"/>
    <w:rsid w:val="003E26E1"/>
    <w:rsid w:val="004176D9"/>
    <w:rsid w:val="004245F3"/>
    <w:rsid w:val="004538AA"/>
    <w:rsid w:val="00461295"/>
    <w:rsid w:val="00473CA3"/>
    <w:rsid w:val="00474ECA"/>
    <w:rsid w:val="004B4136"/>
    <w:rsid w:val="004B4B41"/>
    <w:rsid w:val="004C4DDA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5560"/>
    <w:rsid w:val="00606692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F4DE6"/>
    <w:rsid w:val="00920A44"/>
    <w:rsid w:val="00925140"/>
    <w:rsid w:val="00926AD1"/>
    <w:rsid w:val="00964440"/>
    <w:rsid w:val="00972F58"/>
    <w:rsid w:val="00986627"/>
    <w:rsid w:val="009B233B"/>
    <w:rsid w:val="009B2903"/>
    <w:rsid w:val="009B2B03"/>
    <w:rsid w:val="009B404D"/>
    <w:rsid w:val="009C210E"/>
    <w:rsid w:val="009C45D1"/>
    <w:rsid w:val="009D587D"/>
    <w:rsid w:val="00A11C40"/>
    <w:rsid w:val="00A31C53"/>
    <w:rsid w:val="00A34520"/>
    <w:rsid w:val="00A402BD"/>
    <w:rsid w:val="00A62AFB"/>
    <w:rsid w:val="00A7703E"/>
    <w:rsid w:val="00A9057F"/>
    <w:rsid w:val="00A950F4"/>
    <w:rsid w:val="00AA4A5F"/>
    <w:rsid w:val="00AC2BB3"/>
    <w:rsid w:val="00AF6EA2"/>
    <w:rsid w:val="00B170B4"/>
    <w:rsid w:val="00B536BF"/>
    <w:rsid w:val="00B5712D"/>
    <w:rsid w:val="00B64581"/>
    <w:rsid w:val="00B773BF"/>
    <w:rsid w:val="00BB2F81"/>
    <w:rsid w:val="00BB5A38"/>
    <w:rsid w:val="00BB784E"/>
    <w:rsid w:val="00BC21E9"/>
    <w:rsid w:val="00BE2973"/>
    <w:rsid w:val="00BE35BE"/>
    <w:rsid w:val="00C44265"/>
    <w:rsid w:val="00C46739"/>
    <w:rsid w:val="00C4682B"/>
    <w:rsid w:val="00C636A3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C00F1"/>
    <w:rsid w:val="00DD0E6E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F447D8"/>
    <w:rsid w:val="00F46B36"/>
    <w:rsid w:val="00F60E8C"/>
    <w:rsid w:val="00F902E7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AFF4-F99B-4694-A440-E5AB8118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Paulina Kostrzewska-Bobeł</cp:lastModifiedBy>
  <cp:revision>2</cp:revision>
  <cp:lastPrinted>2024-06-17T10:08:00Z</cp:lastPrinted>
  <dcterms:created xsi:type="dcterms:W3CDTF">2024-06-25T07:16:00Z</dcterms:created>
  <dcterms:modified xsi:type="dcterms:W3CDTF">2024-06-25T07:16:00Z</dcterms:modified>
</cp:coreProperties>
</file>