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66FB" w14:textId="3E4C231A" w:rsidR="008E1A0C" w:rsidRPr="008E1A0C" w:rsidRDefault="008E1A0C" w:rsidP="008E1A0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8E1A0C">
        <w:rPr>
          <w:rFonts w:asciiTheme="minorHAnsi" w:hAnsiTheme="minorHAnsi" w:cstheme="minorHAnsi"/>
          <w:b/>
          <w:bCs/>
          <w:color w:val="FF0000"/>
          <w:sz w:val="22"/>
          <w:szCs w:val="22"/>
        </w:rPr>
        <w:t>AKTUALIZACJA Z DNIA 10.06.2025 r.</w:t>
      </w:r>
    </w:p>
    <w:p w14:paraId="4939DF41" w14:textId="3F670880" w:rsidR="008E1A0C" w:rsidRPr="008E1A0C" w:rsidRDefault="008E1A0C" w:rsidP="008E1A0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1A0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ZARZĄDZENI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</w:t>
      </w:r>
      <w:r w:rsidRPr="008E1A0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DZIEKANA nr 9/DZ/2024-2028</w:t>
      </w:r>
    </w:p>
    <w:p w14:paraId="4C36ADEF" w14:textId="77777777" w:rsidR="008E1A0C" w:rsidRPr="008E1A0C" w:rsidRDefault="008E1A0C" w:rsidP="008E1A0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1A0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 dnia 24 września 2024 r.</w:t>
      </w:r>
    </w:p>
    <w:p w14:paraId="68BB8430" w14:textId="77777777" w:rsidR="008E1A0C" w:rsidRPr="008E1A0C" w:rsidRDefault="008E1A0C" w:rsidP="008E1A0C">
      <w:pPr>
        <w:spacing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CB0185" w14:textId="7D4D495F" w:rsidR="008E1A0C" w:rsidRDefault="008E1A0C" w:rsidP="008E1A0C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A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dniem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 czerwca</w:t>
      </w:r>
      <w:r w:rsidRPr="008E1A0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Pr="008E1A0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roku</w:t>
      </w:r>
      <w:r w:rsidRPr="008E1A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aktualizuję skład</w:t>
      </w:r>
      <w:r w:rsidRPr="008E1A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Wydziałow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ej</w:t>
      </w:r>
      <w:r w:rsidRPr="008E1A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</w:t>
      </w:r>
      <w:r w:rsidRPr="008E1A0C">
        <w:rPr>
          <w:rFonts w:asciiTheme="minorHAnsi" w:hAnsiTheme="minorHAnsi" w:cstheme="minorHAnsi"/>
          <w:color w:val="000000"/>
          <w:sz w:val="22"/>
          <w:szCs w:val="22"/>
        </w:rPr>
        <w:t>omisj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8E1A0C">
        <w:rPr>
          <w:rFonts w:asciiTheme="minorHAnsi" w:hAnsiTheme="minorHAnsi" w:cstheme="minorHAnsi"/>
          <w:color w:val="000000"/>
          <w:sz w:val="22"/>
          <w:szCs w:val="22"/>
        </w:rPr>
        <w:t xml:space="preserve"> Opiniując</w:t>
      </w:r>
      <w:r>
        <w:rPr>
          <w:rFonts w:asciiTheme="minorHAnsi" w:hAnsiTheme="minorHAnsi" w:cstheme="minorHAnsi"/>
          <w:color w:val="000000"/>
          <w:sz w:val="22"/>
          <w:szCs w:val="22"/>
        </w:rPr>
        <w:t>ej</w:t>
      </w:r>
      <w:r w:rsidRPr="008E1A0C">
        <w:rPr>
          <w:rFonts w:asciiTheme="minorHAnsi" w:hAnsiTheme="minorHAnsi" w:cstheme="minorHAnsi"/>
          <w:color w:val="000000"/>
          <w:sz w:val="22"/>
          <w:szCs w:val="22"/>
        </w:rPr>
        <w:t xml:space="preserve"> Programy Studiów Podyplomowych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904BF9E" w14:textId="77777777" w:rsidR="008E1A0C" w:rsidRDefault="008E1A0C" w:rsidP="008E1A0C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13065497" w14:textId="6637DED9" w:rsidR="008E1A0C" w:rsidRPr="008E1A0C" w:rsidRDefault="008E1A0C" w:rsidP="008E1A0C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Aktualny skład Komisji:</w:t>
      </w:r>
    </w:p>
    <w:p w14:paraId="7C0A1611" w14:textId="45EEB9AD" w:rsidR="008E1A0C" w:rsidRPr="008E1A0C" w:rsidRDefault="008E1A0C" w:rsidP="008E1A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8E1A0C">
        <w:rPr>
          <w:rFonts w:asciiTheme="minorHAnsi" w:hAnsiTheme="minorHAnsi" w:cstheme="minorHAnsi"/>
          <w:color w:val="000000"/>
          <w:sz w:val="22"/>
          <w:szCs w:val="22"/>
        </w:rPr>
        <w:t>dr hab. inż. Magdalena Węglarz, prof. uczelni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przewodnicząca</w:t>
      </w:r>
    </w:p>
    <w:p w14:paraId="29FD85E2" w14:textId="63096E90" w:rsidR="008E1A0C" w:rsidRDefault="008E1A0C" w:rsidP="008E1A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8E1A0C">
        <w:rPr>
          <w:rFonts w:asciiTheme="minorHAnsi" w:hAnsiTheme="minorHAnsi" w:cstheme="minorHAnsi"/>
          <w:color w:val="000000"/>
          <w:sz w:val="22"/>
          <w:szCs w:val="22"/>
        </w:rPr>
        <w:t>dr inż. Wiesław Dobrowolski, prof. uczelni</w:t>
      </w:r>
    </w:p>
    <w:p w14:paraId="7BE38711" w14:textId="48C90C9D" w:rsidR="008E1A0C" w:rsidRPr="008E1A0C" w:rsidRDefault="008E1A0C" w:rsidP="008E1A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 Anna Jasińska-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Biliczak</w:t>
      </w:r>
      <w:proofErr w:type="spellEnd"/>
    </w:p>
    <w:p w14:paraId="7E0604BE" w14:textId="1DEB32D2" w:rsidR="008E1A0C" w:rsidRPr="008E1A0C" w:rsidRDefault="008E1A0C" w:rsidP="008E1A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 Anna Kamińska</w:t>
      </w:r>
    </w:p>
    <w:p w14:paraId="604BF7CB" w14:textId="77777777" w:rsidR="00B665A4" w:rsidRPr="008E1A0C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5D6E14F7" w14:textId="77777777" w:rsidR="00B665A4" w:rsidRPr="008E1A0C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632728FC" w14:textId="77777777" w:rsidR="00B665A4" w:rsidRPr="008E1A0C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705C42E8" w14:textId="77777777" w:rsidR="00B665A4" w:rsidRPr="008E1A0C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1E7FA5AF" w14:textId="77777777" w:rsidR="00B665A4" w:rsidRPr="008E1A0C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2203F787" w14:textId="77777777" w:rsidR="00B665A4" w:rsidRPr="008E1A0C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0D3BBE6D" w14:textId="77777777" w:rsidR="0015129F" w:rsidRPr="008E1A0C" w:rsidRDefault="0015129F" w:rsidP="00B665A4">
      <w:pPr>
        <w:rPr>
          <w:rFonts w:asciiTheme="minorHAnsi" w:hAnsiTheme="minorHAnsi" w:cstheme="minorHAnsi"/>
          <w:sz w:val="22"/>
          <w:szCs w:val="22"/>
        </w:rPr>
      </w:pPr>
    </w:p>
    <w:sectPr w:rsidR="0015129F" w:rsidRPr="008E1A0C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68F9" w14:textId="77777777" w:rsidR="00CB03B3" w:rsidRDefault="00CB03B3" w:rsidP="00A11C40">
      <w:r>
        <w:separator/>
      </w:r>
    </w:p>
  </w:endnote>
  <w:endnote w:type="continuationSeparator" w:id="0">
    <w:p w14:paraId="00B31702" w14:textId="77777777" w:rsidR="00CB03B3" w:rsidRDefault="00CB03B3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46B0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BEE0" w14:textId="77777777" w:rsidR="00BA3DF8" w:rsidRDefault="00CB03B3">
    <w:pPr>
      <w:pStyle w:val="Stopka"/>
    </w:pPr>
  </w:p>
  <w:p w14:paraId="3CF85292" w14:textId="77777777" w:rsidR="00BA3DF8" w:rsidRDefault="00CB03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C7C2" w14:textId="77777777" w:rsidR="00BA3DF8" w:rsidRDefault="00CB03B3">
    <w:pPr>
      <w:pStyle w:val="Stopka"/>
    </w:pPr>
  </w:p>
  <w:p w14:paraId="01852410" w14:textId="77777777" w:rsidR="00BA3DF8" w:rsidRDefault="00CB03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CCA0" w14:textId="77777777" w:rsidR="00CB03B3" w:rsidRDefault="00CB03B3" w:rsidP="00A11C40">
      <w:r>
        <w:separator/>
      </w:r>
    </w:p>
  </w:footnote>
  <w:footnote w:type="continuationSeparator" w:id="0">
    <w:p w14:paraId="00EA8C4D" w14:textId="77777777" w:rsidR="00CB03B3" w:rsidRDefault="00CB03B3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EB42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4218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251F9D" wp14:editId="7C3A85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DEC6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102F33" wp14:editId="43EF96C3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9105D"/>
    <w:multiLevelType w:val="multilevel"/>
    <w:tmpl w:val="F12A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0C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2A71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7626"/>
    <w:rsid w:val="0081427E"/>
    <w:rsid w:val="00853CB1"/>
    <w:rsid w:val="008E1A0C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745A1"/>
    <w:rsid w:val="00A7703E"/>
    <w:rsid w:val="00A9057F"/>
    <w:rsid w:val="00A950F4"/>
    <w:rsid w:val="00AA4A5F"/>
    <w:rsid w:val="00AF6EA2"/>
    <w:rsid w:val="00B536BF"/>
    <w:rsid w:val="00B5712D"/>
    <w:rsid w:val="00B665A4"/>
    <w:rsid w:val="00B773BF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B03B3"/>
    <w:rsid w:val="00CB0F6D"/>
    <w:rsid w:val="00CB5F17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2BDAD"/>
  <w15:docId w15:val="{0AABE17C-9085-4000-8F36-D3F86659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1A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semiHidden/>
    <w:unhideWhenUsed/>
    <w:rsid w:val="008E1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74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1</cp:revision>
  <cp:lastPrinted>2025-06-10T04:35:00Z</cp:lastPrinted>
  <dcterms:created xsi:type="dcterms:W3CDTF">2025-06-10T04:30:00Z</dcterms:created>
  <dcterms:modified xsi:type="dcterms:W3CDTF">2025-06-10T05:49:00Z</dcterms:modified>
</cp:coreProperties>
</file>