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E17D" w14:textId="1532EB66" w:rsidR="000F2671" w:rsidRPr="00256E77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ZARZĄDZENIE DZIEKANA nr 7</w:t>
      </w:r>
      <w:r w:rsidR="006107F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6</w:t>
      </w: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/DZ/2024-2028</w:t>
      </w:r>
    </w:p>
    <w:p w14:paraId="1B976821" w14:textId="6E4086FF" w:rsidR="000F2671" w:rsidRPr="00256E77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z dnia </w:t>
      </w:r>
      <w:r w:rsidR="006107F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</w:t>
      </w: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grudnia 2025 r.</w:t>
      </w:r>
    </w:p>
    <w:p w14:paraId="1A828D3C" w14:textId="77777777" w:rsidR="000F2671" w:rsidRPr="00256E77" w:rsidRDefault="000F2671" w:rsidP="000F2671">
      <w:pPr>
        <w:rPr>
          <w:rFonts w:asciiTheme="minorHAnsi" w:eastAsia="Calibri" w:hAnsiTheme="minorHAnsi" w:cstheme="minorHAnsi"/>
          <w:sz w:val="22"/>
          <w:szCs w:val="22"/>
        </w:rPr>
      </w:pPr>
    </w:p>
    <w:p w14:paraId="3EB7DC88" w14:textId="7CC7C868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 dniem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2 grudnia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2025 roku wchodzi w życie Zarządzenie Dziekana dotyczące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instrukcji przeprowadzenia egzamin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dyplomowego w trybie zdalnym na Wydziale Zarządzania w roku akademickim 2025/2026 dla pracowników. </w:t>
      </w:r>
    </w:p>
    <w:p w14:paraId="2E9433AF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8F9818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DCA8A30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24397D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BE5962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77F0DF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6086FB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274192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0B5794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BA4ED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96301F9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4F7A2F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0F36EA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CBA80AE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E76C99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3E1E2C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1849BC" w14:textId="29D05AAF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933B7C7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D1A3A3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B7F853E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627A46A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DB7151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96FF1B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5C557A5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C02E8E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DC6E0B7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1A7B23D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6D750D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30319E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EEC3ABA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795B5DE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6EE200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E0DBCA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5C9A4B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97F4C9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9665B6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C8D4C6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97B215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9796BD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7E9299" w14:textId="77777777" w:rsidR="006107F7" w:rsidRDefault="006107F7" w:rsidP="00610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CACB6E" w14:textId="77777777" w:rsidR="006107F7" w:rsidRDefault="006107F7" w:rsidP="006107F7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Instrukcja przeprowadzenia egzaminu dyplomowego w trybie zdalnym</w:t>
      </w:r>
    </w:p>
    <w:p w14:paraId="58EAF840" w14:textId="77777777" w:rsidR="006107F7" w:rsidRDefault="006107F7" w:rsidP="006107F7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na Wydziale Zarządzania w roku akademickim 2025/2026 dla pracowników</w:t>
      </w:r>
    </w:p>
    <w:p w14:paraId="49429F6B" w14:textId="77777777" w:rsidR="006107F7" w:rsidRDefault="006107F7" w:rsidP="006107F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BEAA27E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AB19FB">
        <w:rPr>
          <w:rFonts w:ascii="Calibri" w:eastAsia="Calibri" w:hAnsi="Calibri" w:cs="Calibri"/>
          <w:sz w:val="22"/>
          <w:szCs w:val="22"/>
        </w:rPr>
        <w:t>Komisje egzaminu dyplomowego zbierają się na posiedzenie w budynkach Politechniki Wrocławskiej. W trakcie egzaminu dyplomowego Wydział zapewnia wsparcie techniczno-informatyczne</w:t>
      </w:r>
      <w:r>
        <w:rPr>
          <w:rFonts w:ascii="Calibri" w:eastAsia="Calibri" w:hAnsi="Calibri" w:cs="Calibri"/>
          <w:sz w:val="22"/>
          <w:szCs w:val="22"/>
        </w:rPr>
        <w:t>.</w:t>
      </w:r>
      <w:r w:rsidRPr="00AB19FB">
        <w:rPr>
          <w:rFonts w:ascii="Calibri" w:eastAsia="Calibri" w:hAnsi="Calibri" w:cs="Calibri"/>
          <w:sz w:val="22"/>
          <w:szCs w:val="22"/>
        </w:rPr>
        <w:t xml:space="preserve"> </w:t>
      </w:r>
    </w:p>
    <w:p w14:paraId="13686E5A" w14:textId="77777777" w:rsidR="006107F7" w:rsidRPr="00AB19FB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AB19FB">
        <w:rPr>
          <w:rFonts w:ascii="Calibri" w:eastAsia="Calibri" w:hAnsi="Calibri" w:cs="Calibri"/>
          <w:sz w:val="22"/>
          <w:szCs w:val="22"/>
        </w:rPr>
        <w:t xml:space="preserve">Przed przystąpieniem do egzaminu dyplomowego, Przewodniczący Komisji wskazuje spośród członków Komisji tzw. operatora platformy ZOOM. Operator, po zapoznaniu się z załączoną instrukcją zakłada na platformie ZOOM spotkanie o nazwie „Egzamin dyplomowy dnia …” nie później niż 7 dni przed egzaminem dyplomowym. </w:t>
      </w:r>
    </w:p>
    <w:p w14:paraId="285E3D7A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Pracownik dziekanatu zawiadamia studentów o szczegółowym terminie egzaminu dyplomowego, a Operator przesyła studentom wygenerowany link do spotkania na 7 dni kalendarzowych przed egzaminem dyplomowym.</w:t>
      </w:r>
    </w:p>
    <w:p w14:paraId="42692F70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Egzamin dyplomowy prowadzony jest na platformie ZOOM. Przed egzaminem dyplomowym należy zapoznać się z instrukcją obsługi platformy. </w:t>
      </w:r>
    </w:p>
    <w:p w14:paraId="584DA56A" w14:textId="77777777" w:rsidR="006107F7" w:rsidRPr="0033154E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33154E">
        <w:rPr>
          <w:rFonts w:ascii="Calibri" w:eastAsia="Calibri" w:hAnsi="Calibri" w:cs="Calibri"/>
          <w:sz w:val="22"/>
          <w:szCs w:val="22"/>
        </w:rPr>
        <w:t xml:space="preserve">Członkowie Komisji, w czasie egzaminu powinni znajdować się w wyznaczonej na egzamin dyplomowy sali. </w:t>
      </w:r>
    </w:p>
    <w:p w14:paraId="35CFC985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dniu egzaminu dyplomowego sekretarz Komisji Dyplomowej pobiera komplet dokumentów z dziekanatu (pokój 1a10, B4).</w:t>
      </w:r>
    </w:p>
    <w:p w14:paraId="7F72D060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Podczas egzaminu dyplomowego członek Komisji egzaminu dyplomowego (operator) inicjuje nawiązanie połączenia egzaminu dyplomowego ze studentem poprzez uruchomienie programu. </w:t>
      </w:r>
    </w:p>
    <w:p w14:paraId="72B0E3A4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30min przed rozpoczęciem pracy Komisji egzaminu dyplomowego w trybie zdalnym należy wykonać testowe połączenie ze studentem w celu weryfikacji jakości połączenia oraz uniknięcia ewentualnych problemów technicznych. </w:t>
      </w:r>
    </w:p>
    <w:p w14:paraId="0719F2A8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Niezwłocznie, po rozpoczęciu egzaminu dyplomowego w trybie zdalnym i nawiązaniu połączenia, student oraz wszyscy członkowie Komisji mają obowiązek udostępnić obraz i w miarę możliwości dźwięk (włączyć kamerę oraz mikrofon, jeżeli nie spowoduje to znacznego pogłosu na sali). Przebieg egzaminu dyplomowego jest rejestrowany na dysku operatora. Przewodniczący informuje studenta o rozpoczęciu nagrywania spotkania.</w:t>
      </w:r>
    </w:p>
    <w:p w14:paraId="097ED60D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Przed przystąpieniem do merytorycznej części egzaminu dyplomowego należy zweryfikować tożsamość studenta na podstawie dokumentu potwierdzającego tożsamość lub elektronicznej legitymacji studenckiej (ELS) okazanej przed kamerą. </w:t>
      </w:r>
      <w:r>
        <w:rPr>
          <w:rFonts w:ascii="Calibri" w:eastAsia="Calibri" w:hAnsi="Calibri" w:cs="Calibri"/>
          <w:sz w:val="22"/>
          <w:szCs w:val="22"/>
        </w:rPr>
        <w:br/>
        <w:t xml:space="preserve">W przypadku wątpliwości co do tożsamości studenta egzamin nie jest przeprowadzany, a przewodniczący Komisji niezwłocznie informuje o tym studenta oraz Dziekana. </w:t>
      </w:r>
    </w:p>
    <w:p w14:paraId="61E65AFB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trakcie trwania egzaminu dyplomowego w trybie zdalnym student: </w:t>
      </w:r>
    </w:p>
    <w:p w14:paraId="5D3D3A1B" w14:textId="77777777" w:rsidR="006107F7" w:rsidRPr="00C15870" w:rsidRDefault="006107F7" w:rsidP="006107F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15870">
        <w:rPr>
          <w:rFonts w:ascii="Calibri" w:eastAsia="Calibri" w:hAnsi="Calibri" w:cs="Calibri"/>
          <w:sz w:val="22"/>
          <w:szCs w:val="22"/>
        </w:rPr>
        <w:t>nie może wyłączać mikrofonu ani kamery;</w:t>
      </w:r>
    </w:p>
    <w:p w14:paraId="10EAFF5E" w14:textId="77777777" w:rsidR="006107F7" w:rsidRDefault="006107F7" w:rsidP="006107F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15870">
        <w:rPr>
          <w:rFonts w:ascii="Calibri" w:eastAsia="Calibri" w:hAnsi="Calibri" w:cs="Calibri"/>
          <w:sz w:val="22"/>
          <w:szCs w:val="22"/>
        </w:rPr>
        <w:t>musi być widoczny i nieprzerwanie znajdować się w kadrze kamery</w:t>
      </w:r>
      <w:r>
        <w:rPr>
          <w:rFonts w:ascii="Calibri" w:eastAsia="Calibri" w:hAnsi="Calibri" w:cs="Calibri"/>
          <w:sz w:val="22"/>
          <w:szCs w:val="22"/>
        </w:rPr>
        <w:t xml:space="preserve">; </w:t>
      </w:r>
    </w:p>
    <w:p w14:paraId="22537FA8" w14:textId="77777777" w:rsidR="006107F7" w:rsidRPr="00C15870" w:rsidRDefault="006107F7" w:rsidP="006107F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15870">
        <w:rPr>
          <w:rFonts w:ascii="Calibri" w:eastAsia="Calibri" w:hAnsi="Calibri" w:cs="Calibri"/>
          <w:sz w:val="22"/>
          <w:szCs w:val="22"/>
        </w:rPr>
        <w:lastRenderedPageBreak/>
        <w:t>w pomieszczeniu, w którym przebywa student nie mogą znajdować się osoby trzecie.</w:t>
      </w:r>
    </w:p>
    <w:p w14:paraId="785526F2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trakcie egzaminu dyplomowego w trybie zdalnym członkowie Komisji mają zapewniony dostęp do protokołu egzaminu dyplomowego. </w:t>
      </w:r>
    </w:p>
    <w:p w14:paraId="75C406B9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 prezentuje rezultaty osiągnięte w pracy (planowany czas prezentacji wynosi ok. 10 min), a następnie odpowiada na trzy pytania wybrane przez Komisję z „Zakresu egzaminu dyplomowego” zamieszczonego w programie studiów obowiązującego dla danego cyklu kształcenia (planowany czas odpowiedzi to ok. 15 min.). Komisja może zadawać pytania dotyczące pracy dyplomowej. </w:t>
      </w:r>
    </w:p>
    <w:p w14:paraId="7C42EE4D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Protokół egzaminu dyplomowego w postaci papierowej uzupełniany jest na bieżąco w trakcie trwania egzaminu przez sekretarza Komisji. </w:t>
      </w:r>
    </w:p>
    <w:p w14:paraId="2EBCECFF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Nadzór nad przebiegiem egzaminu dyplomowego w trybie zdalnym sprawuje przewodniczący Komisji, który ma obowiązek reagować niezwłocznie w przypadku pojawienia się zakłóceń w transmisji dźwięku lub obrazu, a także w razie uzasadnionej wątpliwości co do samodzielności odpowiedzi studenta. </w:t>
      </w:r>
    </w:p>
    <w:p w14:paraId="20DCB134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przypadku przerwania połączenia w trakcie trwania egzaminu z przyczyn nieleżących po stronie studenta albo członka Komisji, przewodniczący Komisji: </w:t>
      </w:r>
    </w:p>
    <w:p w14:paraId="4D86E511" w14:textId="77777777" w:rsidR="006107F7" w:rsidRPr="00C15870" w:rsidRDefault="006107F7" w:rsidP="006107F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15870">
        <w:rPr>
          <w:rFonts w:ascii="Calibri" w:eastAsia="Calibri" w:hAnsi="Calibri" w:cs="Calibri"/>
          <w:sz w:val="22"/>
          <w:szCs w:val="22"/>
        </w:rPr>
        <w:t xml:space="preserve">niezwłocznie podejmuje działania mające na celu przywrócenie połączenia; </w:t>
      </w:r>
    </w:p>
    <w:p w14:paraId="4B0E9A76" w14:textId="77777777" w:rsidR="006107F7" w:rsidRDefault="006107F7" w:rsidP="006107F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15870">
        <w:rPr>
          <w:rFonts w:ascii="Calibri" w:eastAsia="Calibri" w:hAnsi="Calibri" w:cs="Calibri"/>
          <w:sz w:val="22"/>
          <w:szCs w:val="22"/>
        </w:rPr>
        <w:t xml:space="preserve">w razie przywrócenia połączenia, w porozumieniu z członkami Komisji, podejmuje decyzję, czy egzamin może być kontynuowany; </w:t>
      </w:r>
    </w:p>
    <w:p w14:paraId="0A48802E" w14:textId="77777777" w:rsidR="006107F7" w:rsidRPr="00C15870" w:rsidRDefault="006107F7" w:rsidP="006107F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15870">
        <w:rPr>
          <w:rFonts w:ascii="Calibri" w:eastAsia="Calibri" w:hAnsi="Calibri" w:cs="Calibri"/>
          <w:sz w:val="22"/>
          <w:szCs w:val="22"/>
        </w:rPr>
        <w:t xml:space="preserve">w razie braku możliwości przywrócenia połączenia i kontynuacji egzaminu, w porozumieniu z członkami Komisji, podejmuje decyzję czy do momentu przerwania połączenia Komisja może ocenić egzamin dyplomowy i zakończyć jego przebieg, albo o konieczności jego powtórzenia. </w:t>
      </w:r>
    </w:p>
    <w:p w14:paraId="1A6A19FD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konieczności powtórzenia egzaminu dyplomowego z przyczyn nieleżących po stronie studenta albo członka Komisji, przewodniczący Komisji niezwłocznie informuje Dziekana, który wyznacza kolejny termin egzaminu. Termin ten nie jest traktowany jako termin powtórkowy. Student może złożyć wniosek o zmianę trybu egzaminu.</w:t>
      </w:r>
    </w:p>
    <w:p w14:paraId="7373B801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Przewodniczący Komisji odnotowuje na drugiej stronie protokołu egzaminu dyplomowego wszelkie poważne zakłócenia w transmisji dźwięku lub obrazu, krótko je omawia; a także przerwanie lub utratę połączenia oraz decyzję o konieczności jego powtórzenia. </w:t>
      </w:r>
    </w:p>
    <w:p w14:paraId="3966E7F0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Jeżeli Komisja podczas egzaminu dyplomowego przeprowadzanego w trybie zdalnym stwierdzi naruszenie przez studenta warunków jego przeprowadzenia, egzamin jest natychmiast przerywany i skutkuje wystawieniem oceny „niedostateczny”. Student może w ciągu 24 godzin od zakończenia egzaminu przesłać wyjaśnienia na adres poczty elektronicznej przewodniczącego Komisji, który niezwłocznie informuje Dziekana.</w:t>
      </w:r>
    </w:p>
    <w:p w14:paraId="3BDCB97B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czas trwania niejawnej części egzaminu dyplomowego w trybie zdalnym przewodniczący Komisji informuje studenta o czasowym zawieszeniu jego udziału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w egzaminie i wyłącza, zawiesza lub usuwa z udziału w wideokonferencji do poczekalni. </w:t>
      </w:r>
    </w:p>
    <w:p w14:paraId="1DC46E9D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 zakończeniu części niejawnej egzaminu dyplomowego w trybie zdalnym, należy ponownie dołączyć studenta do przebiegu egzaminu, a następnie poinformować </w:t>
      </w:r>
      <w:r>
        <w:rPr>
          <w:rFonts w:ascii="Calibri" w:eastAsia="Calibri" w:hAnsi="Calibri" w:cs="Calibri"/>
          <w:sz w:val="22"/>
          <w:szCs w:val="22"/>
        </w:rPr>
        <w:br/>
        <w:t xml:space="preserve">o wyniku egzaminu dyplomowego. </w:t>
      </w:r>
    </w:p>
    <w:p w14:paraId="13D44917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 zakończeniu egzaminu dyplomowego należy zakończyć połączenie. </w:t>
      </w:r>
    </w:p>
    <w:p w14:paraId="5204B8D8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przypadku usprawiedliwionej nieobecności studenta na egzaminie dyplomowym w trybie zdalnym albo konieczności powtórzenia egzaminu dyplomowego Dziekan podejmuje decyzję, czy egzamin dyplomowy, w tym także powtarzany, należy przeprowadzić w trybie zdalnym, czy też w trybie stacjonarnym. </w:t>
      </w:r>
    </w:p>
    <w:p w14:paraId="1A3406DF" w14:textId="77777777" w:rsidR="006107F7" w:rsidRDefault="006107F7" w:rsidP="006107F7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 zakończeniu egzaminów dyplomowych Komisja przekazuje komplet dokumentów do dziekanatu (pokój 1a10, B4).</w:t>
      </w:r>
    </w:p>
    <w:p w14:paraId="509D2EDE" w14:textId="4A9B311C" w:rsidR="000F2671" w:rsidRPr="00256E77" w:rsidRDefault="000F2671" w:rsidP="006107F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F2671" w:rsidRPr="00256E77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54B4" w14:textId="77777777" w:rsidR="00AA1CA5" w:rsidRDefault="00AA1CA5" w:rsidP="00A11C40">
      <w:r>
        <w:separator/>
      </w:r>
    </w:p>
  </w:endnote>
  <w:endnote w:type="continuationSeparator" w:id="0">
    <w:p w14:paraId="4852AFD1" w14:textId="77777777" w:rsidR="00AA1CA5" w:rsidRDefault="00AA1CA5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E79F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E391" w14:textId="77777777" w:rsidR="00BA3DF8" w:rsidRDefault="00AA1CA5">
    <w:pPr>
      <w:pStyle w:val="Stopka"/>
    </w:pPr>
  </w:p>
  <w:p w14:paraId="79B708D0" w14:textId="77777777" w:rsidR="00BA3DF8" w:rsidRDefault="00AA1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3BD5" w14:textId="77777777" w:rsidR="00BA3DF8" w:rsidRDefault="00AA1CA5">
    <w:pPr>
      <w:pStyle w:val="Stopka"/>
    </w:pPr>
  </w:p>
  <w:p w14:paraId="167C3006" w14:textId="77777777" w:rsidR="00BA3DF8" w:rsidRDefault="00AA1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F96E" w14:textId="77777777" w:rsidR="00AA1CA5" w:rsidRDefault="00AA1CA5" w:rsidP="00A11C40">
      <w:r>
        <w:separator/>
      </w:r>
    </w:p>
  </w:footnote>
  <w:footnote w:type="continuationSeparator" w:id="0">
    <w:p w14:paraId="3AEFC3AF" w14:textId="77777777" w:rsidR="00AA1CA5" w:rsidRDefault="00AA1CA5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57B7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339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DC7557" wp14:editId="648E5B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79A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62CA16" wp14:editId="1CEF991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941"/>
    <w:multiLevelType w:val="multilevel"/>
    <w:tmpl w:val="42F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62A0"/>
    <w:multiLevelType w:val="multilevel"/>
    <w:tmpl w:val="A76C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D3B1A"/>
    <w:multiLevelType w:val="multilevel"/>
    <w:tmpl w:val="49B6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52A1A"/>
    <w:multiLevelType w:val="multilevel"/>
    <w:tmpl w:val="AC3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91048"/>
    <w:multiLevelType w:val="multilevel"/>
    <w:tmpl w:val="80EE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733B9"/>
    <w:multiLevelType w:val="multilevel"/>
    <w:tmpl w:val="FD36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B7C45"/>
    <w:multiLevelType w:val="multilevel"/>
    <w:tmpl w:val="5BB8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45544"/>
    <w:multiLevelType w:val="multilevel"/>
    <w:tmpl w:val="BEF4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E05B6"/>
    <w:multiLevelType w:val="multilevel"/>
    <w:tmpl w:val="8ED2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77A7B"/>
    <w:multiLevelType w:val="multilevel"/>
    <w:tmpl w:val="2F22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0034F"/>
    <w:multiLevelType w:val="multilevel"/>
    <w:tmpl w:val="4BB8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91FA9"/>
    <w:multiLevelType w:val="multilevel"/>
    <w:tmpl w:val="901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455A0"/>
    <w:multiLevelType w:val="multilevel"/>
    <w:tmpl w:val="3250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7CA5"/>
    <w:multiLevelType w:val="multilevel"/>
    <w:tmpl w:val="0E6A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0021F"/>
    <w:multiLevelType w:val="multilevel"/>
    <w:tmpl w:val="FCB4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D328F"/>
    <w:multiLevelType w:val="multilevel"/>
    <w:tmpl w:val="AF7A6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378BC"/>
    <w:multiLevelType w:val="multilevel"/>
    <w:tmpl w:val="4D72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201D1E"/>
    <w:multiLevelType w:val="multilevel"/>
    <w:tmpl w:val="676A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74ECE"/>
    <w:multiLevelType w:val="multilevel"/>
    <w:tmpl w:val="FF1C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4582A"/>
    <w:multiLevelType w:val="multilevel"/>
    <w:tmpl w:val="0138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D3C16"/>
    <w:multiLevelType w:val="multilevel"/>
    <w:tmpl w:val="BA62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32AA7"/>
    <w:multiLevelType w:val="multilevel"/>
    <w:tmpl w:val="ECA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D5AA6"/>
    <w:multiLevelType w:val="multilevel"/>
    <w:tmpl w:val="D95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B7D12"/>
    <w:multiLevelType w:val="multilevel"/>
    <w:tmpl w:val="BA40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0000E"/>
    <w:multiLevelType w:val="multilevel"/>
    <w:tmpl w:val="8C8E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EB3BE0"/>
    <w:multiLevelType w:val="multilevel"/>
    <w:tmpl w:val="6228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14203E"/>
    <w:multiLevelType w:val="multilevel"/>
    <w:tmpl w:val="21AE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775DC"/>
    <w:multiLevelType w:val="multilevel"/>
    <w:tmpl w:val="9EB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D3F1F"/>
    <w:multiLevelType w:val="multilevel"/>
    <w:tmpl w:val="804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7"/>
  </w:num>
  <w:num w:numId="5">
    <w:abstractNumId w:val="7"/>
  </w:num>
  <w:num w:numId="6">
    <w:abstractNumId w:val="28"/>
  </w:num>
  <w:num w:numId="7">
    <w:abstractNumId w:val="0"/>
  </w:num>
  <w:num w:numId="8">
    <w:abstractNumId w:val="25"/>
  </w:num>
  <w:num w:numId="9">
    <w:abstractNumId w:val="9"/>
  </w:num>
  <w:num w:numId="10">
    <w:abstractNumId w:val="26"/>
  </w:num>
  <w:num w:numId="11">
    <w:abstractNumId w:val="6"/>
  </w:num>
  <w:num w:numId="12">
    <w:abstractNumId w:val="20"/>
  </w:num>
  <w:num w:numId="13">
    <w:abstractNumId w:val="17"/>
  </w:num>
  <w:num w:numId="14">
    <w:abstractNumId w:val="16"/>
  </w:num>
  <w:num w:numId="15">
    <w:abstractNumId w:val="3"/>
  </w:num>
  <w:num w:numId="16">
    <w:abstractNumId w:val="10"/>
  </w:num>
  <w:num w:numId="17">
    <w:abstractNumId w:val="4"/>
  </w:num>
  <w:num w:numId="18">
    <w:abstractNumId w:val="2"/>
  </w:num>
  <w:num w:numId="19">
    <w:abstractNumId w:val="12"/>
  </w:num>
  <w:num w:numId="20">
    <w:abstractNumId w:val="24"/>
  </w:num>
  <w:num w:numId="21">
    <w:abstractNumId w:val="23"/>
  </w:num>
  <w:num w:numId="22">
    <w:abstractNumId w:val="11"/>
  </w:num>
  <w:num w:numId="23">
    <w:abstractNumId w:val="5"/>
  </w:num>
  <w:num w:numId="24">
    <w:abstractNumId w:val="8"/>
  </w:num>
  <w:num w:numId="25">
    <w:abstractNumId w:val="18"/>
  </w:num>
  <w:num w:numId="26">
    <w:abstractNumId w:val="22"/>
  </w:num>
  <w:num w:numId="27">
    <w:abstractNumId w:val="1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71"/>
    <w:rsid w:val="00004370"/>
    <w:rsid w:val="00006678"/>
    <w:rsid w:val="00011F08"/>
    <w:rsid w:val="000373BF"/>
    <w:rsid w:val="000613D8"/>
    <w:rsid w:val="000A30C7"/>
    <w:rsid w:val="000F2671"/>
    <w:rsid w:val="00122343"/>
    <w:rsid w:val="0014290C"/>
    <w:rsid w:val="00142EC0"/>
    <w:rsid w:val="0015129F"/>
    <w:rsid w:val="00162C34"/>
    <w:rsid w:val="001B4C13"/>
    <w:rsid w:val="001D731F"/>
    <w:rsid w:val="00200C8B"/>
    <w:rsid w:val="00207D90"/>
    <w:rsid w:val="00210876"/>
    <w:rsid w:val="00223993"/>
    <w:rsid w:val="00233490"/>
    <w:rsid w:val="00236467"/>
    <w:rsid w:val="00241DC5"/>
    <w:rsid w:val="00256E77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25348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107F7"/>
    <w:rsid w:val="00622A56"/>
    <w:rsid w:val="00635990"/>
    <w:rsid w:val="00670129"/>
    <w:rsid w:val="00670CCE"/>
    <w:rsid w:val="006746D1"/>
    <w:rsid w:val="00682856"/>
    <w:rsid w:val="0069197C"/>
    <w:rsid w:val="006A314C"/>
    <w:rsid w:val="006C43CB"/>
    <w:rsid w:val="006C6EC5"/>
    <w:rsid w:val="007276EE"/>
    <w:rsid w:val="0073046F"/>
    <w:rsid w:val="00734311"/>
    <w:rsid w:val="0073566C"/>
    <w:rsid w:val="007643DC"/>
    <w:rsid w:val="00787A69"/>
    <w:rsid w:val="00795424"/>
    <w:rsid w:val="007B5BA9"/>
    <w:rsid w:val="007C7626"/>
    <w:rsid w:val="0081427E"/>
    <w:rsid w:val="00821849"/>
    <w:rsid w:val="00853CB1"/>
    <w:rsid w:val="00870A41"/>
    <w:rsid w:val="008D3E90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4820"/>
    <w:rsid w:val="00A11C40"/>
    <w:rsid w:val="00A31C53"/>
    <w:rsid w:val="00A402BD"/>
    <w:rsid w:val="00A62AFB"/>
    <w:rsid w:val="00A745A1"/>
    <w:rsid w:val="00A7703E"/>
    <w:rsid w:val="00A9057F"/>
    <w:rsid w:val="00A950F4"/>
    <w:rsid w:val="00AA1CA5"/>
    <w:rsid w:val="00AA4A5F"/>
    <w:rsid w:val="00AF6EA2"/>
    <w:rsid w:val="00B35770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CF296C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5392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6F6"/>
  <w15:docId w15:val="{C5856168-6BD3-46F5-AA8A-C90A9E9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0F267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C43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4</TotalTime>
  <Pages>4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2025-12-01T10:59:00Z</cp:lastPrinted>
  <dcterms:created xsi:type="dcterms:W3CDTF">2025-12-01T11:00:00Z</dcterms:created>
  <dcterms:modified xsi:type="dcterms:W3CDTF">2025-12-01T11:04:00Z</dcterms:modified>
</cp:coreProperties>
</file>