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E17D" w14:textId="640F22F8" w:rsidR="000F2671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ZARZĄDZENIE DZIEKANA nr 73/DZ/2024-2028</w:t>
      </w:r>
    </w:p>
    <w:p w14:paraId="1B976821" w14:textId="2F886DC3" w:rsidR="000F2671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 dnia 1 grudnia 2025 r.</w:t>
      </w:r>
    </w:p>
    <w:p w14:paraId="1A828D3C" w14:textId="77777777" w:rsidR="000F2671" w:rsidRDefault="000F2671" w:rsidP="000F2671">
      <w:pPr>
        <w:rPr>
          <w:rFonts w:ascii="Calibri" w:eastAsia="Calibri" w:hAnsi="Calibri" w:cs="Calibri"/>
          <w:sz w:val="22"/>
          <w:szCs w:val="22"/>
        </w:rPr>
      </w:pPr>
    </w:p>
    <w:p w14:paraId="57398EED" w14:textId="2A62371B" w:rsidR="000F2671" w:rsidRDefault="000F2671" w:rsidP="000F267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§35 ust. 18 Regulaminu Studiów ustalam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wzór formularza recenzji </w:t>
      </w:r>
      <w:r w:rsidR="008D3E9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pracy dyplomowej dla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studiów I stopnia na kierunku Inżynieria Zarządzania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62CFCED" w14:textId="49ECD828" w:rsidR="000F2671" w:rsidRDefault="000F2671" w:rsidP="000F267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Wzór formularza znajduje się w załączniku do niniejszego </w:t>
      </w:r>
      <w:r w:rsidR="00CF296C">
        <w:rPr>
          <w:rFonts w:asciiTheme="minorHAnsi" w:hAnsiTheme="minorHAnsi" w:cstheme="minorHAnsi"/>
          <w:color w:val="000000"/>
          <w:sz w:val="22"/>
          <w:szCs w:val="22"/>
        </w:rPr>
        <w:t>zarządzenia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C9B5EFF" w14:textId="77777777" w:rsidR="00B665A4" w:rsidRDefault="00B665A4" w:rsidP="00B665A4"/>
    <w:p w14:paraId="4F98374D" w14:textId="77777777" w:rsidR="00B665A4" w:rsidRDefault="00B665A4" w:rsidP="00B665A4"/>
    <w:p w14:paraId="1D8E5692" w14:textId="77777777" w:rsidR="00B665A4" w:rsidRDefault="00B665A4" w:rsidP="00B665A4"/>
    <w:p w14:paraId="789BF175" w14:textId="77777777" w:rsidR="00B665A4" w:rsidRDefault="00B665A4" w:rsidP="00B665A4"/>
    <w:p w14:paraId="118B0E37" w14:textId="77777777" w:rsidR="00B665A4" w:rsidRDefault="00B665A4" w:rsidP="00B665A4"/>
    <w:p w14:paraId="1EAD1F70" w14:textId="77777777" w:rsidR="00B665A4" w:rsidRPr="0015129F" w:rsidRDefault="00B665A4" w:rsidP="00B665A4"/>
    <w:p w14:paraId="729BBBCA" w14:textId="03C44EC4" w:rsidR="0015129F" w:rsidRDefault="0015129F" w:rsidP="00B665A4"/>
    <w:p w14:paraId="1D0E5F2A" w14:textId="4B659D4F" w:rsidR="000F2671" w:rsidRDefault="000F2671" w:rsidP="00B665A4"/>
    <w:p w14:paraId="1450AB61" w14:textId="75CB6D3F" w:rsidR="000F2671" w:rsidRDefault="000F2671" w:rsidP="00B665A4"/>
    <w:p w14:paraId="182AEEE5" w14:textId="421B74F9" w:rsidR="000F2671" w:rsidRDefault="000F2671" w:rsidP="00B665A4"/>
    <w:p w14:paraId="509D2EDE" w14:textId="77777777" w:rsidR="000F2671" w:rsidRPr="00B665A4" w:rsidRDefault="000F2671" w:rsidP="00B665A4"/>
    <w:sectPr w:rsidR="000F2671" w:rsidRPr="00B665A4" w:rsidSect="00061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D190" w14:textId="77777777" w:rsidR="001B4C13" w:rsidRDefault="001B4C13" w:rsidP="00A11C40">
      <w:r>
        <w:separator/>
      </w:r>
    </w:p>
  </w:endnote>
  <w:endnote w:type="continuationSeparator" w:id="0">
    <w:p w14:paraId="094D13F2" w14:textId="77777777" w:rsidR="001B4C13" w:rsidRDefault="001B4C13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E79F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E391" w14:textId="77777777" w:rsidR="00BA3DF8" w:rsidRDefault="001B4C13">
    <w:pPr>
      <w:pStyle w:val="Stopka"/>
    </w:pPr>
  </w:p>
  <w:p w14:paraId="79B708D0" w14:textId="77777777" w:rsidR="00BA3DF8" w:rsidRDefault="001B4C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3BD5" w14:textId="77777777" w:rsidR="00BA3DF8" w:rsidRDefault="001B4C13">
    <w:pPr>
      <w:pStyle w:val="Stopka"/>
    </w:pPr>
  </w:p>
  <w:p w14:paraId="167C3006" w14:textId="77777777" w:rsidR="00BA3DF8" w:rsidRDefault="001B4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362B" w14:textId="77777777" w:rsidR="001B4C13" w:rsidRDefault="001B4C13" w:rsidP="00A11C40">
      <w:r>
        <w:separator/>
      </w:r>
    </w:p>
  </w:footnote>
  <w:footnote w:type="continuationSeparator" w:id="0">
    <w:p w14:paraId="2532D5B5" w14:textId="77777777" w:rsidR="001B4C13" w:rsidRDefault="001B4C13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57B7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339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DC7557" wp14:editId="648E5B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279A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62CA16" wp14:editId="1CEF991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71"/>
    <w:rsid w:val="00004370"/>
    <w:rsid w:val="00006678"/>
    <w:rsid w:val="00011F08"/>
    <w:rsid w:val="000373BF"/>
    <w:rsid w:val="000613D8"/>
    <w:rsid w:val="000A30C7"/>
    <w:rsid w:val="000F2671"/>
    <w:rsid w:val="00122343"/>
    <w:rsid w:val="0014290C"/>
    <w:rsid w:val="00142EC0"/>
    <w:rsid w:val="0015129F"/>
    <w:rsid w:val="00162C34"/>
    <w:rsid w:val="001B4C13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21849"/>
    <w:rsid w:val="00853CB1"/>
    <w:rsid w:val="008D3E90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4820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CF296C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6F6"/>
  <w15:docId w15:val="{C5856168-6BD3-46F5-AA8A-C90A9E95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67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0F26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10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2019-09-30T09:01:00Z</cp:lastPrinted>
  <dcterms:created xsi:type="dcterms:W3CDTF">2025-11-24T11:35:00Z</dcterms:created>
  <dcterms:modified xsi:type="dcterms:W3CDTF">2025-11-24T12:06:00Z</dcterms:modified>
</cp:coreProperties>
</file>