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BCE6" w14:textId="5ABACF72" w:rsidR="00904D51" w:rsidRDefault="00904D51" w:rsidP="00904D51">
      <w:pPr>
        <w:pStyle w:val="Normalny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ZARZĄDZENIE DZIEKANA nr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66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/DZ/2024-2028</w:t>
      </w:r>
    </w:p>
    <w:p w14:paraId="4FE8827E" w14:textId="62A9ABE2" w:rsidR="00904D51" w:rsidRDefault="00904D51" w:rsidP="00904D51">
      <w:pPr>
        <w:pStyle w:val="Normalny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 dnia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25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września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202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r.</w:t>
      </w:r>
    </w:p>
    <w:p w14:paraId="25E30BCB" w14:textId="77777777" w:rsidR="00904D51" w:rsidRDefault="00904D51" w:rsidP="00904D51">
      <w:pPr>
        <w:spacing w:after="240"/>
      </w:pPr>
    </w:p>
    <w:p w14:paraId="41D2EACF" w14:textId="166F80CC" w:rsidR="00904D51" w:rsidRDefault="00904D51" w:rsidP="00904D51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0C3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Zgodnie z Zarządzeniem Wewnętrznym Rektora </w:t>
      </w:r>
      <w:proofErr w:type="spellStart"/>
      <w:r w:rsidRPr="005D0C3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PWr</w:t>
      </w:r>
      <w:proofErr w:type="spellEnd"/>
      <w:r w:rsidRPr="005D0C3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nr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84</w:t>
      </w:r>
      <w:r w:rsidRPr="005D0C3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/202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5</w:t>
      </w:r>
      <w:r w:rsidRPr="005D0C3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4B6E3F">
        <w:rPr>
          <w:rFonts w:asciiTheme="minorHAnsi" w:hAnsiTheme="minorHAnsi" w:cstheme="minorHAnsi"/>
          <w:bCs/>
          <w:sz w:val="22"/>
          <w:szCs w:val="22"/>
        </w:rPr>
        <w:t>po pozytywnym zaopiniowaniu przez Radę Wydziału, ustaliłam liczbę godzin obliczeniowych z tytułu opieki nad pracami dyplomowymi realizowanymi na Wydziale Zarządzania w roku akademickim 2025/26:</w:t>
      </w:r>
    </w:p>
    <w:p w14:paraId="4EACD58B" w14:textId="77777777" w:rsidR="00904D51" w:rsidRPr="004B6E3F" w:rsidRDefault="00904D51" w:rsidP="00904D51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86E2C3" w14:textId="77777777" w:rsidR="00904D51" w:rsidRDefault="00904D51" w:rsidP="00904D51">
      <w:pPr>
        <w:spacing w:after="200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4B6E3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- za opiekę nad pracą inżynierską lub licencjacką – 8 godzin,</w:t>
      </w:r>
    </w:p>
    <w:p w14:paraId="78B62B54" w14:textId="77777777" w:rsidR="00904D51" w:rsidRDefault="00904D51" w:rsidP="00904D51">
      <w:pPr>
        <w:spacing w:after="200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4B6E3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-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4B6E3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za opiekę nad pracą dyplomową magisterską – łącznie 12 godzin, podzielone w następujący sposób: 6 godzin w semestrze ostatnim (za kurs praca dyplomowa jako dzieło) oraz 6 godzin (za kurs praca dyplomowa – projekt) lub w przypadku wystąpienia kursu praca dyplomowa jako dzieło wyłącznie na ostatnim semestrze  – jednorazowo 12 godzin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</w:p>
    <w:p w14:paraId="641F6EA6" w14:textId="7FA92335" w:rsidR="00B665A4" w:rsidRDefault="00B665A4" w:rsidP="00904D51">
      <w:pPr>
        <w:spacing w:after="200" w:line="276" w:lineRule="auto"/>
        <w:jc w:val="both"/>
      </w:pPr>
    </w:p>
    <w:p w14:paraId="24E4B5FD" w14:textId="77777777" w:rsidR="00B665A4" w:rsidRDefault="00B665A4" w:rsidP="00B665A4"/>
    <w:p w14:paraId="75268306" w14:textId="77777777" w:rsidR="00B665A4" w:rsidRDefault="00B665A4" w:rsidP="00B665A4"/>
    <w:p w14:paraId="617D6E65" w14:textId="77777777" w:rsidR="00B665A4" w:rsidRDefault="00B665A4" w:rsidP="00B665A4"/>
    <w:p w14:paraId="24010437" w14:textId="77777777" w:rsidR="00B665A4" w:rsidRDefault="00B665A4" w:rsidP="00B665A4"/>
    <w:p w14:paraId="560B7E8E" w14:textId="77777777" w:rsidR="00B665A4" w:rsidRPr="0015129F" w:rsidRDefault="00B665A4" w:rsidP="00B665A4"/>
    <w:p w14:paraId="1202FFDB" w14:textId="77777777" w:rsidR="0015129F" w:rsidRPr="00B665A4" w:rsidRDefault="0015129F" w:rsidP="00B665A4"/>
    <w:sectPr w:rsidR="0015129F" w:rsidRPr="00B665A4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04F85" w14:textId="77777777" w:rsidR="0072526D" w:rsidRDefault="0072526D" w:rsidP="00A11C40">
      <w:r>
        <w:separator/>
      </w:r>
    </w:p>
  </w:endnote>
  <w:endnote w:type="continuationSeparator" w:id="0">
    <w:p w14:paraId="3AD58C8A" w14:textId="77777777" w:rsidR="0072526D" w:rsidRDefault="0072526D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8B19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76CF" w14:textId="77777777" w:rsidR="00BA3DF8" w:rsidRDefault="0072526D">
    <w:pPr>
      <w:pStyle w:val="Stopka"/>
    </w:pPr>
  </w:p>
  <w:p w14:paraId="63E69B9E" w14:textId="77777777" w:rsidR="00BA3DF8" w:rsidRDefault="007252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734B" w14:textId="77777777" w:rsidR="00BA3DF8" w:rsidRDefault="0072526D">
    <w:pPr>
      <w:pStyle w:val="Stopka"/>
    </w:pPr>
  </w:p>
  <w:p w14:paraId="316FBEFE" w14:textId="77777777" w:rsidR="00BA3DF8" w:rsidRDefault="00725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6D33" w14:textId="77777777" w:rsidR="0072526D" w:rsidRDefault="0072526D" w:rsidP="00A11C40">
      <w:r>
        <w:separator/>
      </w:r>
    </w:p>
  </w:footnote>
  <w:footnote w:type="continuationSeparator" w:id="0">
    <w:p w14:paraId="1AEB5063" w14:textId="77777777" w:rsidR="0072526D" w:rsidRDefault="0072526D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9E22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D6D1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49BDE1" wp14:editId="1E0656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E07D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324132" wp14:editId="46FC184B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B55E5"/>
    <w:multiLevelType w:val="hybridMultilevel"/>
    <w:tmpl w:val="04F44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51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526D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F4DE6"/>
    <w:rsid w:val="00904D51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B39E7"/>
  <w15:docId w15:val="{A92ADE74-2A8B-4FE4-8857-E8266C2A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04D5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semiHidden/>
    <w:unhideWhenUsed/>
    <w:rsid w:val="00904D5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904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1</cp:revision>
  <cp:lastPrinted>2019-09-30T09:01:00Z</cp:lastPrinted>
  <dcterms:created xsi:type="dcterms:W3CDTF">2025-09-22T11:55:00Z</dcterms:created>
  <dcterms:modified xsi:type="dcterms:W3CDTF">2025-09-22T11:58:00Z</dcterms:modified>
</cp:coreProperties>
</file>