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54CC" w14:textId="738FD458" w:rsidR="00231DAF" w:rsidRPr="005414BF" w:rsidRDefault="00231DAF" w:rsidP="00231D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ZARZĄDZENIE DZIEKANA nr 6</w:t>
      </w:r>
      <w:r w:rsidR="002D7134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5</w:t>
      </w: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/DZ/2024-2028</w:t>
      </w:r>
    </w:p>
    <w:p w14:paraId="0C5CC6AB" w14:textId="254AC664" w:rsidR="00231DAF" w:rsidRPr="005414BF" w:rsidRDefault="00231DAF" w:rsidP="00231D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z dnia </w:t>
      </w:r>
      <w:r w:rsidR="0014392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15</w:t>
      </w:r>
      <w:r w:rsidRPr="005414B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września 2025 r.</w:t>
      </w:r>
    </w:p>
    <w:p w14:paraId="5E3E3635" w14:textId="77777777" w:rsidR="00231DAF" w:rsidRPr="005414BF" w:rsidRDefault="00231DAF" w:rsidP="00231DAF">
      <w:pPr>
        <w:rPr>
          <w:rFonts w:asciiTheme="minorHAnsi" w:eastAsia="Calibri" w:hAnsiTheme="minorHAnsi" w:cstheme="minorHAnsi"/>
          <w:sz w:val="22"/>
          <w:szCs w:val="22"/>
        </w:rPr>
      </w:pPr>
    </w:p>
    <w:p w14:paraId="469F52A3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69322116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432C3C15" w14:textId="77777777" w:rsidR="00B665A4" w:rsidRPr="005414BF" w:rsidRDefault="00B665A4" w:rsidP="00B665A4">
      <w:pPr>
        <w:rPr>
          <w:rFonts w:asciiTheme="minorHAnsi" w:hAnsiTheme="minorHAnsi" w:cstheme="minorHAnsi"/>
        </w:rPr>
      </w:pPr>
    </w:p>
    <w:p w14:paraId="1309CB79" w14:textId="369BA10D" w:rsidR="00B665A4" w:rsidRPr="005414BF" w:rsidRDefault="00143920" w:rsidP="007F76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dniu </w:t>
      </w:r>
      <w:r w:rsidRPr="007F76EC">
        <w:rPr>
          <w:rFonts w:asciiTheme="minorHAnsi" w:hAnsiTheme="minorHAnsi" w:cstheme="minorHAnsi"/>
          <w:b/>
          <w:bCs/>
        </w:rPr>
        <w:t>2 października 2025 roku (czwartek) w godz. 9:15-12:00</w:t>
      </w:r>
      <w:r>
        <w:rPr>
          <w:rFonts w:asciiTheme="minorHAnsi" w:hAnsiTheme="minorHAnsi" w:cstheme="minorHAnsi"/>
        </w:rPr>
        <w:t xml:space="preserve"> ogłaszam godziny dziekańskie na Wydziale Zarządzania w celu umożliwienia studentom </w:t>
      </w:r>
      <w:r w:rsidR="007F76EC">
        <w:rPr>
          <w:rFonts w:asciiTheme="minorHAnsi" w:hAnsiTheme="minorHAnsi" w:cstheme="minorHAnsi"/>
        </w:rPr>
        <w:t xml:space="preserve">i pracownikom </w:t>
      </w:r>
      <w:r>
        <w:rPr>
          <w:rFonts w:asciiTheme="minorHAnsi" w:hAnsiTheme="minorHAnsi" w:cstheme="minorHAnsi"/>
        </w:rPr>
        <w:t>udziału w inauguracji roku akademickiego</w:t>
      </w:r>
      <w:r w:rsidR="007F76EC">
        <w:rPr>
          <w:rFonts w:asciiTheme="minorHAnsi" w:hAnsiTheme="minorHAnsi" w:cstheme="minorHAnsi"/>
        </w:rPr>
        <w:t xml:space="preserve"> na Wydziale Zarządzania</w:t>
      </w:r>
      <w:r>
        <w:rPr>
          <w:rFonts w:asciiTheme="minorHAnsi" w:hAnsiTheme="minorHAnsi" w:cstheme="minorHAnsi"/>
        </w:rPr>
        <w:t>.</w:t>
      </w:r>
    </w:p>
    <w:p w14:paraId="79CF8C43" w14:textId="77777777" w:rsidR="0015129F" w:rsidRPr="005414BF" w:rsidRDefault="0015129F" w:rsidP="00B665A4">
      <w:pPr>
        <w:rPr>
          <w:rFonts w:asciiTheme="minorHAnsi" w:hAnsiTheme="minorHAnsi" w:cstheme="minorHAnsi"/>
        </w:rPr>
      </w:pPr>
    </w:p>
    <w:sectPr w:rsidR="0015129F" w:rsidRPr="005414BF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67EF" w14:textId="77777777" w:rsidR="00882808" w:rsidRDefault="00882808" w:rsidP="00A11C40">
      <w:r>
        <w:separator/>
      </w:r>
    </w:p>
  </w:endnote>
  <w:endnote w:type="continuationSeparator" w:id="0">
    <w:p w14:paraId="5BA2C954" w14:textId="77777777" w:rsidR="00882808" w:rsidRDefault="00882808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2A29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0C32" w14:textId="77777777" w:rsidR="00BA3DF8" w:rsidRDefault="00882808">
    <w:pPr>
      <w:pStyle w:val="Stopka"/>
    </w:pPr>
  </w:p>
  <w:p w14:paraId="3A23AC83" w14:textId="77777777" w:rsidR="00BA3DF8" w:rsidRDefault="008828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899D" w14:textId="77777777" w:rsidR="00BA3DF8" w:rsidRDefault="00882808">
    <w:pPr>
      <w:pStyle w:val="Stopka"/>
    </w:pPr>
  </w:p>
  <w:p w14:paraId="3A56335D" w14:textId="77777777" w:rsidR="00BA3DF8" w:rsidRDefault="008828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B8FF" w14:textId="77777777" w:rsidR="00882808" w:rsidRDefault="00882808" w:rsidP="00A11C40">
      <w:r>
        <w:separator/>
      </w:r>
    </w:p>
  </w:footnote>
  <w:footnote w:type="continuationSeparator" w:id="0">
    <w:p w14:paraId="1218524F" w14:textId="77777777" w:rsidR="00882808" w:rsidRDefault="00882808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A53FA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14A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01C75D" wp14:editId="424A193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4198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B567E9" wp14:editId="5D6019D4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541"/>
    <w:multiLevelType w:val="hybridMultilevel"/>
    <w:tmpl w:val="9A66B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1C29"/>
    <w:multiLevelType w:val="hybridMultilevel"/>
    <w:tmpl w:val="8EDE4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2F6A"/>
    <w:multiLevelType w:val="hybridMultilevel"/>
    <w:tmpl w:val="2BF48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AF"/>
    <w:rsid w:val="00004370"/>
    <w:rsid w:val="00006678"/>
    <w:rsid w:val="00011F08"/>
    <w:rsid w:val="0001281A"/>
    <w:rsid w:val="000373BF"/>
    <w:rsid w:val="000613D8"/>
    <w:rsid w:val="000A30C7"/>
    <w:rsid w:val="00122343"/>
    <w:rsid w:val="0014290C"/>
    <w:rsid w:val="00142EC0"/>
    <w:rsid w:val="00143920"/>
    <w:rsid w:val="0015129F"/>
    <w:rsid w:val="00162C34"/>
    <w:rsid w:val="00186431"/>
    <w:rsid w:val="001D731F"/>
    <w:rsid w:val="00200C8B"/>
    <w:rsid w:val="00210876"/>
    <w:rsid w:val="00223993"/>
    <w:rsid w:val="00231DAF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D7134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D4C51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414BF"/>
    <w:rsid w:val="0056447D"/>
    <w:rsid w:val="00583261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6EE"/>
    <w:rsid w:val="0073046F"/>
    <w:rsid w:val="00734311"/>
    <w:rsid w:val="0073566C"/>
    <w:rsid w:val="007643DC"/>
    <w:rsid w:val="00787A69"/>
    <w:rsid w:val="007B5BA9"/>
    <w:rsid w:val="007C7626"/>
    <w:rsid w:val="007F76EC"/>
    <w:rsid w:val="0081427E"/>
    <w:rsid w:val="00853CB1"/>
    <w:rsid w:val="00882808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52ED9"/>
    <w:rsid w:val="00A62AFB"/>
    <w:rsid w:val="00A745A1"/>
    <w:rsid w:val="00A7703E"/>
    <w:rsid w:val="00A9057F"/>
    <w:rsid w:val="00A950F4"/>
    <w:rsid w:val="00AA4A5F"/>
    <w:rsid w:val="00AF6EA2"/>
    <w:rsid w:val="00B536BF"/>
    <w:rsid w:val="00B5712D"/>
    <w:rsid w:val="00B665A4"/>
    <w:rsid w:val="00B773BF"/>
    <w:rsid w:val="00BE2973"/>
    <w:rsid w:val="00BE35BE"/>
    <w:rsid w:val="00C06BF4"/>
    <w:rsid w:val="00C376A2"/>
    <w:rsid w:val="00C421BA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15EC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D646A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ED6D6"/>
  <w15:docId w15:val="{3CB6E3AB-161A-43C1-80E0-E3C6FE4E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DA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231DAF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414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4BF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4B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Desktop\szablon_listownik_W-8_Z_PL_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51D5A-1205-4789-B9E4-809B6913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szablon_listownik_W-8_Z_PL_2025</Template>
  <TotalTime>70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Ossowska-Trubiłowicz</dc:creator>
  <cp:lastModifiedBy>Marta Ossowska-Trubilowicz</cp:lastModifiedBy>
  <cp:revision>4</cp:revision>
  <cp:lastPrinted>2025-09-15T07:04:00Z</cp:lastPrinted>
  <dcterms:created xsi:type="dcterms:W3CDTF">2025-09-15T06:57:00Z</dcterms:created>
  <dcterms:modified xsi:type="dcterms:W3CDTF">2025-09-15T09:25:00Z</dcterms:modified>
</cp:coreProperties>
</file>