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4D709" w14:textId="3A8A7180" w:rsidR="007C1A67" w:rsidRDefault="007C1A67" w:rsidP="007C1A67">
      <w:pPr>
        <w:jc w:val="center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ZARZĄDZENIE DZIEKANA nr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62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/DZ/2024-2028</w:t>
      </w:r>
    </w:p>
    <w:p w14:paraId="1F6A7393" w14:textId="31ECDDB3" w:rsidR="007C1A67" w:rsidRDefault="007C1A67" w:rsidP="007C1A67">
      <w:pPr>
        <w:jc w:val="center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 dnia 3 września 202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r.</w:t>
      </w:r>
    </w:p>
    <w:p w14:paraId="51E0992E" w14:textId="77777777" w:rsidR="007C1A67" w:rsidRDefault="007C1A67" w:rsidP="007C1A67">
      <w:pPr>
        <w:spacing w:after="240"/>
      </w:pPr>
    </w:p>
    <w:p w14:paraId="30615E31" w14:textId="08C69B4C" w:rsidR="007C1A67" w:rsidRDefault="007C1A67" w:rsidP="007C1A67">
      <w:pP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 mocy Zarządzenia Wewnętrznego nr 125/2020 oraz nr 70/2024 w sprawie wprowadzenia Regulaminu programu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Tertius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nauczyciele akademiccy, realizujący projekty badawcze, mogą wnioskować o obniżanie wymiaru pensum dydaktycznego. Obniżka wymiaru pensum dydaktycznego jest wyznaczana w oparciu o poniższe parametry.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Na rok akademicki 202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/20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26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Dziekan wyznacza następujące wartości: </w:t>
      </w:r>
    </w:p>
    <w:p w14:paraId="22674788" w14:textId="77777777" w:rsidR="007C1A67" w:rsidRDefault="007C1A67" w:rsidP="007C1A67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dla współczynnika W – 550 zł/h</w:t>
      </w:r>
    </w:p>
    <w:p w14:paraId="6F2FFC0D" w14:textId="77777777" w:rsidR="007C1A67" w:rsidRDefault="007C1A67" w:rsidP="007C1A67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dla maksymalnej obniżki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13"/>
          <w:szCs w:val="13"/>
          <w:vertAlign w:val="subscript"/>
        </w:rPr>
        <w:t>max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– 105 godzin obliczeniow</w:t>
      </w:r>
      <w:r>
        <w:rPr>
          <w:rFonts w:ascii="Calibri" w:eastAsia="Calibri" w:hAnsi="Calibri" w:cs="Calibri"/>
          <w:sz w:val="22"/>
          <w:szCs w:val="22"/>
        </w:rPr>
        <w:t>ych</w:t>
      </w:r>
    </w:p>
    <w:p w14:paraId="1EE58226" w14:textId="77777777" w:rsidR="007C1A67" w:rsidRDefault="007C1A67" w:rsidP="007C1A67"/>
    <w:p w14:paraId="19E57C36" w14:textId="77777777" w:rsidR="00B665A4" w:rsidRDefault="00B665A4" w:rsidP="00B665A4"/>
    <w:p w14:paraId="13DAE63B" w14:textId="77777777" w:rsidR="00B665A4" w:rsidRDefault="00B665A4" w:rsidP="00B665A4"/>
    <w:p w14:paraId="4FBF2B44" w14:textId="77777777" w:rsidR="00B665A4" w:rsidRDefault="00B665A4" w:rsidP="00B665A4"/>
    <w:p w14:paraId="73EBB4A1" w14:textId="77777777" w:rsidR="00B665A4" w:rsidRDefault="00B665A4" w:rsidP="00B665A4"/>
    <w:p w14:paraId="347D7807" w14:textId="77777777" w:rsidR="00B665A4" w:rsidRDefault="00B665A4" w:rsidP="00B665A4"/>
    <w:p w14:paraId="4C7281FA" w14:textId="77777777" w:rsidR="00B665A4" w:rsidRPr="0015129F" w:rsidRDefault="00B665A4" w:rsidP="00B665A4"/>
    <w:p w14:paraId="5FF14110" w14:textId="77777777" w:rsidR="0015129F" w:rsidRPr="00B665A4" w:rsidRDefault="0015129F" w:rsidP="00B665A4"/>
    <w:sectPr w:rsidR="0015129F" w:rsidRPr="00B665A4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B935F" w14:textId="77777777" w:rsidR="00493D2A" w:rsidRDefault="00493D2A" w:rsidP="00A11C40">
      <w:r>
        <w:separator/>
      </w:r>
    </w:p>
  </w:endnote>
  <w:endnote w:type="continuationSeparator" w:id="0">
    <w:p w14:paraId="59385C27" w14:textId="77777777" w:rsidR="00493D2A" w:rsidRDefault="00493D2A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A393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55CD" w14:textId="77777777" w:rsidR="00BA3DF8" w:rsidRDefault="00493D2A">
    <w:pPr>
      <w:pStyle w:val="Stopka"/>
    </w:pPr>
  </w:p>
  <w:p w14:paraId="427B8FDC" w14:textId="77777777" w:rsidR="00BA3DF8" w:rsidRDefault="00493D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2A9A" w14:textId="77777777" w:rsidR="00BA3DF8" w:rsidRDefault="00493D2A">
    <w:pPr>
      <w:pStyle w:val="Stopka"/>
    </w:pPr>
  </w:p>
  <w:p w14:paraId="02E6096D" w14:textId="77777777" w:rsidR="00BA3DF8" w:rsidRDefault="00493D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8664" w14:textId="77777777" w:rsidR="00493D2A" w:rsidRDefault="00493D2A" w:rsidP="00A11C40">
      <w:r>
        <w:separator/>
      </w:r>
    </w:p>
  </w:footnote>
  <w:footnote w:type="continuationSeparator" w:id="0">
    <w:p w14:paraId="03985A88" w14:textId="77777777" w:rsidR="00493D2A" w:rsidRDefault="00493D2A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D77A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40BC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37E14FF" wp14:editId="46F87FB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BF07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48335F" wp14:editId="5AE79D93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83120"/>
    <w:multiLevelType w:val="multilevel"/>
    <w:tmpl w:val="95DC7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67"/>
    <w:rsid w:val="00004370"/>
    <w:rsid w:val="00006678"/>
    <w:rsid w:val="00011F08"/>
    <w:rsid w:val="000373BF"/>
    <w:rsid w:val="000613D8"/>
    <w:rsid w:val="000A30C7"/>
    <w:rsid w:val="00122343"/>
    <w:rsid w:val="0014290C"/>
    <w:rsid w:val="00142EC0"/>
    <w:rsid w:val="0015129F"/>
    <w:rsid w:val="00162C34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93D2A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1A67"/>
    <w:rsid w:val="007C7626"/>
    <w:rsid w:val="0081427E"/>
    <w:rsid w:val="00853CB1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F6EA2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3C836"/>
  <w15:docId w15:val="{78F26AFF-9510-4738-BD78-4FDA202D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A6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1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Ossowska-Trubilowicz</cp:lastModifiedBy>
  <cp:revision>1</cp:revision>
  <cp:lastPrinted>2019-09-30T09:01:00Z</cp:lastPrinted>
  <dcterms:created xsi:type="dcterms:W3CDTF">2025-09-02T13:17:00Z</dcterms:created>
  <dcterms:modified xsi:type="dcterms:W3CDTF">2025-09-02T13:18:00Z</dcterms:modified>
</cp:coreProperties>
</file>