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768F4B0B" w:rsidR="005A6084" w:rsidRPr="004A3FA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585201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821343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0FA5748B" w:rsidR="005A6084" w:rsidRPr="004A3FA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A3FAD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4A3FA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4A3FA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4870EA0B" w:rsidR="005A6084" w:rsidRPr="004A3FAD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4A3FAD" w:rsidRPr="004A3FAD">
        <w:rPr>
          <w:rFonts w:asciiTheme="minorHAnsi" w:hAnsiTheme="minorHAnsi" w:cstheme="minorHAnsi"/>
          <w:color w:val="000000"/>
          <w:sz w:val="22"/>
          <w:szCs w:val="22"/>
        </w:rPr>
        <w:t>25</w:t>
      </w: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14D" w:rsidRPr="004A3FAD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>Wydziałow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Komisj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ds. </w:t>
      </w:r>
      <w:r w:rsidR="00C96E0F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rozstrzygnięcia konkurs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u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stanowisko:</w:t>
      </w:r>
    </w:p>
    <w:p w14:paraId="7C2CB60C" w14:textId="77777777" w:rsidR="005A6084" w:rsidRPr="004A3FAD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4A3FAD" w:rsidRDefault="005A6084" w:rsidP="00884DA4">
      <w:pPr>
        <w:pStyle w:val="Normalny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503379" w14:textId="1AEB7E42" w:rsidR="00D976C9" w:rsidRPr="004A3FAD" w:rsidRDefault="00884DA4" w:rsidP="00884D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Adiunkta dydaktycznego</w:t>
      </w:r>
      <w:r w:rsidR="00D976C9"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nr ref. AD5/W8N/05/2025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D976C9"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w 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Katedrze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Systemów</w:t>
      </w:r>
      <w:r w:rsid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Zarządzania i Rozwoju Organizacji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BBB4A1E" w14:textId="77777777" w:rsidR="00D976C9" w:rsidRPr="004A3FAD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8C55D85" w14:textId="3AA585CF" w:rsidR="00D976C9" w:rsidRPr="004A3FAD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Skład Komisji:</w:t>
      </w:r>
    </w:p>
    <w:p w14:paraId="12088B53" w14:textId="51AE0E83" w:rsidR="004A3FAD" w:rsidRPr="004A3FAD" w:rsidRDefault="004A3FAD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rof. dr hab. inż. Agnieszka Bieńkowska,</w:t>
      </w:r>
    </w:p>
    <w:p w14:paraId="5A79DCA2" w14:textId="5F38D774" w:rsidR="004A3FAD" w:rsidRPr="004A3FAD" w:rsidRDefault="004A3FAD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 Anna Borkowska, prof. uczelni,</w:t>
      </w:r>
    </w:p>
    <w:p w14:paraId="18D4AD2E" w14:textId="19B839E7" w:rsidR="004A3FAD" w:rsidRPr="004A3FAD" w:rsidRDefault="004A3FAD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rof. dr hab. inż. Tadeusz Dudycz</w:t>
      </w:r>
    </w:p>
    <w:p w14:paraId="7B0B2E89" w14:textId="4054B8F3" w:rsidR="00884DA4" w:rsidRPr="004A3FAD" w:rsidRDefault="00884DA4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 inż. Joanna Iwko</w:t>
      </w:r>
      <w:r w:rsidR="004A3FAD"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00A6110" w14:textId="77777777" w:rsidR="00884DA4" w:rsidRPr="004A3FAD" w:rsidRDefault="00884DA4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1806CE1" w14:textId="77777777" w:rsidR="004A3FAD" w:rsidRPr="004A3FAD" w:rsidRDefault="004A3FAD" w:rsidP="004A3FAD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4A3FAD">
        <w:rPr>
          <w:rFonts w:asciiTheme="minorHAnsi" w:hAnsiTheme="minorHAnsi" w:cstheme="minorHAnsi"/>
          <w:color w:val="222222"/>
          <w:sz w:val="22"/>
          <w:szCs w:val="22"/>
        </w:rPr>
        <w:t>​</w:t>
      </w:r>
    </w:p>
    <w:p w14:paraId="0C5F8811" w14:textId="66DDD5D1" w:rsidR="005A6084" w:rsidRPr="004A3FAD" w:rsidRDefault="005A6084" w:rsidP="00A52FE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5A6084" w:rsidRPr="004A3FA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FF81" w14:textId="77777777" w:rsidR="00DB35B4" w:rsidRDefault="00DB35B4" w:rsidP="00A11C40">
      <w:r>
        <w:separator/>
      </w:r>
    </w:p>
  </w:endnote>
  <w:endnote w:type="continuationSeparator" w:id="0">
    <w:p w14:paraId="7B917495" w14:textId="77777777" w:rsidR="00DB35B4" w:rsidRDefault="00DB35B4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EF34D5">
    <w:pPr>
      <w:pStyle w:val="Stopka"/>
    </w:pPr>
  </w:p>
  <w:p w14:paraId="4017C25F" w14:textId="77777777" w:rsidR="00BA3DF8" w:rsidRDefault="00EF34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EF34D5">
    <w:pPr>
      <w:pStyle w:val="Stopka"/>
    </w:pPr>
  </w:p>
  <w:p w14:paraId="25B64241" w14:textId="77777777" w:rsidR="00BA3DF8" w:rsidRDefault="00EF3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EC9F" w14:textId="77777777" w:rsidR="00DB35B4" w:rsidRDefault="00DB35B4" w:rsidP="00A11C40">
      <w:r>
        <w:separator/>
      </w:r>
    </w:p>
  </w:footnote>
  <w:footnote w:type="continuationSeparator" w:id="0">
    <w:p w14:paraId="79C43534" w14:textId="77777777" w:rsidR="00DB35B4" w:rsidRDefault="00DB35B4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652"/>
    <w:multiLevelType w:val="hybridMultilevel"/>
    <w:tmpl w:val="D770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BD9"/>
    <w:multiLevelType w:val="hybridMultilevel"/>
    <w:tmpl w:val="4BF8C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96308"/>
    <w:multiLevelType w:val="hybridMultilevel"/>
    <w:tmpl w:val="F75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A3FAD"/>
    <w:rsid w:val="004B4136"/>
    <w:rsid w:val="004B4B41"/>
    <w:rsid w:val="004B7F8B"/>
    <w:rsid w:val="004C4DDA"/>
    <w:rsid w:val="0051386B"/>
    <w:rsid w:val="00517532"/>
    <w:rsid w:val="00525035"/>
    <w:rsid w:val="00526DBC"/>
    <w:rsid w:val="00537171"/>
    <w:rsid w:val="0056447D"/>
    <w:rsid w:val="00583261"/>
    <w:rsid w:val="0058520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019C7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21343"/>
    <w:rsid w:val="00853CB1"/>
    <w:rsid w:val="00884DA4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52FEA"/>
    <w:rsid w:val="00A62AFB"/>
    <w:rsid w:val="00A745A1"/>
    <w:rsid w:val="00A7703E"/>
    <w:rsid w:val="00A84413"/>
    <w:rsid w:val="00A9057F"/>
    <w:rsid w:val="00A950F4"/>
    <w:rsid w:val="00AA27CB"/>
    <w:rsid w:val="00AA4A5F"/>
    <w:rsid w:val="00AF6EA2"/>
    <w:rsid w:val="00B30C8E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CF3198"/>
    <w:rsid w:val="00D04A94"/>
    <w:rsid w:val="00D15002"/>
    <w:rsid w:val="00D2605E"/>
    <w:rsid w:val="00D373BA"/>
    <w:rsid w:val="00D61984"/>
    <w:rsid w:val="00D976C9"/>
    <w:rsid w:val="00DA5834"/>
    <w:rsid w:val="00DA6D24"/>
    <w:rsid w:val="00DA78FB"/>
    <w:rsid w:val="00DB35B4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2B57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Paulina Kostrzewska-Bobeł</cp:lastModifiedBy>
  <cp:revision>2</cp:revision>
  <cp:lastPrinted>2025-04-14T07:28:00Z</cp:lastPrinted>
  <dcterms:created xsi:type="dcterms:W3CDTF">2025-06-26T08:48:00Z</dcterms:created>
  <dcterms:modified xsi:type="dcterms:W3CDTF">2025-06-26T08:48:00Z</dcterms:modified>
</cp:coreProperties>
</file>