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2CA3" w14:textId="2F2AB24D" w:rsidR="005A6084" w:rsidRPr="00CC214D" w:rsidRDefault="005A6084" w:rsidP="005A6084">
      <w:pPr>
        <w:jc w:val="center"/>
        <w:rPr>
          <w:rFonts w:asciiTheme="minorHAnsi" w:hAnsiTheme="minorHAnsi" w:cstheme="minorHAnsi"/>
          <w:sz w:val="22"/>
          <w:szCs w:val="22"/>
        </w:rPr>
      </w:pP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ZARZĄDZENIE DZIEKANA nr </w:t>
      </w:r>
      <w:r w:rsidR="009429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="00A221D7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/DZ/2024-2028</w:t>
      </w:r>
    </w:p>
    <w:p w14:paraId="4E9257CF" w14:textId="5F8BAD5C" w:rsidR="005A6084" w:rsidRPr="00CC214D" w:rsidRDefault="005A6084" w:rsidP="005A6084">
      <w:pPr>
        <w:jc w:val="center"/>
        <w:rPr>
          <w:rFonts w:asciiTheme="minorHAnsi" w:hAnsiTheme="minorHAnsi" w:cstheme="minorHAnsi"/>
          <w:sz w:val="22"/>
          <w:szCs w:val="22"/>
        </w:rPr>
      </w:pP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 dnia</w:t>
      </w:r>
      <w:r w:rsidR="00CC214D"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32CA6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CB087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C214D"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czerwca</w:t>
      </w: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2025 r.</w:t>
      </w:r>
    </w:p>
    <w:p w14:paraId="5F3F7DEF" w14:textId="77777777" w:rsidR="005A6084" w:rsidRPr="00CC214D" w:rsidRDefault="005A6084" w:rsidP="005A608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26A970D0" w14:textId="6E676DB2" w:rsidR="009A0003" w:rsidRPr="009A0003" w:rsidRDefault="009A0003" w:rsidP="009A0003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0003">
        <w:rPr>
          <w:rFonts w:asciiTheme="minorHAnsi" w:hAnsiTheme="minorHAnsi" w:cstheme="minorHAnsi"/>
          <w:color w:val="000000"/>
          <w:sz w:val="22"/>
          <w:szCs w:val="22"/>
        </w:rPr>
        <w:t>Z dniem 1</w:t>
      </w:r>
      <w:r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9A0003">
        <w:rPr>
          <w:rFonts w:asciiTheme="minorHAnsi" w:hAnsiTheme="minorHAnsi" w:cstheme="minorHAnsi"/>
          <w:color w:val="000000"/>
          <w:sz w:val="22"/>
          <w:szCs w:val="22"/>
        </w:rPr>
        <w:t xml:space="preserve"> czerwca 202</w:t>
      </w: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9A0003">
        <w:rPr>
          <w:rFonts w:asciiTheme="minorHAnsi" w:hAnsiTheme="minorHAnsi" w:cstheme="minorHAnsi"/>
          <w:color w:val="000000"/>
          <w:sz w:val="22"/>
          <w:szCs w:val="22"/>
        </w:rPr>
        <w:t xml:space="preserve"> roku powołuję komisje egzaminu dyplomowego dla 5</w:t>
      </w:r>
      <w:r w:rsidR="00A221D7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9A0003">
        <w:rPr>
          <w:rFonts w:asciiTheme="minorHAnsi" w:hAnsiTheme="minorHAnsi" w:cstheme="minorHAnsi"/>
          <w:color w:val="000000"/>
          <w:sz w:val="22"/>
          <w:szCs w:val="22"/>
        </w:rPr>
        <w:t xml:space="preserve">. edycji Polsko-Amerykańskiej Szkoły Biznesu w niżej podanych składach: </w:t>
      </w:r>
    </w:p>
    <w:p w14:paraId="0FC26B68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b/>
          <w:bCs/>
          <w:sz w:val="22"/>
          <w:szCs w:val="22"/>
        </w:rPr>
        <w:t>4 lipca 2025 r</w:t>
      </w:r>
      <w:r w:rsidRPr="004F16DD">
        <w:rPr>
          <w:rFonts w:asciiTheme="minorHAnsi" w:hAnsiTheme="minorHAnsi" w:cstheme="minorHAnsi"/>
          <w:sz w:val="22"/>
          <w:szCs w:val="22"/>
        </w:rPr>
        <w:t>.</w:t>
      </w:r>
    </w:p>
    <w:p w14:paraId="309F239D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  <w:u w:val="single"/>
        </w:rPr>
      </w:pPr>
      <w:r w:rsidRPr="004F16DD">
        <w:rPr>
          <w:rFonts w:asciiTheme="minorHAnsi" w:hAnsiTheme="minorHAnsi" w:cstheme="minorHAnsi"/>
          <w:sz w:val="22"/>
          <w:szCs w:val="22"/>
          <w:u w:val="single"/>
        </w:rPr>
        <w:t>Komisja nr 1</w:t>
      </w:r>
    </w:p>
    <w:p w14:paraId="642605AA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>dr hab. inż. Bożena Mielczarek, prof. uczelni – przewodnicząca</w:t>
      </w:r>
    </w:p>
    <w:p w14:paraId="21B43D7A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>dr Jolanta Babiak</w:t>
      </w:r>
    </w:p>
    <w:p w14:paraId="1AA72852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>dr inż. Agnieszka Potocka</w:t>
      </w:r>
    </w:p>
    <w:p w14:paraId="19C291B5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</w:p>
    <w:p w14:paraId="585C7DE8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  <w:u w:val="single"/>
        </w:rPr>
      </w:pPr>
      <w:r w:rsidRPr="004F16DD">
        <w:rPr>
          <w:rFonts w:asciiTheme="minorHAnsi" w:hAnsiTheme="minorHAnsi" w:cstheme="minorHAnsi"/>
          <w:sz w:val="22"/>
          <w:szCs w:val="22"/>
          <w:u w:val="single"/>
        </w:rPr>
        <w:t>Komisja nr 2</w:t>
      </w:r>
    </w:p>
    <w:p w14:paraId="6F570D1D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>dr hab. inż. Bożena Mielczarek, prof. uczelni – przewodnicząca</w:t>
      </w:r>
    </w:p>
    <w:p w14:paraId="799EF796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>dr hab. inż. Grzegorz Chodak, prof. uczelni</w:t>
      </w:r>
    </w:p>
    <w:p w14:paraId="628D1E9D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 xml:space="preserve">dr Jagoda </w:t>
      </w:r>
      <w:proofErr w:type="spellStart"/>
      <w:r w:rsidRPr="004F16DD">
        <w:rPr>
          <w:rFonts w:asciiTheme="minorHAnsi" w:hAnsiTheme="minorHAnsi" w:cstheme="minorHAnsi"/>
          <w:sz w:val="22"/>
          <w:szCs w:val="22"/>
        </w:rPr>
        <w:t>Mrzygłocka-Chojnacka</w:t>
      </w:r>
      <w:proofErr w:type="spellEnd"/>
    </w:p>
    <w:p w14:paraId="5ADC673E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</w:p>
    <w:p w14:paraId="5471992D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  <w:u w:val="single"/>
        </w:rPr>
      </w:pPr>
      <w:r w:rsidRPr="004F16DD">
        <w:rPr>
          <w:rFonts w:asciiTheme="minorHAnsi" w:hAnsiTheme="minorHAnsi" w:cstheme="minorHAnsi"/>
          <w:sz w:val="22"/>
          <w:szCs w:val="22"/>
          <w:u w:val="single"/>
        </w:rPr>
        <w:t>Komisja nr 3</w:t>
      </w:r>
    </w:p>
    <w:p w14:paraId="250E4384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>dr hab. inż. Bożena Mielczarek, prof. uczelni – przewodnicząca</w:t>
      </w:r>
    </w:p>
    <w:p w14:paraId="2F40F592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 xml:space="preserve">dr inż. Adam </w:t>
      </w:r>
      <w:proofErr w:type="spellStart"/>
      <w:r w:rsidRPr="004F16DD">
        <w:rPr>
          <w:rFonts w:asciiTheme="minorHAnsi" w:hAnsiTheme="minorHAnsi" w:cstheme="minorHAnsi"/>
          <w:sz w:val="22"/>
          <w:szCs w:val="22"/>
        </w:rPr>
        <w:t>Dzidowski</w:t>
      </w:r>
      <w:proofErr w:type="spellEnd"/>
    </w:p>
    <w:p w14:paraId="6A19BAFA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>dr inż. Ewa Prałat</w:t>
      </w:r>
    </w:p>
    <w:p w14:paraId="7826F9F5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</w:p>
    <w:p w14:paraId="0A5036DA" w14:textId="77777777" w:rsidR="004F16DD" w:rsidRPr="004F16DD" w:rsidRDefault="004F16DD" w:rsidP="004F16D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F16DD">
        <w:rPr>
          <w:rFonts w:asciiTheme="minorHAnsi" w:hAnsiTheme="minorHAnsi" w:cstheme="minorHAnsi"/>
          <w:b/>
          <w:bCs/>
          <w:sz w:val="22"/>
          <w:szCs w:val="22"/>
        </w:rPr>
        <w:t>5 lipca 2025 r.</w:t>
      </w:r>
    </w:p>
    <w:p w14:paraId="4254ECA3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  <w:u w:val="single"/>
        </w:rPr>
      </w:pPr>
      <w:r w:rsidRPr="004F16DD">
        <w:rPr>
          <w:rFonts w:asciiTheme="minorHAnsi" w:hAnsiTheme="minorHAnsi" w:cstheme="minorHAnsi"/>
          <w:sz w:val="22"/>
          <w:szCs w:val="22"/>
          <w:u w:val="single"/>
        </w:rPr>
        <w:t>Komisja nr 4</w:t>
      </w:r>
    </w:p>
    <w:p w14:paraId="4F06FFD5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>dr hab. inż. Bożena Mielczarek, prof. uczelni – przewodnicząca</w:t>
      </w:r>
    </w:p>
    <w:p w14:paraId="5A916751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>dr inż. Anna Dobrowolska</w:t>
      </w:r>
    </w:p>
    <w:p w14:paraId="17357F92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>dr hab. inż. Robert Kamiński, prof. uczelni</w:t>
      </w:r>
    </w:p>
    <w:p w14:paraId="7A6BC227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</w:p>
    <w:p w14:paraId="13044244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  <w:u w:val="single"/>
        </w:rPr>
      </w:pPr>
      <w:r w:rsidRPr="004F16DD">
        <w:rPr>
          <w:rFonts w:asciiTheme="minorHAnsi" w:hAnsiTheme="minorHAnsi" w:cstheme="minorHAnsi"/>
          <w:sz w:val="22"/>
          <w:szCs w:val="22"/>
          <w:u w:val="single"/>
        </w:rPr>
        <w:t>Komisja nr 5</w:t>
      </w:r>
    </w:p>
    <w:p w14:paraId="256ED3FE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>dr hab. inż. Bożena Mielczarek, prof. uczelni – przewodnicząca</w:t>
      </w:r>
    </w:p>
    <w:p w14:paraId="27C76DF9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 xml:space="preserve">dr hab. Beata </w:t>
      </w:r>
      <w:proofErr w:type="spellStart"/>
      <w:r w:rsidRPr="004F16DD">
        <w:rPr>
          <w:rFonts w:asciiTheme="minorHAnsi" w:hAnsiTheme="minorHAnsi" w:cstheme="minorHAnsi"/>
          <w:sz w:val="22"/>
          <w:szCs w:val="22"/>
        </w:rPr>
        <w:t>Bajcar</w:t>
      </w:r>
      <w:proofErr w:type="spellEnd"/>
      <w:r w:rsidRPr="004F16D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F16DD">
        <w:rPr>
          <w:rFonts w:asciiTheme="minorHAnsi" w:hAnsiTheme="minorHAnsi" w:cstheme="minorHAnsi"/>
          <w:sz w:val="22"/>
          <w:szCs w:val="22"/>
        </w:rPr>
        <w:t>prof.uczelni</w:t>
      </w:r>
      <w:proofErr w:type="spellEnd"/>
    </w:p>
    <w:p w14:paraId="28D2B3DD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>dr hab. inż. Robert Kamiński, prof. uczelni</w:t>
      </w:r>
    </w:p>
    <w:p w14:paraId="364AE6EC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</w:p>
    <w:p w14:paraId="7289CA11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  <w:u w:val="single"/>
        </w:rPr>
      </w:pPr>
      <w:r w:rsidRPr="004F16DD">
        <w:rPr>
          <w:rFonts w:asciiTheme="minorHAnsi" w:hAnsiTheme="minorHAnsi" w:cstheme="minorHAnsi"/>
          <w:sz w:val="22"/>
          <w:szCs w:val="22"/>
          <w:u w:val="single"/>
        </w:rPr>
        <w:t>Komisja nr 6</w:t>
      </w:r>
    </w:p>
    <w:p w14:paraId="2B19E251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>dr hab. inż. Bożena Mielczarek, prof. uczelni – przewodnicząca</w:t>
      </w:r>
    </w:p>
    <w:p w14:paraId="1B0C05E2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>dr Marta Nowakowska</w:t>
      </w:r>
    </w:p>
    <w:p w14:paraId="374A7B61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 xml:space="preserve">dr hab. inż. Agnieszka </w:t>
      </w:r>
      <w:proofErr w:type="spellStart"/>
      <w:r w:rsidRPr="004F16DD">
        <w:rPr>
          <w:rFonts w:asciiTheme="minorHAnsi" w:hAnsiTheme="minorHAnsi" w:cstheme="minorHAnsi"/>
          <w:sz w:val="22"/>
          <w:szCs w:val="22"/>
        </w:rPr>
        <w:t>Parkitna</w:t>
      </w:r>
      <w:proofErr w:type="spellEnd"/>
      <w:r w:rsidRPr="004F16DD">
        <w:rPr>
          <w:rFonts w:asciiTheme="minorHAnsi" w:hAnsiTheme="minorHAnsi" w:cstheme="minorHAnsi"/>
          <w:sz w:val="22"/>
          <w:szCs w:val="22"/>
        </w:rPr>
        <w:t>, prof. uczelni</w:t>
      </w:r>
    </w:p>
    <w:p w14:paraId="3F6C0EA2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</w:p>
    <w:p w14:paraId="2F7A20E3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  <w:u w:val="single"/>
        </w:rPr>
      </w:pPr>
      <w:r w:rsidRPr="004F16DD">
        <w:rPr>
          <w:rFonts w:asciiTheme="minorHAnsi" w:hAnsiTheme="minorHAnsi" w:cstheme="minorHAnsi"/>
          <w:sz w:val="22"/>
          <w:szCs w:val="22"/>
          <w:u w:val="single"/>
        </w:rPr>
        <w:t>Komisja nr 7</w:t>
      </w:r>
    </w:p>
    <w:p w14:paraId="7B4C7B9A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>dr hab. inż. Bożena Mielczarek, prof. uczelni – przewodnicząca</w:t>
      </w:r>
    </w:p>
    <w:p w14:paraId="402ECCAA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>prof. dr hab. inż. Dorota Kuchta</w:t>
      </w:r>
    </w:p>
    <w:p w14:paraId="5E6E6A33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>dr inż. Gabriela Paszkowska, prof. uczelni</w:t>
      </w:r>
    </w:p>
    <w:p w14:paraId="4CED1B91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</w:p>
    <w:p w14:paraId="3F4758E0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  <w:u w:val="single"/>
        </w:rPr>
      </w:pPr>
      <w:r w:rsidRPr="004F16DD">
        <w:rPr>
          <w:rFonts w:asciiTheme="minorHAnsi" w:hAnsiTheme="minorHAnsi" w:cstheme="minorHAnsi"/>
          <w:sz w:val="22"/>
          <w:szCs w:val="22"/>
          <w:u w:val="single"/>
        </w:rPr>
        <w:t>Komisja nr 8</w:t>
      </w:r>
    </w:p>
    <w:p w14:paraId="2F2962FE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>dr hab. inż. Bożena Mielczarek, prof. uczelni – przewodnicząca</w:t>
      </w:r>
    </w:p>
    <w:p w14:paraId="61C7670A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lastRenderedPageBreak/>
        <w:t>dr inż. Zofia Krokosz-</w:t>
      </w:r>
      <w:proofErr w:type="spellStart"/>
      <w:r w:rsidRPr="004F16DD">
        <w:rPr>
          <w:rFonts w:asciiTheme="minorHAnsi" w:hAnsiTheme="minorHAnsi" w:cstheme="minorHAnsi"/>
          <w:sz w:val="22"/>
          <w:szCs w:val="22"/>
        </w:rPr>
        <w:t>Krynke</w:t>
      </w:r>
      <w:proofErr w:type="spellEnd"/>
    </w:p>
    <w:p w14:paraId="39C8D063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>dr inż. Wiesław Dobrowolski, prof. uczelni</w:t>
      </w:r>
    </w:p>
    <w:p w14:paraId="67EF3310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</w:p>
    <w:p w14:paraId="5E86E97E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  <w:u w:val="single"/>
        </w:rPr>
      </w:pPr>
      <w:r w:rsidRPr="004F16DD">
        <w:rPr>
          <w:rFonts w:asciiTheme="minorHAnsi" w:hAnsiTheme="minorHAnsi" w:cstheme="minorHAnsi"/>
          <w:sz w:val="22"/>
          <w:szCs w:val="22"/>
          <w:u w:val="single"/>
        </w:rPr>
        <w:t>Komisja nr 9</w:t>
      </w:r>
    </w:p>
    <w:p w14:paraId="78B86A33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>dr hab. inż. Bożena Mielczarek, prof. uczelni – przewodnicząca</w:t>
      </w:r>
    </w:p>
    <w:p w14:paraId="55CF2827" w14:textId="77777777" w:rsidR="004F16DD" w:rsidRPr="004F16DD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>dr inż. Wiesław Dobrowolski, prof. uczelni</w:t>
      </w:r>
    </w:p>
    <w:p w14:paraId="13B0A414" w14:textId="0744434D" w:rsidR="00A221D7" w:rsidRPr="00F902E7" w:rsidRDefault="004F16DD" w:rsidP="004F16DD">
      <w:pPr>
        <w:rPr>
          <w:rFonts w:asciiTheme="minorHAnsi" w:hAnsiTheme="minorHAnsi" w:cstheme="minorHAnsi"/>
          <w:sz w:val="22"/>
          <w:szCs w:val="22"/>
        </w:rPr>
      </w:pPr>
      <w:r w:rsidRPr="004F16DD">
        <w:rPr>
          <w:rFonts w:asciiTheme="minorHAnsi" w:hAnsiTheme="minorHAnsi" w:cstheme="minorHAnsi"/>
          <w:sz w:val="22"/>
          <w:szCs w:val="22"/>
        </w:rPr>
        <w:t>dr inż. Zofia Krokosz-</w:t>
      </w:r>
      <w:proofErr w:type="spellStart"/>
      <w:r w:rsidRPr="004F16DD">
        <w:rPr>
          <w:rFonts w:asciiTheme="minorHAnsi" w:hAnsiTheme="minorHAnsi" w:cstheme="minorHAnsi"/>
          <w:sz w:val="22"/>
          <w:szCs w:val="22"/>
        </w:rPr>
        <w:t>Krynke</w:t>
      </w:r>
      <w:proofErr w:type="spellEnd"/>
    </w:p>
    <w:p w14:paraId="743C6450" w14:textId="77777777" w:rsidR="00CB0875" w:rsidRPr="009A0BDD" w:rsidRDefault="00CB0875" w:rsidP="009A000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sectPr w:rsidR="00CB0875" w:rsidRPr="009A0BDD" w:rsidSect="00061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C479B" w14:textId="77777777" w:rsidR="008673CA" w:rsidRDefault="008673CA" w:rsidP="00A11C40">
      <w:r>
        <w:separator/>
      </w:r>
    </w:p>
  </w:endnote>
  <w:endnote w:type="continuationSeparator" w:id="0">
    <w:p w14:paraId="15E85074" w14:textId="77777777" w:rsidR="008673CA" w:rsidRDefault="008673CA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FBA3" w14:textId="77777777" w:rsidR="00C421BA" w:rsidRDefault="00C42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B412" w14:textId="77777777" w:rsidR="00BA3DF8" w:rsidRDefault="008673CA">
    <w:pPr>
      <w:pStyle w:val="Stopka"/>
    </w:pPr>
  </w:p>
  <w:p w14:paraId="4017C25F" w14:textId="77777777" w:rsidR="00BA3DF8" w:rsidRDefault="008673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0854" w14:textId="77777777" w:rsidR="00BA3DF8" w:rsidRDefault="008673CA">
    <w:pPr>
      <w:pStyle w:val="Stopka"/>
    </w:pPr>
  </w:p>
  <w:p w14:paraId="25B64241" w14:textId="77777777" w:rsidR="00BA3DF8" w:rsidRDefault="008673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0738" w14:textId="77777777" w:rsidR="008673CA" w:rsidRDefault="008673CA" w:rsidP="00A11C40">
      <w:r>
        <w:separator/>
      </w:r>
    </w:p>
  </w:footnote>
  <w:footnote w:type="continuationSeparator" w:id="0">
    <w:p w14:paraId="6AA91DDD" w14:textId="77777777" w:rsidR="008673CA" w:rsidRDefault="008673CA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A7E8" w14:textId="77777777" w:rsidR="00C421BA" w:rsidRDefault="00C42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13BA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D4A190" wp14:editId="6546E0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ED2B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117BD9" wp14:editId="18C92B92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7384"/>
    <w:multiLevelType w:val="hybridMultilevel"/>
    <w:tmpl w:val="B9D2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3345"/>
    <w:multiLevelType w:val="hybridMultilevel"/>
    <w:tmpl w:val="313A0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F1D5C"/>
    <w:multiLevelType w:val="hybridMultilevel"/>
    <w:tmpl w:val="B7CC9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62D91"/>
    <w:multiLevelType w:val="hybridMultilevel"/>
    <w:tmpl w:val="B7CC9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4102"/>
    <w:multiLevelType w:val="hybridMultilevel"/>
    <w:tmpl w:val="528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543AD"/>
    <w:multiLevelType w:val="hybridMultilevel"/>
    <w:tmpl w:val="8F9A8EAC"/>
    <w:lvl w:ilvl="0" w:tplc="7CDA4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84"/>
    <w:rsid w:val="00004370"/>
    <w:rsid w:val="00006678"/>
    <w:rsid w:val="00011F08"/>
    <w:rsid w:val="000373BF"/>
    <w:rsid w:val="000613D8"/>
    <w:rsid w:val="000A1C2E"/>
    <w:rsid w:val="000A30C7"/>
    <w:rsid w:val="00122343"/>
    <w:rsid w:val="00141A91"/>
    <w:rsid w:val="0014290C"/>
    <w:rsid w:val="00142EC0"/>
    <w:rsid w:val="0015129F"/>
    <w:rsid w:val="00162C34"/>
    <w:rsid w:val="00165920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54E97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4F16DD"/>
    <w:rsid w:val="00517532"/>
    <w:rsid w:val="00525035"/>
    <w:rsid w:val="00526DBC"/>
    <w:rsid w:val="00537171"/>
    <w:rsid w:val="0056447D"/>
    <w:rsid w:val="00583261"/>
    <w:rsid w:val="00597FEF"/>
    <w:rsid w:val="005A6084"/>
    <w:rsid w:val="00605560"/>
    <w:rsid w:val="00622A56"/>
    <w:rsid w:val="00635990"/>
    <w:rsid w:val="00670129"/>
    <w:rsid w:val="00670CCE"/>
    <w:rsid w:val="006746D1"/>
    <w:rsid w:val="00682856"/>
    <w:rsid w:val="0069197C"/>
    <w:rsid w:val="006924EB"/>
    <w:rsid w:val="006A314C"/>
    <w:rsid w:val="006C6EC5"/>
    <w:rsid w:val="006C6FA8"/>
    <w:rsid w:val="006E2C49"/>
    <w:rsid w:val="007276EE"/>
    <w:rsid w:val="0073046F"/>
    <w:rsid w:val="00734311"/>
    <w:rsid w:val="0073566C"/>
    <w:rsid w:val="007643DC"/>
    <w:rsid w:val="00787A69"/>
    <w:rsid w:val="00787DDE"/>
    <w:rsid w:val="007B5BA9"/>
    <w:rsid w:val="007C7626"/>
    <w:rsid w:val="0081427E"/>
    <w:rsid w:val="00853CB1"/>
    <w:rsid w:val="008673CA"/>
    <w:rsid w:val="008F4DE6"/>
    <w:rsid w:val="00910242"/>
    <w:rsid w:val="00920A44"/>
    <w:rsid w:val="00926AD1"/>
    <w:rsid w:val="009429AC"/>
    <w:rsid w:val="00964440"/>
    <w:rsid w:val="00972F58"/>
    <w:rsid w:val="009A0003"/>
    <w:rsid w:val="009A0BDD"/>
    <w:rsid w:val="009B233B"/>
    <w:rsid w:val="009B2903"/>
    <w:rsid w:val="009B404D"/>
    <w:rsid w:val="009C210E"/>
    <w:rsid w:val="009C45D1"/>
    <w:rsid w:val="009D587D"/>
    <w:rsid w:val="00A11C40"/>
    <w:rsid w:val="00A221D7"/>
    <w:rsid w:val="00A31C53"/>
    <w:rsid w:val="00A32CA6"/>
    <w:rsid w:val="00A402BD"/>
    <w:rsid w:val="00A62AFB"/>
    <w:rsid w:val="00A745A1"/>
    <w:rsid w:val="00A7703E"/>
    <w:rsid w:val="00A84413"/>
    <w:rsid w:val="00A9057F"/>
    <w:rsid w:val="00A950F4"/>
    <w:rsid w:val="00AA4A5F"/>
    <w:rsid w:val="00AF6EA2"/>
    <w:rsid w:val="00B340B6"/>
    <w:rsid w:val="00B536BF"/>
    <w:rsid w:val="00B5712D"/>
    <w:rsid w:val="00B665A4"/>
    <w:rsid w:val="00B773BF"/>
    <w:rsid w:val="00BE2973"/>
    <w:rsid w:val="00BE35BE"/>
    <w:rsid w:val="00C06BF4"/>
    <w:rsid w:val="00C376A2"/>
    <w:rsid w:val="00C421BA"/>
    <w:rsid w:val="00C44265"/>
    <w:rsid w:val="00C4682B"/>
    <w:rsid w:val="00C73527"/>
    <w:rsid w:val="00C92EBD"/>
    <w:rsid w:val="00C967E0"/>
    <w:rsid w:val="00C96E0F"/>
    <w:rsid w:val="00CB0875"/>
    <w:rsid w:val="00CB0F6D"/>
    <w:rsid w:val="00CB5F17"/>
    <w:rsid w:val="00CC214D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E749D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B7DF7"/>
    <w:rsid w:val="00ED1283"/>
    <w:rsid w:val="00ED72CF"/>
    <w:rsid w:val="00EF1688"/>
    <w:rsid w:val="00EF4544"/>
    <w:rsid w:val="00EF5A89"/>
    <w:rsid w:val="00F60E8C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10F0A"/>
  <w15:docId w15:val="{E920DDC5-B781-4F9F-A373-7AE4F51B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A608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5A608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C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31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Marta Ossowska-Trubilowicz</cp:lastModifiedBy>
  <cp:revision>3</cp:revision>
  <cp:lastPrinted>2025-06-12T09:58:00Z</cp:lastPrinted>
  <dcterms:created xsi:type="dcterms:W3CDTF">2025-06-12T09:46:00Z</dcterms:created>
  <dcterms:modified xsi:type="dcterms:W3CDTF">2025-06-12T10:17:00Z</dcterms:modified>
</cp:coreProperties>
</file>