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1D975B4B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9429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CB08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5F8BAD5C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32C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CB08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6A970D0" w14:textId="25F82A4B" w:rsidR="009A0003" w:rsidRPr="009A0003" w:rsidRDefault="009A0003" w:rsidP="009A0003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Z dniem 1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 czerwca 202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 roku powołuję komisje egzaminu dyplomowego dla 52. edycji Polsko-Amerykańskiej Szkoły Biznesu w niżej podanych składach: </w:t>
      </w:r>
    </w:p>
    <w:p w14:paraId="4D59B5B3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 czerwca 2025 r.</w:t>
      </w:r>
    </w:p>
    <w:p w14:paraId="059C8194" w14:textId="7C43EC99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1</w:t>
      </w:r>
    </w:p>
    <w:p w14:paraId="6023AD4E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53BC7F6C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Jolanta Babiak</w:t>
      </w:r>
    </w:p>
    <w:p w14:paraId="01713645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inż. Agnieszka Potocka</w:t>
      </w:r>
    </w:p>
    <w:p w14:paraId="6F3B94FC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CF6FEC" w14:textId="5D61345C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2</w:t>
      </w:r>
    </w:p>
    <w:p w14:paraId="40059729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3184E559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Aldona Dereń, prof. uczelni</w:t>
      </w:r>
    </w:p>
    <w:p w14:paraId="525F5EEC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dr Jagoda 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Mrzygłocka-Chojnacka</w:t>
      </w:r>
      <w:proofErr w:type="spellEnd"/>
    </w:p>
    <w:p w14:paraId="2FC96A8A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08EBB3" w14:textId="4BE20206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3</w:t>
      </w:r>
    </w:p>
    <w:p w14:paraId="3A471B61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54F21A8D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dr inż. Adam 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Dzidowski</w:t>
      </w:r>
      <w:proofErr w:type="spellEnd"/>
    </w:p>
    <w:p w14:paraId="66F1638B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inż. Ewa Prałat</w:t>
      </w:r>
    </w:p>
    <w:p w14:paraId="5584C0E8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E97652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 czerwca 2025 r.</w:t>
      </w:r>
    </w:p>
    <w:p w14:paraId="776D1329" w14:textId="6900D1E6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4</w:t>
      </w:r>
    </w:p>
    <w:p w14:paraId="2E84F0E6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3D1A7BB3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inż. Michał Kowalski</w:t>
      </w:r>
    </w:p>
    <w:p w14:paraId="3C085B31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dr inż. Anna 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Zabłocka-Kluczka</w:t>
      </w:r>
      <w:proofErr w:type="spellEnd"/>
    </w:p>
    <w:p w14:paraId="279F467C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5FDB2A" w14:textId="7E712145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5</w:t>
      </w:r>
    </w:p>
    <w:p w14:paraId="0C67A51D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7F360E9E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dr hab. Beata 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Bajcar</w:t>
      </w:r>
      <w:proofErr w:type="spellEnd"/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prof.uczelni</w:t>
      </w:r>
      <w:proofErr w:type="spellEnd"/>
    </w:p>
    <w:p w14:paraId="57DBAF5E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inż. Anna Dobrowolska</w:t>
      </w:r>
    </w:p>
    <w:p w14:paraId="21E39F9D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6F042E" w14:textId="558622FC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6</w:t>
      </w:r>
    </w:p>
    <w:p w14:paraId="220030C1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7C5B1FFF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Marta Nowakowska</w:t>
      </w:r>
    </w:p>
    <w:p w14:paraId="4EE76934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dr hab. inż. Agnieszka 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Parkitna</w:t>
      </w:r>
      <w:proofErr w:type="spellEnd"/>
      <w:r w:rsidRPr="009A0003">
        <w:rPr>
          <w:rFonts w:asciiTheme="minorHAnsi" w:hAnsiTheme="minorHAnsi" w:cstheme="minorHAnsi"/>
          <w:color w:val="000000"/>
          <w:sz w:val="22"/>
          <w:szCs w:val="22"/>
        </w:rPr>
        <w:t>, prof. uczelni</w:t>
      </w:r>
    </w:p>
    <w:p w14:paraId="1EBBDB91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E2FDD4" w14:textId="0B400241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7</w:t>
      </w:r>
    </w:p>
    <w:p w14:paraId="4A3071AD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3F85D483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prof. dr hab. inż. Dorota Kuchta</w:t>
      </w:r>
    </w:p>
    <w:p w14:paraId="0C367731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dr hab. inż. Agnieszka 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Parkitna</w:t>
      </w:r>
      <w:proofErr w:type="spellEnd"/>
      <w:r w:rsidRPr="009A0003">
        <w:rPr>
          <w:rFonts w:asciiTheme="minorHAnsi" w:hAnsiTheme="minorHAnsi" w:cstheme="minorHAnsi"/>
          <w:color w:val="000000"/>
          <w:sz w:val="22"/>
          <w:szCs w:val="22"/>
        </w:rPr>
        <w:t>, prof. uczelni</w:t>
      </w:r>
    </w:p>
    <w:p w14:paraId="20873EDC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835044" w14:textId="59CD5924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8</w:t>
      </w:r>
    </w:p>
    <w:p w14:paraId="6BAB3271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21BB0F11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lastRenderedPageBreak/>
        <w:t>dr inż. Zofia Krokosz-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Krynke</w:t>
      </w:r>
      <w:proofErr w:type="spellEnd"/>
    </w:p>
    <w:p w14:paraId="203DB5F3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inż. Wiesław Dobrowolski, prof. uczelni</w:t>
      </w:r>
    </w:p>
    <w:p w14:paraId="7A79FCA5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DE502F" w14:textId="2C027861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K</w:t>
      </w:r>
      <w:r w:rsidRPr="009A0003">
        <w:rPr>
          <w:rFonts w:asciiTheme="minorHAnsi" w:hAnsiTheme="minorHAnsi" w:cstheme="minorHAnsi"/>
          <w:color w:val="000000"/>
          <w:sz w:val="22"/>
          <w:szCs w:val="22"/>
          <w:u w:val="single"/>
        </w:rPr>
        <w:t>omisja nr 9</w:t>
      </w:r>
    </w:p>
    <w:p w14:paraId="4FB6F9DC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</w:t>
      </w:r>
    </w:p>
    <w:p w14:paraId="399C3E25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inż. Wiesław Dobrowolski, prof. uczelni</w:t>
      </w:r>
    </w:p>
    <w:p w14:paraId="3A08E763" w14:textId="77777777" w:rsidR="009A0003" w:rsidRPr="009A0003" w:rsidRDefault="009A0003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dr inż. Zofia Krokosz-</w:t>
      </w:r>
      <w:proofErr w:type="spellStart"/>
      <w:r w:rsidRPr="009A0003">
        <w:rPr>
          <w:rFonts w:asciiTheme="minorHAnsi" w:hAnsiTheme="minorHAnsi" w:cstheme="minorHAnsi"/>
          <w:color w:val="000000"/>
          <w:sz w:val="22"/>
          <w:szCs w:val="22"/>
        </w:rPr>
        <w:t>Krynke</w:t>
      </w:r>
      <w:proofErr w:type="spellEnd"/>
    </w:p>
    <w:p w14:paraId="743C6450" w14:textId="77777777" w:rsidR="00CB0875" w:rsidRPr="009A0BDD" w:rsidRDefault="00CB0875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CB0875" w:rsidRPr="009A0BD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9A62" w14:textId="77777777" w:rsidR="003B2617" w:rsidRDefault="003B2617" w:rsidP="00A11C40">
      <w:r>
        <w:separator/>
      </w:r>
    </w:p>
  </w:endnote>
  <w:endnote w:type="continuationSeparator" w:id="0">
    <w:p w14:paraId="1D5A2E6F" w14:textId="77777777" w:rsidR="003B2617" w:rsidRDefault="003B2617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3B2617">
    <w:pPr>
      <w:pStyle w:val="Stopka"/>
    </w:pPr>
  </w:p>
  <w:p w14:paraId="4017C25F" w14:textId="77777777" w:rsidR="00BA3DF8" w:rsidRDefault="003B26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3B2617">
    <w:pPr>
      <w:pStyle w:val="Stopka"/>
    </w:pPr>
  </w:p>
  <w:p w14:paraId="25B64241" w14:textId="77777777" w:rsidR="00BA3DF8" w:rsidRDefault="003B2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2F96" w14:textId="77777777" w:rsidR="003B2617" w:rsidRDefault="003B2617" w:rsidP="00A11C40">
      <w:r>
        <w:separator/>
      </w:r>
    </w:p>
  </w:footnote>
  <w:footnote w:type="continuationSeparator" w:id="0">
    <w:p w14:paraId="66E267A6" w14:textId="77777777" w:rsidR="003B2617" w:rsidRDefault="003B2617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384"/>
    <w:multiLevelType w:val="hybridMultilevel"/>
    <w:tmpl w:val="B9D2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D5C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2D91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1C2E"/>
    <w:rsid w:val="000A30C7"/>
    <w:rsid w:val="00122343"/>
    <w:rsid w:val="00141A91"/>
    <w:rsid w:val="0014290C"/>
    <w:rsid w:val="00142EC0"/>
    <w:rsid w:val="0015129F"/>
    <w:rsid w:val="00162C34"/>
    <w:rsid w:val="00165920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4E97"/>
    <w:rsid w:val="00365DE5"/>
    <w:rsid w:val="00365EC2"/>
    <w:rsid w:val="00366D9F"/>
    <w:rsid w:val="00374D8F"/>
    <w:rsid w:val="0038109B"/>
    <w:rsid w:val="00381246"/>
    <w:rsid w:val="00387A68"/>
    <w:rsid w:val="003B2617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53CB1"/>
    <w:rsid w:val="008F4DE6"/>
    <w:rsid w:val="00910242"/>
    <w:rsid w:val="00920A44"/>
    <w:rsid w:val="00926AD1"/>
    <w:rsid w:val="009429AC"/>
    <w:rsid w:val="00964440"/>
    <w:rsid w:val="00972F58"/>
    <w:rsid w:val="009A0003"/>
    <w:rsid w:val="009A0BDD"/>
    <w:rsid w:val="009B233B"/>
    <w:rsid w:val="009B2903"/>
    <w:rsid w:val="009B404D"/>
    <w:rsid w:val="009C210E"/>
    <w:rsid w:val="009C45D1"/>
    <w:rsid w:val="009D587D"/>
    <w:rsid w:val="00A11C40"/>
    <w:rsid w:val="00A31C53"/>
    <w:rsid w:val="00A32CA6"/>
    <w:rsid w:val="00A402BD"/>
    <w:rsid w:val="00A62AFB"/>
    <w:rsid w:val="00A745A1"/>
    <w:rsid w:val="00A7703E"/>
    <w:rsid w:val="00A84413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875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7DF7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16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4</cp:revision>
  <cp:lastPrinted>2025-06-03T06:38:00Z</cp:lastPrinted>
  <dcterms:created xsi:type="dcterms:W3CDTF">2025-06-12T08:51:00Z</dcterms:created>
  <dcterms:modified xsi:type="dcterms:W3CDTF">2025-06-12T09:44:00Z</dcterms:modified>
</cp:coreProperties>
</file>