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2CA3" w14:textId="133A67D5" w:rsidR="005A6084" w:rsidRPr="00CC214D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9429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="00A32CA6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/DZ/2024-2028</w:t>
      </w:r>
    </w:p>
    <w:p w14:paraId="4E9257CF" w14:textId="35FE0DF9" w:rsidR="005A6084" w:rsidRPr="00CC214D" w:rsidRDefault="005A6084" w:rsidP="005A6084">
      <w:pPr>
        <w:jc w:val="center"/>
        <w:rPr>
          <w:rFonts w:asciiTheme="minorHAnsi" w:hAnsiTheme="minorHAnsi" w:cstheme="minorHAnsi"/>
          <w:sz w:val="22"/>
          <w:szCs w:val="22"/>
        </w:rPr>
      </w:pP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dnia</w:t>
      </w:r>
      <w:r w:rsidR="00CC214D"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32CA6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</w:t>
      </w: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C214D"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czerwca</w:t>
      </w:r>
      <w:r w:rsidRPr="00CC21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2025 r.</w:t>
      </w:r>
    </w:p>
    <w:p w14:paraId="5F3F7DEF" w14:textId="77777777" w:rsidR="005A6084" w:rsidRPr="00CC214D" w:rsidRDefault="005A6084" w:rsidP="005A60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1CF1C95" w14:textId="77777777" w:rsidR="005A6084" w:rsidRPr="00CC214D" w:rsidRDefault="005A6084" w:rsidP="005A60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0380B858" w14:textId="4274D0D8" w:rsidR="005A6084" w:rsidRPr="00CC214D" w:rsidRDefault="005A6084" w:rsidP="005A60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214D">
        <w:rPr>
          <w:rFonts w:asciiTheme="minorHAnsi" w:hAnsiTheme="minorHAnsi" w:cstheme="minorHAnsi"/>
          <w:color w:val="000000"/>
          <w:sz w:val="22"/>
          <w:szCs w:val="22"/>
        </w:rPr>
        <w:t xml:space="preserve">Z dniem </w:t>
      </w:r>
      <w:r w:rsidR="00A32CA6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Pr="00CC21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214D" w:rsidRPr="00CC214D">
        <w:rPr>
          <w:rFonts w:asciiTheme="minorHAnsi" w:hAnsiTheme="minorHAnsi" w:cstheme="minorHAnsi"/>
          <w:color w:val="000000"/>
          <w:sz w:val="22"/>
          <w:szCs w:val="22"/>
        </w:rPr>
        <w:t>czerwca</w:t>
      </w:r>
      <w:r w:rsidRPr="00CC214D">
        <w:rPr>
          <w:rFonts w:asciiTheme="minorHAnsi" w:hAnsiTheme="minorHAnsi" w:cstheme="minorHAnsi"/>
          <w:color w:val="000000"/>
          <w:sz w:val="22"/>
          <w:szCs w:val="22"/>
        </w:rPr>
        <w:t xml:space="preserve"> 2025 roku powołuję </w:t>
      </w:r>
      <w:r w:rsidR="009A0BDD">
        <w:rPr>
          <w:rFonts w:asciiTheme="minorHAnsi" w:hAnsiTheme="minorHAnsi" w:cstheme="minorHAnsi"/>
          <w:b/>
          <w:color w:val="000000"/>
          <w:sz w:val="22"/>
          <w:szCs w:val="22"/>
        </w:rPr>
        <w:t>K</w:t>
      </w:r>
      <w:r w:rsidR="009429AC">
        <w:rPr>
          <w:rFonts w:asciiTheme="minorHAnsi" w:hAnsiTheme="minorHAnsi" w:cstheme="minorHAnsi"/>
          <w:b/>
          <w:color w:val="000000"/>
          <w:sz w:val="22"/>
          <w:szCs w:val="22"/>
        </w:rPr>
        <w:t>omisj</w:t>
      </w:r>
      <w:r w:rsidR="009A0BDD">
        <w:rPr>
          <w:rFonts w:asciiTheme="minorHAnsi" w:hAnsiTheme="minorHAnsi" w:cstheme="minorHAnsi"/>
          <w:b/>
          <w:color w:val="000000"/>
          <w:sz w:val="22"/>
          <w:szCs w:val="22"/>
        </w:rPr>
        <w:t>ę</w:t>
      </w:r>
      <w:r w:rsidR="009429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egzaminu dyplomowego dla 32. edycji studiów podyplomowych </w:t>
      </w:r>
      <w:r w:rsidR="009A0BDD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9429AC">
        <w:rPr>
          <w:rFonts w:asciiTheme="minorHAnsi" w:hAnsiTheme="minorHAnsi" w:cstheme="minorHAnsi"/>
          <w:b/>
          <w:color w:val="000000"/>
          <w:sz w:val="22"/>
          <w:szCs w:val="22"/>
        </w:rPr>
        <w:t>Zarządzanie projektami</w:t>
      </w:r>
      <w:r w:rsidR="009A0BDD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9429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429AC" w:rsidRPr="009A0BDD">
        <w:rPr>
          <w:rFonts w:asciiTheme="minorHAnsi" w:hAnsiTheme="minorHAnsi" w:cstheme="minorHAnsi"/>
          <w:bCs/>
          <w:color w:val="000000"/>
          <w:sz w:val="22"/>
          <w:szCs w:val="22"/>
        </w:rPr>
        <w:t>w niżej podan</w:t>
      </w:r>
      <w:r w:rsidR="00A32CA6">
        <w:rPr>
          <w:rFonts w:asciiTheme="minorHAnsi" w:hAnsiTheme="minorHAnsi" w:cstheme="minorHAnsi"/>
          <w:bCs/>
          <w:color w:val="000000"/>
          <w:sz w:val="22"/>
          <w:szCs w:val="22"/>
        </w:rPr>
        <w:t>ym</w:t>
      </w:r>
      <w:r w:rsidR="009429AC" w:rsidRPr="009A0BD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skład</w:t>
      </w:r>
      <w:r w:rsidR="00A32CA6">
        <w:rPr>
          <w:rFonts w:asciiTheme="minorHAnsi" w:hAnsiTheme="minorHAnsi" w:cstheme="minorHAnsi"/>
          <w:bCs/>
          <w:color w:val="000000"/>
          <w:sz w:val="22"/>
          <w:szCs w:val="22"/>
        </w:rPr>
        <w:t>zie</w:t>
      </w:r>
      <w:r w:rsidRPr="009A0BD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7C2CB60C" w14:textId="77777777" w:rsidR="005A6084" w:rsidRPr="00CC214D" w:rsidRDefault="005A6084" w:rsidP="005A60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A50DF65" w14:textId="77777777" w:rsidR="005A6084" w:rsidRPr="00CC214D" w:rsidRDefault="005A6084" w:rsidP="005A6084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</w:p>
    <w:p w14:paraId="0C5F8811" w14:textId="0B34A8EE" w:rsidR="005A6084" w:rsidRDefault="009A0BDD" w:rsidP="00B665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Członkowie Komisji w dniu </w:t>
      </w:r>
      <w:r w:rsidR="00A32CA6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9A0BDD">
        <w:rPr>
          <w:rFonts w:asciiTheme="minorHAnsi" w:hAnsiTheme="minorHAnsi" w:cstheme="minorHAnsi"/>
          <w:b/>
          <w:bCs/>
          <w:sz w:val="22"/>
          <w:szCs w:val="22"/>
        </w:rPr>
        <w:t xml:space="preserve"> czerwca 2025 roku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EC2469C" w14:textId="7E21CC2F" w:rsidR="009A0BDD" w:rsidRDefault="009A0BDD" w:rsidP="009A0BD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 hab. inż. Agata Klaus-Rosińska, prof. uczelni – Przewodnicząca (godz. </w:t>
      </w:r>
      <w:r w:rsidR="00A32CA6">
        <w:rPr>
          <w:rFonts w:asciiTheme="minorHAnsi" w:hAnsiTheme="minorHAnsi" w:cstheme="minorHAnsi"/>
          <w:sz w:val="22"/>
          <w:szCs w:val="22"/>
        </w:rPr>
        <w:t>14</w:t>
      </w:r>
      <w:r>
        <w:rPr>
          <w:rFonts w:asciiTheme="minorHAnsi" w:hAnsiTheme="minorHAnsi" w:cstheme="minorHAnsi"/>
          <w:sz w:val="22"/>
          <w:szCs w:val="22"/>
        </w:rPr>
        <w:t>:00-1</w:t>
      </w:r>
      <w:r w:rsidR="00A32CA6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:</w:t>
      </w:r>
      <w:r w:rsidR="00A32CA6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0)</w:t>
      </w:r>
      <w:r w:rsidR="00A32CA6">
        <w:rPr>
          <w:rFonts w:asciiTheme="minorHAnsi" w:hAnsiTheme="minorHAnsi" w:cstheme="minorHAnsi"/>
          <w:sz w:val="22"/>
          <w:szCs w:val="22"/>
        </w:rPr>
        <w:t>,</w:t>
      </w:r>
    </w:p>
    <w:p w14:paraId="6DC0E437" w14:textId="71A3125E" w:rsidR="00A32CA6" w:rsidRDefault="00A32CA6" w:rsidP="00A32CA6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 dr hab. inż. Dorota Kuchta (godz. 1</w:t>
      </w:r>
      <w:r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:00-1</w:t>
      </w:r>
      <w:r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BFFFCE8" w14:textId="1804A48D" w:rsidR="00A32CA6" w:rsidRDefault="00A32CA6" w:rsidP="00A32CA6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inż. Sebastian Tomczak (godz. 1</w:t>
      </w:r>
      <w:r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:00-1</w:t>
      </w:r>
      <w:r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0)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BCE9D5" w14:textId="5496CAD7" w:rsidR="009A0BDD" w:rsidRPr="009A0BDD" w:rsidRDefault="009A0BDD" w:rsidP="009A0BDD">
      <w:pPr>
        <w:rPr>
          <w:rFonts w:asciiTheme="minorHAnsi" w:hAnsiTheme="minorHAnsi" w:cstheme="minorHAnsi"/>
          <w:sz w:val="22"/>
          <w:szCs w:val="22"/>
        </w:rPr>
      </w:pPr>
    </w:p>
    <w:sectPr w:rsidR="009A0BDD" w:rsidRPr="009A0BDD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2D91" w14:textId="77777777" w:rsidR="00910242" w:rsidRDefault="00910242" w:rsidP="00A11C40">
      <w:r>
        <w:separator/>
      </w:r>
    </w:p>
  </w:endnote>
  <w:endnote w:type="continuationSeparator" w:id="0">
    <w:p w14:paraId="3BFEC648" w14:textId="77777777" w:rsidR="00910242" w:rsidRDefault="00910242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FBA3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B412" w14:textId="77777777" w:rsidR="00BA3DF8" w:rsidRDefault="00910242">
    <w:pPr>
      <w:pStyle w:val="Stopka"/>
    </w:pPr>
  </w:p>
  <w:p w14:paraId="4017C25F" w14:textId="77777777" w:rsidR="00BA3DF8" w:rsidRDefault="009102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0854" w14:textId="77777777" w:rsidR="00BA3DF8" w:rsidRDefault="00910242">
    <w:pPr>
      <w:pStyle w:val="Stopka"/>
    </w:pPr>
  </w:p>
  <w:p w14:paraId="25B64241" w14:textId="77777777" w:rsidR="00BA3DF8" w:rsidRDefault="00910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AEA3" w14:textId="77777777" w:rsidR="00910242" w:rsidRDefault="00910242" w:rsidP="00A11C40">
      <w:r>
        <w:separator/>
      </w:r>
    </w:p>
  </w:footnote>
  <w:footnote w:type="continuationSeparator" w:id="0">
    <w:p w14:paraId="4965C80B" w14:textId="77777777" w:rsidR="00910242" w:rsidRDefault="00910242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A7E8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13BA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D4A190" wp14:editId="6546E0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ED2B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117BD9" wp14:editId="18C92B9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3345"/>
    <w:multiLevelType w:val="hybridMultilevel"/>
    <w:tmpl w:val="313A0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1D5C"/>
    <w:multiLevelType w:val="hybridMultilevel"/>
    <w:tmpl w:val="B7CC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2D91"/>
    <w:multiLevelType w:val="hybridMultilevel"/>
    <w:tmpl w:val="B7CC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34102"/>
    <w:multiLevelType w:val="hybridMultilevel"/>
    <w:tmpl w:val="528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543AD"/>
    <w:multiLevelType w:val="hybridMultilevel"/>
    <w:tmpl w:val="8F9A8EAC"/>
    <w:lvl w:ilvl="0" w:tplc="7CDA4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4"/>
    <w:rsid w:val="00004370"/>
    <w:rsid w:val="00006678"/>
    <w:rsid w:val="00011F08"/>
    <w:rsid w:val="000373BF"/>
    <w:rsid w:val="000613D8"/>
    <w:rsid w:val="000A1C2E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54E97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7171"/>
    <w:rsid w:val="0056447D"/>
    <w:rsid w:val="00583261"/>
    <w:rsid w:val="00597FEF"/>
    <w:rsid w:val="005A6084"/>
    <w:rsid w:val="00605560"/>
    <w:rsid w:val="00622A56"/>
    <w:rsid w:val="00635990"/>
    <w:rsid w:val="00670129"/>
    <w:rsid w:val="00670CCE"/>
    <w:rsid w:val="006746D1"/>
    <w:rsid w:val="00682856"/>
    <w:rsid w:val="0069197C"/>
    <w:rsid w:val="006924EB"/>
    <w:rsid w:val="006A314C"/>
    <w:rsid w:val="006C6EC5"/>
    <w:rsid w:val="006E2C49"/>
    <w:rsid w:val="007276EE"/>
    <w:rsid w:val="0073046F"/>
    <w:rsid w:val="00734311"/>
    <w:rsid w:val="0073566C"/>
    <w:rsid w:val="007643DC"/>
    <w:rsid w:val="00787A69"/>
    <w:rsid w:val="00787DDE"/>
    <w:rsid w:val="007B5BA9"/>
    <w:rsid w:val="007C7626"/>
    <w:rsid w:val="0081427E"/>
    <w:rsid w:val="00853CB1"/>
    <w:rsid w:val="008F4DE6"/>
    <w:rsid w:val="00910242"/>
    <w:rsid w:val="00920A44"/>
    <w:rsid w:val="00926AD1"/>
    <w:rsid w:val="009429AC"/>
    <w:rsid w:val="00964440"/>
    <w:rsid w:val="00972F58"/>
    <w:rsid w:val="009A0BDD"/>
    <w:rsid w:val="009B233B"/>
    <w:rsid w:val="009B2903"/>
    <w:rsid w:val="009B404D"/>
    <w:rsid w:val="009C210E"/>
    <w:rsid w:val="009C45D1"/>
    <w:rsid w:val="009D587D"/>
    <w:rsid w:val="00A11C40"/>
    <w:rsid w:val="00A31C53"/>
    <w:rsid w:val="00A32CA6"/>
    <w:rsid w:val="00A402BD"/>
    <w:rsid w:val="00A62AFB"/>
    <w:rsid w:val="00A745A1"/>
    <w:rsid w:val="00A7703E"/>
    <w:rsid w:val="00A84413"/>
    <w:rsid w:val="00A9057F"/>
    <w:rsid w:val="00A950F4"/>
    <w:rsid w:val="00AA4A5F"/>
    <w:rsid w:val="00AF6EA2"/>
    <w:rsid w:val="00B536BF"/>
    <w:rsid w:val="00B5712D"/>
    <w:rsid w:val="00B665A4"/>
    <w:rsid w:val="00B773BF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96E0F"/>
    <w:rsid w:val="00CB0F6D"/>
    <w:rsid w:val="00CB5F17"/>
    <w:rsid w:val="00CC214D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B7DF7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10F0A"/>
  <w15:docId w15:val="{E920DDC5-B781-4F9F-A373-7AE4F51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60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5A608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C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3</cp:revision>
  <cp:lastPrinted>2025-06-03T06:38:00Z</cp:lastPrinted>
  <dcterms:created xsi:type="dcterms:W3CDTF">2025-06-11T11:21:00Z</dcterms:created>
  <dcterms:modified xsi:type="dcterms:W3CDTF">2025-06-11T11:24:00Z</dcterms:modified>
</cp:coreProperties>
</file>