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2CA3" w14:textId="70A4631D" w:rsidR="005A6084" w:rsidRPr="00A52FEA" w:rsidRDefault="005A6084" w:rsidP="005A6084">
      <w:pPr>
        <w:jc w:val="center"/>
        <w:rPr>
          <w:rFonts w:asciiTheme="minorHAnsi" w:hAnsiTheme="minorHAnsi" w:cstheme="minorHAnsi"/>
          <w:sz w:val="22"/>
          <w:szCs w:val="22"/>
        </w:rPr>
      </w:pPr>
      <w:r w:rsidRPr="00A52F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ZARZĄDZENIE DZIEKANA nr </w:t>
      </w:r>
      <w:r w:rsidR="00585201" w:rsidRPr="00A52F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53</w:t>
      </w:r>
      <w:r w:rsidRPr="00A52F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/DZ/2024-2028</w:t>
      </w:r>
    </w:p>
    <w:p w14:paraId="4E9257CF" w14:textId="56C96874" w:rsidR="005A6084" w:rsidRPr="00A52FEA" w:rsidRDefault="005A6084" w:rsidP="005A6084">
      <w:pPr>
        <w:jc w:val="center"/>
        <w:rPr>
          <w:rFonts w:asciiTheme="minorHAnsi" w:hAnsiTheme="minorHAnsi" w:cstheme="minorHAnsi"/>
          <w:sz w:val="22"/>
          <w:szCs w:val="22"/>
        </w:rPr>
      </w:pPr>
      <w:r w:rsidRPr="00A52F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z dnia</w:t>
      </w:r>
      <w:r w:rsidR="00CC214D" w:rsidRPr="00A52F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585201" w:rsidRPr="00A52F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AA27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Pr="00A52F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C214D" w:rsidRPr="00A52F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czerwca</w:t>
      </w:r>
      <w:r w:rsidRPr="00A52F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2025 r.</w:t>
      </w:r>
    </w:p>
    <w:p w14:paraId="5F3F7DEF" w14:textId="77777777" w:rsidR="005A6084" w:rsidRPr="00A52FEA" w:rsidRDefault="005A6084" w:rsidP="005A6084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21CF1C95" w14:textId="77777777" w:rsidR="005A6084" w:rsidRPr="00A52FEA" w:rsidRDefault="005A6084" w:rsidP="005A6084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0380B858" w14:textId="6122371C" w:rsidR="005A6084" w:rsidRPr="00A52FEA" w:rsidRDefault="005A6084" w:rsidP="005A60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52FEA">
        <w:rPr>
          <w:rFonts w:asciiTheme="minorHAnsi" w:hAnsiTheme="minorHAnsi" w:cstheme="minorHAnsi"/>
          <w:color w:val="000000"/>
          <w:sz w:val="22"/>
          <w:szCs w:val="22"/>
        </w:rPr>
        <w:t xml:space="preserve">Z dniem </w:t>
      </w:r>
      <w:r w:rsidR="00585201" w:rsidRPr="00A52FEA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AA27CB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A52F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C214D" w:rsidRPr="00A52FEA">
        <w:rPr>
          <w:rFonts w:asciiTheme="minorHAnsi" w:hAnsiTheme="minorHAnsi" w:cstheme="minorHAnsi"/>
          <w:color w:val="000000"/>
          <w:sz w:val="22"/>
          <w:szCs w:val="22"/>
        </w:rPr>
        <w:t>czerwca</w:t>
      </w:r>
      <w:r w:rsidRPr="00A52FEA">
        <w:rPr>
          <w:rFonts w:asciiTheme="minorHAnsi" w:hAnsiTheme="minorHAnsi" w:cstheme="minorHAnsi"/>
          <w:color w:val="000000"/>
          <w:sz w:val="22"/>
          <w:szCs w:val="22"/>
        </w:rPr>
        <w:t xml:space="preserve"> 2025 roku powołuję </w:t>
      </w:r>
      <w:r w:rsidRPr="00A52FEA">
        <w:rPr>
          <w:rFonts w:asciiTheme="minorHAnsi" w:hAnsiTheme="minorHAnsi" w:cstheme="minorHAnsi"/>
          <w:b/>
          <w:color w:val="000000"/>
          <w:sz w:val="22"/>
          <w:szCs w:val="22"/>
        </w:rPr>
        <w:t>Wydziałow</w:t>
      </w:r>
      <w:r w:rsidR="00D976C9" w:rsidRPr="00A52FEA">
        <w:rPr>
          <w:rFonts w:asciiTheme="minorHAnsi" w:hAnsiTheme="minorHAnsi" w:cstheme="minorHAnsi"/>
          <w:b/>
          <w:color w:val="000000"/>
          <w:sz w:val="22"/>
          <w:szCs w:val="22"/>
        </w:rPr>
        <w:t>e</w:t>
      </w:r>
      <w:r w:rsidRPr="00A52FE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Komisj</w:t>
      </w:r>
      <w:r w:rsidR="00D976C9" w:rsidRPr="00A52FEA">
        <w:rPr>
          <w:rFonts w:asciiTheme="minorHAnsi" w:hAnsiTheme="minorHAnsi" w:cstheme="minorHAnsi"/>
          <w:b/>
          <w:color w:val="000000"/>
          <w:sz w:val="22"/>
          <w:szCs w:val="22"/>
        </w:rPr>
        <w:t>e</w:t>
      </w:r>
      <w:r w:rsidRPr="00A52FE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ds. </w:t>
      </w:r>
      <w:r w:rsidR="00C96E0F" w:rsidRPr="00A52FEA">
        <w:rPr>
          <w:rFonts w:asciiTheme="minorHAnsi" w:hAnsiTheme="minorHAnsi" w:cstheme="minorHAnsi"/>
          <w:b/>
          <w:color w:val="000000"/>
          <w:sz w:val="22"/>
          <w:szCs w:val="22"/>
        </w:rPr>
        <w:t>rozstrzygnięcia konkurs</w:t>
      </w:r>
      <w:r w:rsidR="00CC214D" w:rsidRPr="00A52FEA">
        <w:rPr>
          <w:rFonts w:asciiTheme="minorHAnsi" w:hAnsiTheme="minorHAnsi" w:cstheme="minorHAnsi"/>
          <w:b/>
          <w:color w:val="000000"/>
          <w:sz w:val="22"/>
          <w:szCs w:val="22"/>
        </w:rPr>
        <w:t>ów</w:t>
      </w:r>
      <w:r w:rsidRPr="00A52FE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na stanowisko:</w:t>
      </w:r>
    </w:p>
    <w:p w14:paraId="7C2CB60C" w14:textId="77777777" w:rsidR="005A6084" w:rsidRPr="00A52FEA" w:rsidRDefault="005A6084" w:rsidP="005A60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A50DF65" w14:textId="77777777" w:rsidR="005A6084" w:rsidRPr="00A52FEA" w:rsidRDefault="005A6084" w:rsidP="005A6084">
      <w:pPr>
        <w:pStyle w:val="NormalnyWeb"/>
        <w:spacing w:before="0" w:beforeAutospacing="0" w:after="0" w:afterAutospacing="0"/>
        <w:ind w:left="1080"/>
        <w:rPr>
          <w:rFonts w:asciiTheme="minorHAnsi" w:hAnsiTheme="minorHAnsi" w:cstheme="minorHAnsi"/>
          <w:color w:val="000000"/>
          <w:sz w:val="22"/>
          <w:szCs w:val="22"/>
        </w:rPr>
      </w:pPr>
    </w:p>
    <w:p w14:paraId="21503379" w14:textId="33D04A76" w:rsidR="00D976C9" w:rsidRPr="00A52FEA" w:rsidRDefault="00D976C9" w:rsidP="005A6084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52FE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Profesora, nr ref. PZ1/W8N/05/2025 w Katedrze Studiów nad Nauką, Techniką i Społeczeństwem</w:t>
      </w:r>
    </w:p>
    <w:p w14:paraId="1BBB4A1E" w14:textId="77777777" w:rsidR="00D976C9" w:rsidRPr="00A52FEA" w:rsidRDefault="00D976C9" w:rsidP="00D976C9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58C55D85" w14:textId="7B171768" w:rsidR="00D976C9" w:rsidRPr="00A52FEA" w:rsidRDefault="00D976C9" w:rsidP="00D976C9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A52FE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Skład Komisji:</w:t>
      </w:r>
    </w:p>
    <w:p w14:paraId="7E19867C" w14:textId="5DD1E60B" w:rsidR="00A52FEA" w:rsidRPr="00A52FEA" w:rsidRDefault="00A52FEA" w:rsidP="00A52FEA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dr hab. </w:t>
      </w:r>
      <w:r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Zdzisław </w:t>
      </w:r>
      <w:proofErr w:type="spellStart"/>
      <w:r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Ilski</w:t>
      </w:r>
      <w:proofErr w:type="spellEnd"/>
      <w:r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prof. uczelni,</w:t>
      </w:r>
      <w:r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</w:p>
    <w:p w14:paraId="7E60DFC7" w14:textId="0FAD4C08" w:rsidR="00A52FEA" w:rsidRPr="00A52FEA" w:rsidRDefault="00D976C9" w:rsidP="00A52FEA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dr Monika Małek-Orłowska, </w:t>
      </w:r>
    </w:p>
    <w:p w14:paraId="064A97F7" w14:textId="5CBFD6A3" w:rsidR="00A52FEA" w:rsidRPr="00A52FEA" w:rsidRDefault="00A52FEA" w:rsidP="00A52FEA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dr hab. </w:t>
      </w:r>
      <w:r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Adriana Merta-Staszczak</w:t>
      </w:r>
      <w:r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prof. uczelni,</w:t>
      </w:r>
    </w:p>
    <w:p w14:paraId="7646E6F7" w14:textId="72C1F9F2" w:rsidR="00A52FEA" w:rsidRPr="00A52FEA" w:rsidRDefault="00A52FEA" w:rsidP="00A52FEA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dr hab.</w:t>
      </w:r>
      <w:r w:rsidR="00D976C9"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Jan Wadowski,</w:t>
      </w:r>
      <w:r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prof. uczelni,</w:t>
      </w:r>
      <w:r w:rsidR="00D976C9"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</w:p>
    <w:p w14:paraId="36214833" w14:textId="240D5F35" w:rsidR="00A52FEA" w:rsidRPr="00A52FEA" w:rsidRDefault="00D976C9" w:rsidP="00A52FEA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prof. </w:t>
      </w:r>
      <w:r w:rsidR="00A52FEA"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dr hab. </w:t>
      </w:r>
      <w:r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Katarzyna Weron</w:t>
      </w:r>
      <w:r w:rsidR="00A52FEA"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</w:t>
      </w:r>
      <w:r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</w:p>
    <w:p w14:paraId="0C7F8EF2" w14:textId="77777777" w:rsidR="00D976C9" w:rsidRPr="00A52FEA" w:rsidRDefault="00D976C9" w:rsidP="00D976C9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1E3F293C" w14:textId="77777777" w:rsidR="00D976C9" w:rsidRPr="00A52FEA" w:rsidRDefault="00D976C9" w:rsidP="00D976C9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F0325F9" w14:textId="3F8017BA" w:rsidR="005A6084" w:rsidRPr="00A52FEA" w:rsidRDefault="00D976C9" w:rsidP="00D976C9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52FE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Adiunkta badawczo-dydaktycznego, nr ref. AD2/W8N/05/2025 w Katedrze Studiów nad Nauką, Techniką i Społeczeństwem</w:t>
      </w:r>
    </w:p>
    <w:p w14:paraId="301B0919" w14:textId="77777777" w:rsidR="00D976C9" w:rsidRPr="00A52FEA" w:rsidRDefault="00D976C9" w:rsidP="00D976C9">
      <w:pPr>
        <w:pStyle w:val="NormalnyWeb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2FC4C46E" w14:textId="300A4028" w:rsidR="005A6084" w:rsidRPr="00A52FEA" w:rsidRDefault="00787DDE" w:rsidP="005A60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52FEA">
        <w:rPr>
          <w:rFonts w:asciiTheme="minorHAnsi" w:hAnsiTheme="minorHAnsi" w:cstheme="minorHAnsi"/>
          <w:color w:val="000000"/>
          <w:sz w:val="22"/>
          <w:szCs w:val="22"/>
        </w:rPr>
        <w:t>Skład Komisji:</w:t>
      </w:r>
    </w:p>
    <w:p w14:paraId="576A53B8" w14:textId="77777777" w:rsidR="00A52FEA" w:rsidRPr="00A52FEA" w:rsidRDefault="00D976C9" w:rsidP="00A52FEA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dr Monika Małek-Orłowska, </w:t>
      </w:r>
    </w:p>
    <w:p w14:paraId="7DD14BF3" w14:textId="6B5961D7" w:rsidR="00A52FEA" w:rsidRPr="00A52FEA" w:rsidRDefault="00A52FEA" w:rsidP="00A52FEA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dr Teresa Marcinów</w:t>
      </w:r>
      <w:r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</w:t>
      </w:r>
    </w:p>
    <w:p w14:paraId="0BAE2390" w14:textId="4C3F1A37" w:rsidR="00A52FEA" w:rsidRPr="00A52FEA" w:rsidRDefault="00A52FEA" w:rsidP="00A52FEA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dr hab.</w:t>
      </w:r>
      <w:r w:rsidR="00D976C9"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Jacek </w:t>
      </w:r>
      <w:proofErr w:type="spellStart"/>
      <w:r w:rsidR="00D976C9"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Prokopski</w:t>
      </w:r>
      <w:proofErr w:type="spellEnd"/>
      <w:r w:rsidR="00D976C9"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</w:t>
      </w:r>
      <w:r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prof. uczelni,</w:t>
      </w:r>
    </w:p>
    <w:p w14:paraId="66ECEF37" w14:textId="7653B87D" w:rsidR="00A52FEA" w:rsidRPr="00A52FEA" w:rsidRDefault="00A52FEA" w:rsidP="00A52FEA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dr hab.</w:t>
      </w:r>
      <w:r w:rsidR="00D976C9"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Jan Wadowski,</w:t>
      </w:r>
      <w:r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prof. uczelni,</w:t>
      </w:r>
      <w:r w:rsidR="00D976C9"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</w:p>
    <w:p w14:paraId="5F097DD4" w14:textId="4ADAEECF" w:rsidR="00A52FEA" w:rsidRPr="00A52FEA" w:rsidRDefault="00D976C9" w:rsidP="00A52FEA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prof. </w:t>
      </w:r>
      <w:r w:rsidR="00A52FEA"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dr hab. </w:t>
      </w:r>
      <w:r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Katarzyna Weron</w:t>
      </w:r>
      <w:r w:rsidR="00A52FEA"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</w:t>
      </w:r>
      <w:r w:rsidRPr="00A52F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</w:p>
    <w:p w14:paraId="0C5F8811" w14:textId="28D4CFBD" w:rsidR="005A6084" w:rsidRPr="00A52FEA" w:rsidRDefault="005A6084" w:rsidP="00A52FEA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sectPr w:rsidR="005A6084" w:rsidRPr="00A52FEA" w:rsidSect="00061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4DD04" w14:textId="77777777" w:rsidR="0051386B" w:rsidRDefault="0051386B" w:rsidP="00A11C40">
      <w:r>
        <w:separator/>
      </w:r>
    </w:p>
  </w:endnote>
  <w:endnote w:type="continuationSeparator" w:id="0">
    <w:p w14:paraId="29879529" w14:textId="77777777" w:rsidR="0051386B" w:rsidRDefault="0051386B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FBA3" w14:textId="77777777" w:rsidR="00C421BA" w:rsidRDefault="00C421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BB412" w14:textId="77777777" w:rsidR="00BA3DF8" w:rsidRDefault="0051386B">
    <w:pPr>
      <w:pStyle w:val="Stopka"/>
    </w:pPr>
  </w:p>
  <w:p w14:paraId="4017C25F" w14:textId="77777777" w:rsidR="00BA3DF8" w:rsidRDefault="005138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0854" w14:textId="77777777" w:rsidR="00BA3DF8" w:rsidRDefault="0051386B">
    <w:pPr>
      <w:pStyle w:val="Stopka"/>
    </w:pPr>
  </w:p>
  <w:p w14:paraId="25B64241" w14:textId="77777777" w:rsidR="00BA3DF8" w:rsidRDefault="005138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510F9" w14:textId="77777777" w:rsidR="0051386B" w:rsidRDefault="0051386B" w:rsidP="00A11C40">
      <w:r>
        <w:separator/>
      </w:r>
    </w:p>
  </w:footnote>
  <w:footnote w:type="continuationSeparator" w:id="0">
    <w:p w14:paraId="5D141D02" w14:textId="77777777" w:rsidR="0051386B" w:rsidRDefault="0051386B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A7E8" w14:textId="77777777" w:rsidR="00C421BA" w:rsidRDefault="00C42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13BA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D4A190" wp14:editId="6546E02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3836" cy="10656734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6" cy="106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ED2B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117BD9" wp14:editId="18C92B92">
          <wp:simplePos x="0" y="0"/>
          <wp:positionH relativeFrom="page">
            <wp:posOffset>759</wp:posOffset>
          </wp:positionH>
          <wp:positionV relativeFrom="page">
            <wp:posOffset>0</wp:posOffset>
          </wp:positionV>
          <wp:extent cx="7533834" cy="10656731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5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B4652"/>
    <w:multiLevelType w:val="hybridMultilevel"/>
    <w:tmpl w:val="D7707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33345"/>
    <w:multiLevelType w:val="hybridMultilevel"/>
    <w:tmpl w:val="313A0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E0BD9"/>
    <w:multiLevelType w:val="hybridMultilevel"/>
    <w:tmpl w:val="4BF8C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34102"/>
    <w:multiLevelType w:val="hybridMultilevel"/>
    <w:tmpl w:val="5280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543AD"/>
    <w:multiLevelType w:val="hybridMultilevel"/>
    <w:tmpl w:val="8F9A8EAC"/>
    <w:lvl w:ilvl="0" w:tplc="7CDA4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84"/>
    <w:rsid w:val="00004370"/>
    <w:rsid w:val="00006678"/>
    <w:rsid w:val="00011F08"/>
    <w:rsid w:val="000373BF"/>
    <w:rsid w:val="000613D8"/>
    <w:rsid w:val="000A30C7"/>
    <w:rsid w:val="00122343"/>
    <w:rsid w:val="0014290C"/>
    <w:rsid w:val="00142EC0"/>
    <w:rsid w:val="0015129F"/>
    <w:rsid w:val="00162C34"/>
    <w:rsid w:val="001D731F"/>
    <w:rsid w:val="00200C8B"/>
    <w:rsid w:val="00210876"/>
    <w:rsid w:val="00223993"/>
    <w:rsid w:val="00233490"/>
    <w:rsid w:val="00236467"/>
    <w:rsid w:val="00241DC5"/>
    <w:rsid w:val="002700CF"/>
    <w:rsid w:val="00281CF0"/>
    <w:rsid w:val="0029733E"/>
    <w:rsid w:val="002B4C41"/>
    <w:rsid w:val="002C5AB0"/>
    <w:rsid w:val="002C736A"/>
    <w:rsid w:val="002F1E7B"/>
    <w:rsid w:val="002F371D"/>
    <w:rsid w:val="0032404E"/>
    <w:rsid w:val="003464A4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4245F3"/>
    <w:rsid w:val="00461295"/>
    <w:rsid w:val="00473CA3"/>
    <w:rsid w:val="004B4136"/>
    <w:rsid w:val="004B4B41"/>
    <w:rsid w:val="004B7F8B"/>
    <w:rsid w:val="004C4DDA"/>
    <w:rsid w:val="0051386B"/>
    <w:rsid w:val="00517532"/>
    <w:rsid w:val="00525035"/>
    <w:rsid w:val="00526DBC"/>
    <w:rsid w:val="00537171"/>
    <w:rsid w:val="0056447D"/>
    <w:rsid w:val="00583261"/>
    <w:rsid w:val="00585201"/>
    <w:rsid w:val="00597FEF"/>
    <w:rsid w:val="005A6084"/>
    <w:rsid w:val="00605560"/>
    <w:rsid w:val="00622A56"/>
    <w:rsid w:val="00635990"/>
    <w:rsid w:val="00670129"/>
    <w:rsid w:val="00670CCE"/>
    <w:rsid w:val="006746D1"/>
    <w:rsid w:val="00682856"/>
    <w:rsid w:val="0069197C"/>
    <w:rsid w:val="006924EB"/>
    <w:rsid w:val="006A314C"/>
    <w:rsid w:val="006C6EC5"/>
    <w:rsid w:val="006E2C49"/>
    <w:rsid w:val="007276EE"/>
    <w:rsid w:val="0073046F"/>
    <w:rsid w:val="00734311"/>
    <w:rsid w:val="0073566C"/>
    <w:rsid w:val="007643DC"/>
    <w:rsid w:val="00787A69"/>
    <w:rsid w:val="00787DDE"/>
    <w:rsid w:val="007B5BA9"/>
    <w:rsid w:val="007C7626"/>
    <w:rsid w:val="0081427E"/>
    <w:rsid w:val="00853CB1"/>
    <w:rsid w:val="008F4DE6"/>
    <w:rsid w:val="00920A44"/>
    <w:rsid w:val="00926AD1"/>
    <w:rsid w:val="00964440"/>
    <w:rsid w:val="00972F58"/>
    <w:rsid w:val="009B233B"/>
    <w:rsid w:val="009B2903"/>
    <w:rsid w:val="009B404D"/>
    <w:rsid w:val="009C210E"/>
    <w:rsid w:val="009C45D1"/>
    <w:rsid w:val="009D587D"/>
    <w:rsid w:val="00A11C40"/>
    <w:rsid w:val="00A31C53"/>
    <w:rsid w:val="00A402BD"/>
    <w:rsid w:val="00A52FEA"/>
    <w:rsid w:val="00A62AFB"/>
    <w:rsid w:val="00A745A1"/>
    <w:rsid w:val="00A7703E"/>
    <w:rsid w:val="00A84413"/>
    <w:rsid w:val="00A9057F"/>
    <w:rsid w:val="00A950F4"/>
    <w:rsid w:val="00AA27CB"/>
    <w:rsid w:val="00AA4A5F"/>
    <w:rsid w:val="00AF6EA2"/>
    <w:rsid w:val="00B30C8E"/>
    <w:rsid w:val="00B536BF"/>
    <w:rsid w:val="00B5712D"/>
    <w:rsid w:val="00B665A4"/>
    <w:rsid w:val="00B773BF"/>
    <w:rsid w:val="00BE2973"/>
    <w:rsid w:val="00BE35BE"/>
    <w:rsid w:val="00C06BF4"/>
    <w:rsid w:val="00C376A2"/>
    <w:rsid w:val="00C421BA"/>
    <w:rsid w:val="00C44265"/>
    <w:rsid w:val="00C4682B"/>
    <w:rsid w:val="00C73527"/>
    <w:rsid w:val="00C92EBD"/>
    <w:rsid w:val="00C967E0"/>
    <w:rsid w:val="00C96E0F"/>
    <w:rsid w:val="00CB0F6D"/>
    <w:rsid w:val="00CB5F17"/>
    <w:rsid w:val="00CC214D"/>
    <w:rsid w:val="00CE1FF2"/>
    <w:rsid w:val="00D04A94"/>
    <w:rsid w:val="00D15002"/>
    <w:rsid w:val="00D2605E"/>
    <w:rsid w:val="00D373BA"/>
    <w:rsid w:val="00D61984"/>
    <w:rsid w:val="00D976C9"/>
    <w:rsid w:val="00DA5834"/>
    <w:rsid w:val="00DA6D24"/>
    <w:rsid w:val="00DA78FB"/>
    <w:rsid w:val="00DE749D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2B57"/>
    <w:rsid w:val="00E97ABC"/>
    <w:rsid w:val="00ED1283"/>
    <w:rsid w:val="00ED72CF"/>
    <w:rsid w:val="00EF1688"/>
    <w:rsid w:val="00EF4544"/>
    <w:rsid w:val="00EF5A89"/>
    <w:rsid w:val="00F60E8C"/>
    <w:rsid w:val="00F74FFE"/>
    <w:rsid w:val="00F96D89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10F0A"/>
  <w15:docId w15:val="{E920DDC5-B781-4F9F-A373-7AE4F51B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A608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uiPriority w:val="99"/>
    <w:unhideWhenUsed/>
    <w:rsid w:val="005A6084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C2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Desktop\szablon_listownik_W-8_Z_PL_20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1D5A-1205-4789-B9E4-809B6913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szablon_listownik_W-8_Z_PL_2025</Template>
  <TotalTime>36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Ossowska-Trubiłowicz</dc:creator>
  <cp:lastModifiedBy>Marta Ossowska-Trubilowicz</cp:lastModifiedBy>
  <cp:revision>4</cp:revision>
  <cp:lastPrinted>2025-04-14T07:28:00Z</cp:lastPrinted>
  <dcterms:created xsi:type="dcterms:W3CDTF">2025-06-10T11:36:00Z</dcterms:created>
  <dcterms:modified xsi:type="dcterms:W3CDTF">2025-06-11T07:10:00Z</dcterms:modified>
</cp:coreProperties>
</file>