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40DB" w14:textId="77777777" w:rsidR="008A1569" w:rsidRDefault="008A1569" w:rsidP="008A1569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ZARZĄDZENIE DZIEKANA nr 51/DZ/2024-2028</w:t>
      </w:r>
    </w:p>
    <w:p w14:paraId="276310B7" w14:textId="77777777" w:rsidR="008A1569" w:rsidRDefault="008A1569" w:rsidP="008A1569">
      <w:pPr>
        <w:pStyle w:val="Normalny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 dnia 3 czerwca 2025 r.</w:t>
      </w:r>
    </w:p>
    <w:p w14:paraId="1E84F953" w14:textId="77777777" w:rsidR="008A1569" w:rsidRDefault="008A1569" w:rsidP="008A1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DAB82" w14:textId="77777777" w:rsidR="008A1569" w:rsidRPr="00D64E1F" w:rsidRDefault="008A1569" w:rsidP="008A15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898993" w14:textId="77777777" w:rsidR="008A1569" w:rsidRDefault="008A1569" w:rsidP="008A15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dniem 3 czerwca 2025 roku po pozytywnym zaopiniowaniu przez Radę Wydziału (Uchwała nr 98/9/2024-2028 z dnia 20 maja 2025 r.) wprowadzam „Plan Rozwoju Wydziału Zarządzania Politechniki Wrocławskiej na lata 2024-2028”.</w:t>
      </w:r>
    </w:p>
    <w:p w14:paraId="296F7CE2" w14:textId="77777777" w:rsidR="008A1569" w:rsidRDefault="008A1569" w:rsidP="008A15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16B196" w14:textId="77777777" w:rsidR="008A1569" w:rsidRDefault="008A1569" w:rsidP="008A15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Plan rozwoju stanowi załącznik do Zarządzenia. </w:t>
      </w:r>
    </w:p>
    <w:p w14:paraId="2B50C77F" w14:textId="77777777" w:rsidR="00B665A4" w:rsidRDefault="00B665A4" w:rsidP="00B665A4"/>
    <w:p w14:paraId="55021200" w14:textId="77777777" w:rsidR="00B665A4" w:rsidRDefault="00B665A4" w:rsidP="00B665A4"/>
    <w:p w14:paraId="4B79730D" w14:textId="77777777" w:rsidR="00B665A4" w:rsidRDefault="00B665A4" w:rsidP="00B665A4"/>
    <w:p w14:paraId="0D3F8687" w14:textId="77777777" w:rsidR="00B665A4" w:rsidRDefault="00B665A4" w:rsidP="00B665A4"/>
    <w:p w14:paraId="5918A37C" w14:textId="77777777" w:rsidR="00B665A4" w:rsidRDefault="00B665A4" w:rsidP="00B665A4"/>
    <w:p w14:paraId="2144BFF7" w14:textId="77777777" w:rsidR="00B665A4" w:rsidRPr="0015129F" w:rsidRDefault="00B665A4" w:rsidP="00B665A4"/>
    <w:p w14:paraId="65851A21" w14:textId="77777777" w:rsidR="0015129F" w:rsidRPr="00B665A4" w:rsidRDefault="0015129F" w:rsidP="00B665A4"/>
    <w:sectPr w:rsidR="0015129F" w:rsidRPr="00B665A4" w:rsidSect="0006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AF5D" w14:textId="77777777" w:rsidR="00F6653F" w:rsidRDefault="00F6653F" w:rsidP="00A11C40">
      <w:r>
        <w:separator/>
      </w:r>
    </w:p>
  </w:endnote>
  <w:endnote w:type="continuationSeparator" w:id="0">
    <w:p w14:paraId="0892EF35" w14:textId="77777777" w:rsidR="00F6653F" w:rsidRDefault="00F6653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14C6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F086" w14:textId="77777777" w:rsidR="00BA3DF8" w:rsidRDefault="00F6653F">
    <w:pPr>
      <w:pStyle w:val="Stopka"/>
    </w:pPr>
  </w:p>
  <w:p w14:paraId="38793898" w14:textId="77777777" w:rsidR="00BA3DF8" w:rsidRDefault="00F665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B2" w14:textId="77777777" w:rsidR="00BA3DF8" w:rsidRDefault="00F6653F">
    <w:pPr>
      <w:pStyle w:val="Stopka"/>
    </w:pPr>
  </w:p>
  <w:p w14:paraId="064FD5A7" w14:textId="77777777" w:rsidR="00BA3DF8" w:rsidRDefault="00F66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512C" w14:textId="77777777" w:rsidR="00F6653F" w:rsidRDefault="00F6653F" w:rsidP="00A11C40">
      <w:r>
        <w:separator/>
      </w:r>
    </w:p>
  </w:footnote>
  <w:footnote w:type="continuationSeparator" w:id="0">
    <w:p w14:paraId="3B162B13" w14:textId="77777777" w:rsidR="00F6653F" w:rsidRDefault="00F6653F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0EFD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579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8DFEA" wp14:editId="414300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A640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44F82" wp14:editId="031AF603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69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A1569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6653F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7BF93"/>
  <w15:docId w15:val="{3EA58E72-A3C4-4896-B078-64C8ACE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5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A15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1</cp:revision>
  <cp:lastPrinted>2019-09-30T09:01:00Z</cp:lastPrinted>
  <dcterms:created xsi:type="dcterms:W3CDTF">2025-06-03T11:52:00Z</dcterms:created>
  <dcterms:modified xsi:type="dcterms:W3CDTF">2025-06-03T11:52:00Z</dcterms:modified>
</cp:coreProperties>
</file>