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44A5EBC1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9429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67AB0770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429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CF1C95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380B858" w14:textId="5A3E3675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9429A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 2025 roku powołuję 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K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>omisj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egzaminu dyplomowego dla 32. edycji studiów podyplomowych 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>Zarządzanie projektami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429AC" w:rsidRPr="009A0BDD">
        <w:rPr>
          <w:rFonts w:asciiTheme="minorHAnsi" w:hAnsiTheme="minorHAnsi" w:cstheme="minorHAnsi"/>
          <w:bCs/>
          <w:color w:val="000000"/>
          <w:sz w:val="22"/>
          <w:szCs w:val="22"/>
        </w:rPr>
        <w:t>w niżej podanych składach</w:t>
      </w:r>
      <w:r w:rsidRPr="009A0BD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C2CB60C" w14:textId="77777777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50DF65" w14:textId="77777777" w:rsidR="005A6084" w:rsidRPr="00CC214D" w:rsidRDefault="005A6084" w:rsidP="005A6084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0C5F8811" w14:textId="54BD784C" w:rsidR="005A6084" w:rsidRDefault="009A0BDD" w:rsidP="00B665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Członkowie Komisji w dniu </w:t>
      </w:r>
      <w:r w:rsidRPr="009A0BDD">
        <w:rPr>
          <w:rFonts w:asciiTheme="minorHAnsi" w:hAnsiTheme="minorHAnsi" w:cstheme="minorHAnsi"/>
          <w:b/>
          <w:bCs/>
          <w:sz w:val="22"/>
          <w:szCs w:val="22"/>
        </w:rPr>
        <w:t>7 czerwca 2025 roku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EC2469C" w14:textId="77777777" w:rsidR="009A0BDD" w:rsidRDefault="009A0BDD" w:rsidP="009A0B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 Agata Klaus-Rosińska, prof. uczelni – Przewodnicząca (godz. 9:00-16:30)</w:t>
      </w:r>
    </w:p>
    <w:p w14:paraId="49F46791" w14:textId="77777777" w:rsidR="009A0BDD" w:rsidRDefault="009A0BDD" w:rsidP="009A0B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inż. Krzysztof </w:t>
      </w:r>
      <w:proofErr w:type="spellStart"/>
      <w:r>
        <w:rPr>
          <w:rFonts w:asciiTheme="minorHAnsi" w:hAnsiTheme="minorHAnsi" w:cstheme="minorHAnsi"/>
          <w:sz w:val="22"/>
          <w:szCs w:val="22"/>
        </w:rPr>
        <w:t>Hołodnik</w:t>
      </w:r>
      <w:proofErr w:type="spellEnd"/>
      <w:r>
        <w:rPr>
          <w:rFonts w:asciiTheme="minorHAnsi" w:hAnsiTheme="minorHAnsi" w:cstheme="minorHAnsi"/>
          <w:sz w:val="22"/>
          <w:szCs w:val="22"/>
        </w:rPr>
        <w:t>, prof. uczelni (godz. 9:00-12:30)</w:t>
      </w:r>
    </w:p>
    <w:p w14:paraId="1A57BD71" w14:textId="77777777" w:rsidR="009A0BDD" w:rsidRDefault="009A0BDD" w:rsidP="009A0B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inż. Jagoda </w:t>
      </w:r>
      <w:proofErr w:type="spellStart"/>
      <w:r>
        <w:rPr>
          <w:rFonts w:asciiTheme="minorHAnsi" w:hAnsiTheme="minorHAnsi" w:cstheme="minorHAnsi"/>
          <w:sz w:val="22"/>
          <w:szCs w:val="22"/>
        </w:rPr>
        <w:t>Mrzygłocka-Chojnacka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(godz. 9:00-12:30)</w:t>
      </w:r>
    </w:p>
    <w:p w14:paraId="39800F02" w14:textId="77777777" w:rsidR="009A0BDD" w:rsidRDefault="009A0BDD" w:rsidP="009A0B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Agnieszka </w:t>
      </w:r>
      <w:proofErr w:type="spellStart"/>
      <w:r>
        <w:rPr>
          <w:rFonts w:asciiTheme="minorHAnsi" w:hAnsiTheme="minorHAnsi" w:cstheme="minorHAnsi"/>
          <w:sz w:val="22"/>
          <w:szCs w:val="22"/>
        </w:rPr>
        <w:t>Parkitna</w:t>
      </w:r>
      <w:proofErr w:type="spellEnd"/>
      <w:r>
        <w:rPr>
          <w:rFonts w:asciiTheme="minorHAnsi" w:hAnsiTheme="minorHAnsi" w:cstheme="minorHAnsi"/>
          <w:sz w:val="22"/>
          <w:szCs w:val="22"/>
        </w:rPr>
        <w:t>, prof. uczelni (godz. 13:00-16:30)</w:t>
      </w:r>
    </w:p>
    <w:p w14:paraId="5630E6F8" w14:textId="77777777" w:rsidR="009A0BDD" w:rsidRDefault="009A0BDD" w:rsidP="009A0B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inż. Sebastian Tomczak (godz. 13:00-16:30)</w:t>
      </w:r>
    </w:p>
    <w:p w14:paraId="30B6DE0C" w14:textId="77777777" w:rsidR="009A0BDD" w:rsidRDefault="009A0BDD" w:rsidP="009A0BDD">
      <w:pPr>
        <w:rPr>
          <w:rFonts w:asciiTheme="minorHAnsi" w:hAnsiTheme="minorHAnsi" w:cstheme="minorHAnsi"/>
          <w:sz w:val="22"/>
          <w:szCs w:val="22"/>
        </w:rPr>
      </w:pPr>
    </w:p>
    <w:p w14:paraId="20E01310" w14:textId="4291A6DD" w:rsidR="009A0BDD" w:rsidRDefault="009A0BDD" w:rsidP="009A0BDD">
      <w:pPr>
        <w:rPr>
          <w:rFonts w:asciiTheme="minorHAnsi" w:hAnsiTheme="minorHAnsi" w:cstheme="minorHAnsi"/>
          <w:sz w:val="22"/>
          <w:szCs w:val="22"/>
        </w:rPr>
      </w:pPr>
      <w:r w:rsidRPr="009A0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Członkowie Komisji w dniu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A0BDD">
        <w:rPr>
          <w:rFonts w:asciiTheme="minorHAnsi" w:hAnsiTheme="minorHAnsi" w:cstheme="minorHAnsi"/>
          <w:b/>
          <w:bCs/>
          <w:sz w:val="22"/>
          <w:szCs w:val="22"/>
        </w:rPr>
        <w:t xml:space="preserve"> czerwca 2025 roku:</w:t>
      </w:r>
    </w:p>
    <w:p w14:paraId="4F4814BE" w14:textId="77777777" w:rsidR="009A0BDD" w:rsidRDefault="009A0BDD" w:rsidP="009A0B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 Agata Klaus-Rosińska, prof. uczelni – Przewodnicząca (godz. 9:00-16:30)</w:t>
      </w:r>
    </w:p>
    <w:p w14:paraId="1B50A540" w14:textId="0D9F8A15" w:rsidR="009A0BDD" w:rsidRDefault="009A0BDD" w:rsidP="009A0B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inż. </w:t>
      </w:r>
      <w:r>
        <w:rPr>
          <w:rFonts w:asciiTheme="minorHAnsi" w:hAnsiTheme="minorHAnsi" w:cstheme="minorHAnsi"/>
          <w:sz w:val="22"/>
          <w:szCs w:val="22"/>
        </w:rPr>
        <w:t>Paweł Rola</w:t>
      </w:r>
      <w:r>
        <w:rPr>
          <w:rFonts w:asciiTheme="minorHAnsi" w:hAnsiTheme="minorHAnsi" w:cstheme="minorHAnsi"/>
          <w:sz w:val="22"/>
          <w:szCs w:val="22"/>
        </w:rPr>
        <w:t xml:space="preserve"> (godz. 9:00-12:30)</w:t>
      </w:r>
    </w:p>
    <w:p w14:paraId="7FE0551F" w14:textId="709605E4" w:rsidR="009A0BDD" w:rsidRDefault="009A0BDD" w:rsidP="009A0B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inż. </w:t>
      </w:r>
      <w:r>
        <w:rPr>
          <w:rFonts w:asciiTheme="minorHAnsi" w:hAnsiTheme="minorHAnsi" w:cstheme="minorHAnsi"/>
          <w:sz w:val="22"/>
          <w:szCs w:val="22"/>
        </w:rPr>
        <w:t xml:space="preserve">Łukasz </w:t>
      </w:r>
      <w:proofErr w:type="spellStart"/>
      <w:r>
        <w:rPr>
          <w:rFonts w:asciiTheme="minorHAnsi" w:hAnsiTheme="minorHAnsi" w:cstheme="minorHAnsi"/>
          <w:sz w:val="22"/>
          <w:szCs w:val="22"/>
        </w:rPr>
        <w:t>Tync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(godz. 9:00-12:30)</w:t>
      </w:r>
    </w:p>
    <w:p w14:paraId="5C2E9466" w14:textId="77971752" w:rsidR="009A0BDD" w:rsidRDefault="009A0BDD" w:rsidP="009A0B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dr hab. inż. Dorota Kuchta</w:t>
      </w:r>
      <w:r>
        <w:rPr>
          <w:rFonts w:asciiTheme="minorHAnsi" w:hAnsiTheme="minorHAnsi" w:cstheme="minorHAnsi"/>
          <w:sz w:val="22"/>
          <w:szCs w:val="22"/>
        </w:rPr>
        <w:t xml:space="preserve"> (godz. 13:00-16:30)</w:t>
      </w:r>
    </w:p>
    <w:p w14:paraId="01FFFCED" w14:textId="77777777" w:rsidR="009A0BDD" w:rsidRDefault="009A0BDD" w:rsidP="009A0B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inż. Sebastian Tomczak (godz. 13:00-16:30)</w:t>
      </w:r>
    </w:p>
    <w:p w14:paraId="03BCE9D5" w14:textId="5496CAD7" w:rsidR="009A0BDD" w:rsidRPr="009A0BDD" w:rsidRDefault="009A0BDD" w:rsidP="009A0BDD">
      <w:pPr>
        <w:rPr>
          <w:rFonts w:asciiTheme="minorHAnsi" w:hAnsiTheme="minorHAnsi" w:cstheme="minorHAnsi"/>
          <w:sz w:val="22"/>
          <w:szCs w:val="22"/>
        </w:rPr>
      </w:pPr>
    </w:p>
    <w:sectPr w:rsidR="009A0BDD" w:rsidRPr="009A0BD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96EA" w14:textId="77777777" w:rsidR="000A1C2E" w:rsidRDefault="000A1C2E" w:rsidP="00A11C40">
      <w:r>
        <w:separator/>
      </w:r>
    </w:p>
  </w:endnote>
  <w:endnote w:type="continuationSeparator" w:id="0">
    <w:p w14:paraId="386F66FC" w14:textId="77777777" w:rsidR="000A1C2E" w:rsidRDefault="000A1C2E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0A1C2E">
    <w:pPr>
      <w:pStyle w:val="Stopka"/>
    </w:pPr>
  </w:p>
  <w:p w14:paraId="4017C25F" w14:textId="77777777" w:rsidR="00BA3DF8" w:rsidRDefault="000A1C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0A1C2E">
    <w:pPr>
      <w:pStyle w:val="Stopka"/>
    </w:pPr>
  </w:p>
  <w:p w14:paraId="25B64241" w14:textId="77777777" w:rsidR="00BA3DF8" w:rsidRDefault="000A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653B" w14:textId="77777777" w:rsidR="000A1C2E" w:rsidRDefault="000A1C2E" w:rsidP="00A11C40">
      <w:r>
        <w:separator/>
      </w:r>
    </w:p>
  </w:footnote>
  <w:footnote w:type="continuationSeparator" w:id="0">
    <w:p w14:paraId="52B2A7C0" w14:textId="77777777" w:rsidR="000A1C2E" w:rsidRDefault="000A1C2E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D5C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2D91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1C2E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4E97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53CB1"/>
    <w:rsid w:val="008F4DE6"/>
    <w:rsid w:val="00920A44"/>
    <w:rsid w:val="00926AD1"/>
    <w:rsid w:val="009429AC"/>
    <w:rsid w:val="00964440"/>
    <w:rsid w:val="00972F58"/>
    <w:rsid w:val="009A0BDD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84413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24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2025-06-03T06:38:00Z</cp:lastPrinted>
  <dcterms:created xsi:type="dcterms:W3CDTF">2025-06-03T06:05:00Z</dcterms:created>
  <dcterms:modified xsi:type="dcterms:W3CDTF">2025-06-03T06:38:00Z</dcterms:modified>
</cp:coreProperties>
</file>