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1159" w14:textId="7334FC86" w:rsidR="00DF06F8" w:rsidRPr="00DF06F8" w:rsidRDefault="00DF06F8" w:rsidP="00DF06F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06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ZARZĄDZENIE DZIEKANA nr 4</w:t>
      </w:r>
      <w:r w:rsidR="00AF1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  <w:r w:rsidRPr="00DF06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/DZ/2024-2028</w:t>
      </w:r>
    </w:p>
    <w:p w14:paraId="48FB7333" w14:textId="58CD5A12" w:rsidR="00DF06F8" w:rsidRPr="00DF06F8" w:rsidRDefault="00DF06F8" w:rsidP="00DF06F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06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dnia </w:t>
      </w:r>
      <w:r w:rsidR="00AF1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DF06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F1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Pr="00DF06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DF06F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17F4CA2" w14:textId="77777777" w:rsidR="00DF06F8" w:rsidRPr="00DF06F8" w:rsidRDefault="00DF06F8" w:rsidP="00DF06F8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083D8" w14:textId="3F3E175E" w:rsidR="00DF06F8" w:rsidRDefault="00DF06F8" w:rsidP="00DF06F8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 dniu </w:t>
      </w:r>
      <w:r w:rsidR="00AF198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</w:t>
      </w:r>
      <w:r w:rsidRPr="00DF06F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F198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czerwca</w:t>
      </w:r>
      <w:r w:rsidRPr="00DF06F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2025 roku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(</w:t>
      </w:r>
      <w:r w:rsidR="00AF198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czwartek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)</w:t>
      </w:r>
      <w:r w:rsidRPr="00DF06F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w godz. 1</w:t>
      </w:r>
      <w:r w:rsidR="00AF198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</w:t>
      </w:r>
      <w:r w:rsidRPr="00DF06F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:00-</w:t>
      </w:r>
      <w:r w:rsidR="00AF198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20</w:t>
      </w:r>
      <w:r w:rsidRPr="00DF06F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:</w:t>
      </w:r>
      <w:r w:rsidR="009F7D3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3</w:t>
      </w:r>
      <w:r w:rsidR="00AF198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</w:t>
      </w:r>
      <w:r w:rsidRPr="00DF06F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ogłaszam godziny dziekańskie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na Wydziale Zarządzania w celu umożliwienia pracownikom</w:t>
      </w:r>
      <w:r w:rsidR="00AF198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oraz studentom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udziału w </w:t>
      </w:r>
      <w:r w:rsidR="00AF198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festynie integracyjnym „</w:t>
      </w:r>
      <w:proofErr w:type="spellStart"/>
      <w:r w:rsidR="00AF198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WuZet</w:t>
      </w:r>
      <w:proofErr w:type="spellEnd"/>
      <w:r w:rsidR="00AF198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Fest”.</w:t>
      </w:r>
    </w:p>
    <w:p w14:paraId="2D542ECE" w14:textId="11945893" w:rsidR="00DF06F8" w:rsidRDefault="00DF06F8" w:rsidP="00DF06F8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5A05E04" w14:textId="77777777" w:rsidR="00DF06F8" w:rsidRDefault="00DF06F8" w:rsidP="00DF06F8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C5F8811" w14:textId="6B5D9CE6" w:rsidR="005A6084" w:rsidRPr="00DF06F8" w:rsidRDefault="005A6084" w:rsidP="00B665A4">
      <w:pPr>
        <w:rPr>
          <w:rFonts w:asciiTheme="minorHAnsi" w:hAnsiTheme="minorHAnsi" w:cstheme="minorHAnsi"/>
          <w:sz w:val="22"/>
          <w:szCs w:val="22"/>
        </w:rPr>
      </w:pPr>
    </w:p>
    <w:sectPr w:rsidR="005A6084" w:rsidRPr="00DF06F8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06B1" w14:textId="77777777" w:rsidR="00D33300" w:rsidRDefault="00D33300" w:rsidP="00A11C40">
      <w:r>
        <w:separator/>
      </w:r>
    </w:p>
  </w:endnote>
  <w:endnote w:type="continuationSeparator" w:id="0">
    <w:p w14:paraId="19576F86" w14:textId="77777777" w:rsidR="00D33300" w:rsidRDefault="00D33300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D33300">
    <w:pPr>
      <w:pStyle w:val="Stopka"/>
    </w:pPr>
  </w:p>
  <w:p w14:paraId="4017C25F" w14:textId="77777777" w:rsidR="00BA3DF8" w:rsidRDefault="00D333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D33300">
    <w:pPr>
      <w:pStyle w:val="Stopka"/>
    </w:pPr>
  </w:p>
  <w:p w14:paraId="25B64241" w14:textId="77777777" w:rsidR="00BA3DF8" w:rsidRDefault="00D33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BF4B" w14:textId="77777777" w:rsidR="00D33300" w:rsidRDefault="00D33300" w:rsidP="00A11C40">
      <w:r>
        <w:separator/>
      </w:r>
    </w:p>
  </w:footnote>
  <w:footnote w:type="continuationSeparator" w:id="0">
    <w:p w14:paraId="0B07C8C2" w14:textId="77777777" w:rsidR="00D33300" w:rsidRDefault="00D33300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597FEF"/>
    <w:rsid w:val="005A6084"/>
    <w:rsid w:val="005C2080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9F7D30"/>
    <w:rsid w:val="00A11C40"/>
    <w:rsid w:val="00A31C53"/>
    <w:rsid w:val="00A402BD"/>
    <w:rsid w:val="00A62AFB"/>
    <w:rsid w:val="00A745A1"/>
    <w:rsid w:val="00A7703E"/>
    <w:rsid w:val="00A84413"/>
    <w:rsid w:val="00A9057F"/>
    <w:rsid w:val="00A950F4"/>
    <w:rsid w:val="00AA4A5F"/>
    <w:rsid w:val="00AF1985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F6D"/>
    <w:rsid w:val="00CB5F17"/>
    <w:rsid w:val="00CE1FF2"/>
    <w:rsid w:val="00D04A94"/>
    <w:rsid w:val="00D15002"/>
    <w:rsid w:val="00D2605E"/>
    <w:rsid w:val="00D33300"/>
    <w:rsid w:val="00D373BA"/>
    <w:rsid w:val="00D61984"/>
    <w:rsid w:val="00D921A1"/>
    <w:rsid w:val="00DA5834"/>
    <w:rsid w:val="00DA6D24"/>
    <w:rsid w:val="00DA78FB"/>
    <w:rsid w:val="00DE749D"/>
    <w:rsid w:val="00DF06F8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2211B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F06F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9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4</cp:revision>
  <cp:lastPrinted>2025-04-14T07:28:00Z</cp:lastPrinted>
  <dcterms:created xsi:type="dcterms:W3CDTF">2025-05-30T09:51:00Z</dcterms:created>
  <dcterms:modified xsi:type="dcterms:W3CDTF">2025-05-30T10:01:00Z</dcterms:modified>
</cp:coreProperties>
</file>