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898A" w14:textId="0C0085D9" w:rsidR="007E3455" w:rsidRPr="00D359B7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ZARZĄDZENIE DZIEKANA nr 4</w:t>
      </w:r>
      <w:r w:rsidR="00AC48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</w:t>
      </w:r>
      <w:r w:rsidRPr="00D359B7">
        <w:rPr>
          <w:rFonts w:asciiTheme="minorHAnsi" w:hAnsiTheme="minorHAnsi" w:cstheme="minorHAnsi"/>
          <w:b/>
          <w:bCs/>
          <w:sz w:val="22"/>
          <w:szCs w:val="22"/>
        </w:rPr>
        <w:t>2024-2028</w:t>
      </w:r>
    </w:p>
    <w:p w14:paraId="72802A6D" w14:textId="6A6BDEA4" w:rsidR="007E3455" w:rsidRPr="00D359B7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F706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C48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70717C0" w14:textId="77777777" w:rsidR="007E3455" w:rsidRPr="00D359B7" w:rsidRDefault="007E3455" w:rsidP="007E34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B64B6" w14:textId="77777777" w:rsidR="007E3455" w:rsidRPr="00D359B7" w:rsidRDefault="007E3455" w:rsidP="007E34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7CF493" w14:textId="0203DFB3" w:rsidR="00AC4890" w:rsidRDefault="00AC4890" w:rsidP="00AC4890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C4890">
        <w:rPr>
          <w:rFonts w:asciiTheme="minorHAnsi" w:hAnsiTheme="minorHAnsi" w:cstheme="minorHAnsi"/>
          <w:sz w:val="22"/>
          <w:szCs w:val="22"/>
        </w:rPr>
        <w:t xml:space="preserve">Z dniem 8 maja 2025 roku powołuję </w:t>
      </w:r>
      <w:r w:rsidRPr="00AC4890">
        <w:rPr>
          <w:rFonts w:asciiTheme="minorHAnsi" w:hAnsiTheme="minorHAnsi" w:cstheme="minorHAnsi"/>
          <w:color w:val="222222"/>
          <w:sz w:val="22"/>
          <w:szCs w:val="22"/>
        </w:rPr>
        <w:t>Zesp</w:t>
      </w:r>
      <w:r>
        <w:rPr>
          <w:rFonts w:asciiTheme="minorHAnsi" w:hAnsiTheme="minorHAnsi" w:cstheme="minorHAnsi"/>
          <w:color w:val="222222"/>
          <w:sz w:val="22"/>
          <w:szCs w:val="22"/>
        </w:rPr>
        <w:t>ół</w:t>
      </w:r>
      <w:r w:rsidRPr="00AC4890">
        <w:rPr>
          <w:rFonts w:asciiTheme="minorHAnsi" w:hAnsiTheme="minorHAnsi" w:cstheme="minorHAnsi"/>
          <w:color w:val="222222"/>
          <w:sz w:val="22"/>
          <w:szCs w:val="22"/>
        </w:rPr>
        <w:t> ds. koordynacji prac nad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AC4890">
        <w:rPr>
          <w:rFonts w:asciiTheme="minorHAnsi" w:hAnsiTheme="minorHAnsi" w:cstheme="minorHAnsi"/>
          <w:color w:val="222222"/>
          <w:sz w:val="22"/>
          <w:szCs w:val="22"/>
        </w:rPr>
        <w:t>mikropoświadczeniami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C4890">
        <w:rPr>
          <w:rFonts w:asciiTheme="minorHAnsi" w:hAnsiTheme="minorHAnsi" w:cstheme="minorHAnsi"/>
          <w:color w:val="222222"/>
          <w:sz w:val="22"/>
          <w:szCs w:val="22"/>
        </w:rPr>
        <w:t xml:space="preserve"> w składzie:</w:t>
      </w:r>
    </w:p>
    <w:p w14:paraId="1AB55F41" w14:textId="77777777" w:rsidR="00AC4890" w:rsidRDefault="00AC4890" w:rsidP="00AC4890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 xml:space="preserve">dr inż. </w:t>
      </w:r>
      <w:r w:rsidRPr="00AC4890">
        <w:rPr>
          <w:rFonts w:cstheme="minorHAnsi"/>
          <w:color w:val="222222"/>
          <w:sz w:val="22"/>
          <w:szCs w:val="22"/>
        </w:rPr>
        <w:t>Anna Lamek</w:t>
      </w:r>
      <w:r>
        <w:rPr>
          <w:rFonts w:cstheme="minorHAnsi"/>
          <w:color w:val="222222"/>
          <w:sz w:val="22"/>
          <w:szCs w:val="22"/>
        </w:rPr>
        <w:t>,</w:t>
      </w:r>
    </w:p>
    <w:p w14:paraId="223FDD0C" w14:textId="3E604AAE" w:rsidR="00AC4890" w:rsidRDefault="00AC4890" w:rsidP="00AC4890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 xml:space="preserve">dr inż. </w:t>
      </w:r>
      <w:r w:rsidRPr="00AC4890">
        <w:rPr>
          <w:rFonts w:cstheme="minorHAnsi"/>
          <w:color w:val="222222"/>
          <w:sz w:val="22"/>
          <w:szCs w:val="22"/>
        </w:rPr>
        <w:t>Alicja Balcer</w:t>
      </w:r>
      <w:r>
        <w:rPr>
          <w:rFonts w:cstheme="minorHAnsi"/>
          <w:color w:val="222222"/>
          <w:sz w:val="22"/>
          <w:szCs w:val="22"/>
        </w:rPr>
        <w:t>ak,</w:t>
      </w:r>
    </w:p>
    <w:p w14:paraId="3F9C90BD" w14:textId="77777777" w:rsidR="00AC4890" w:rsidRDefault="00AC4890" w:rsidP="00AC4890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 xml:space="preserve">dr inż. </w:t>
      </w:r>
      <w:r w:rsidRPr="00AC4890">
        <w:rPr>
          <w:rFonts w:cstheme="minorHAnsi"/>
          <w:color w:val="222222"/>
          <w:sz w:val="22"/>
          <w:szCs w:val="22"/>
        </w:rPr>
        <w:t>Magdalena Gądek</w:t>
      </w:r>
      <w:r>
        <w:rPr>
          <w:rFonts w:cstheme="minorHAnsi"/>
          <w:color w:val="222222"/>
          <w:sz w:val="22"/>
          <w:szCs w:val="22"/>
        </w:rPr>
        <w:t>,</w:t>
      </w:r>
    </w:p>
    <w:p w14:paraId="4AC20510" w14:textId="77777777" w:rsidR="00AC4890" w:rsidRDefault="00AC4890" w:rsidP="00AC4890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 xml:space="preserve">dr </w:t>
      </w:r>
      <w:r w:rsidRPr="00AC4890">
        <w:rPr>
          <w:rFonts w:cstheme="minorHAnsi"/>
          <w:color w:val="222222"/>
          <w:sz w:val="22"/>
          <w:szCs w:val="22"/>
        </w:rPr>
        <w:t>Anna Kamińska</w:t>
      </w:r>
      <w:r>
        <w:rPr>
          <w:rFonts w:cstheme="minorHAnsi"/>
          <w:color w:val="222222"/>
          <w:sz w:val="22"/>
          <w:szCs w:val="22"/>
        </w:rPr>
        <w:t>,</w:t>
      </w:r>
    </w:p>
    <w:p w14:paraId="0594C1CA" w14:textId="0E98D3B1" w:rsidR="00AC4890" w:rsidRPr="00AC4890" w:rsidRDefault="00AC4890" w:rsidP="00AC4890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 xml:space="preserve">dr </w:t>
      </w:r>
      <w:r w:rsidRPr="00AC4890">
        <w:rPr>
          <w:rFonts w:cstheme="minorHAnsi"/>
          <w:color w:val="222222"/>
          <w:sz w:val="22"/>
          <w:szCs w:val="22"/>
        </w:rPr>
        <w:t>Teresa Marcinów.</w:t>
      </w:r>
    </w:p>
    <w:p w14:paraId="6D63E724" w14:textId="36DB2405" w:rsidR="003F1F80" w:rsidRPr="00AC4890" w:rsidRDefault="003F1F80" w:rsidP="00AC4890">
      <w:pPr>
        <w:rPr>
          <w:rFonts w:cstheme="minorHAnsi"/>
          <w:sz w:val="22"/>
          <w:szCs w:val="22"/>
        </w:rPr>
      </w:pPr>
    </w:p>
    <w:p w14:paraId="4EC1E400" w14:textId="77777777" w:rsidR="003F1F80" w:rsidRPr="003F1F80" w:rsidRDefault="003F1F80" w:rsidP="003F1F80">
      <w:pPr>
        <w:pStyle w:val="Akapitzlist"/>
        <w:rPr>
          <w:rFonts w:cstheme="minorHAnsi"/>
          <w:sz w:val="22"/>
          <w:szCs w:val="22"/>
        </w:rPr>
      </w:pPr>
    </w:p>
    <w:p w14:paraId="104D0EAF" w14:textId="77777777" w:rsidR="00B665A4" w:rsidRPr="003F1F80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77391AB9" w14:textId="77777777" w:rsidR="00B665A4" w:rsidRPr="003F1F80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2F7640AE" w14:textId="77777777" w:rsidR="00B665A4" w:rsidRPr="003F1F80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669C32AB" w14:textId="77777777" w:rsidR="0015129F" w:rsidRPr="003F1F80" w:rsidRDefault="0015129F" w:rsidP="00B665A4">
      <w:pPr>
        <w:rPr>
          <w:rFonts w:asciiTheme="minorHAnsi" w:hAnsiTheme="minorHAnsi" w:cstheme="minorHAnsi"/>
          <w:sz w:val="22"/>
          <w:szCs w:val="22"/>
        </w:rPr>
      </w:pPr>
    </w:p>
    <w:sectPr w:rsidR="0015129F" w:rsidRPr="003F1F80" w:rsidSect="000613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A412" w14:textId="77777777" w:rsidR="00BF0E2A" w:rsidRDefault="00BF0E2A" w:rsidP="00A11C40">
      <w:r>
        <w:separator/>
      </w:r>
    </w:p>
  </w:endnote>
  <w:endnote w:type="continuationSeparator" w:id="0">
    <w:p w14:paraId="01A763DA" w14:textId="77777777" w:rsidR="00BF0E2A" w:rsidRDefault="00BF0E2A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4590" w14:textId="77777777" w:rsidR="00BA3DF8" w:rsidRDefault="00BF0E2A">
    <w:pPr>
      <w:pStyle w:val="Stopka"/>
    </w:pPr>
  </w:p>
  <w:p w14:paraId="5C936467" w14:textId="77777777" w:rsidR="00BA3DF8" w:rsidRDefault="00BF0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77CE" w14:textId="77777777" w:rsidR="00BA3DF8" w:rsidRDefault="00BF0E2A">
    <w:pPr>
      <w:pStyle w:val="Stopka"/>
    </w:pPr>
  </w:p>
  <w:p w14:paraId="40300283" w14:textId="77777777" w:rsidR="00BA3DF8" w:rsidRDefault="00BF0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EF31" w14:textId="77777777" w:rsidR="00BF0E2A" w:rsidRDefault="00BF0E2A" w:rsidP="00A11C40">
      <w:r>
        <w:separator/>
      </w:r>
    </w:p>
  </w:footnote>
  <w:footnote w:type="continuationSeparator" w:id="0">
    <w:p w14:paraId="0ECA4A15" w14:textId="77777777" w:rsidR="00BF0E2A" w:rsidRDefault="00BF0E2A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100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5F9804" wp14:editId="7A57BD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8287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022F29" wp14:editId="55D8057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0F"/>
    <w:multiLevelType w:val="hybridMultilevel"/>
    <w:tmpl w:val="E98C1D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187"/>
    <w:multiLevelType w:val="hybridMultilevel"/>
    <w:tmpl w:val="490A8D6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0087"/>
    <w:multiLevelType w:val="hybridMultilevel"/>
    <w:tmpl w:val="C770962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1201"/>
    <w:multiLevelType w:val="hybridMultilevel"/>
    <w:tmpl w:val="DB143B0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6E6"/>
    <w:multiLevelType w:val="hybridMultilevel"/>
    <w:tmpl w:val="46E41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F6AC3"/>
    <w:multiLevelType w:val="hybridMultilevel"/>
    <w:tmpl w:val="20E66C4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62053"/>
    <w:multiLevelType w:val="hybridMultilevel"/>
    <w:tmpl w:val="7486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90008"/>
    <w:multiLevelType w:val="hybridMultilevel"/>
    <w:tmpl w:val="7A06BF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C0"/>
    <w:rsid w:val="00004370"/>
    <w:rsid w:val="00006678"/>
    <w:rsid w:val="00011F08"/>
    <w:rsid w:val="00015F31"/>
    <w:rsid w:val="000373BF"/>
    <w:rsid w:val="000613D8"/>
    <w:rsid w:val="000A30C7"/>
    <w:rsid w:val="00122343"/>
    <w:rsid w:val="0014290C"/>
    <w:rsid w:val="00142EC0"/>
    <w:rsid w:val="0015129F"/>
    <w:rsid w:val="00162C34"/>
    <w:rsid w:val="00193517"/>
    <w:rsid w:val="001D731F"/>
    <w:rsid w:val="001F5584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565C0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3F1F80"/>
    <w:rsid w:val="004245F3"/>
    <w:rsid w:val="00461295"/>
    <w:rsid w:val="00473CA3"/>
    <w:rsid w:val="004B17E3"/>
    <w:rsid w:val="004B4136"/>
    <w:rsid w:val="004B4B41"/>
    <w:rsid w:val="004C4DDA"/>
    <w:rsid w:val="00504932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7E3455"/>
    <w:rsid w:val="0081427E"/>
    <w:rsid w:val="00853CB1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44030"/>
    <w:rsid w:val="00A62AFB"/>
    <w:rsid w:val="00A745A1"/>
    <w:rsid w:val="00A7703E"/>
    <w:rsid w:val="00A9057F"/>
    <w:rsid w:val="00A950F4"/>
    <w:rsid w:val="00AA4A5F"/>
    <w:rsid w:val="00AC4890"/>
    <w:rsid w:val="00AF6EA2"/>
    <w:rsid w:val="00B536BF"/>
    <w:rsid w:val="00B5712D"/>
    <w:rsid w:val="00B665A4"/>
    <w:rsid w:val="00B773BF"/>
    <w:rsid w:val="00BE2973"/>
    <w:rsid w:val="00BE35BE"/>
    <w:rsid w:val="00BF0E2A"/>
    <w:rsid w:val="00C06BF4"/>
    <w:rsid w:val="00C376A2"/>
    <w:rsid w:val="00C421BA"/>
    <w:rsid w:val="00C44265"/>
    <w:rsid w:val="00C4682B"/>
    <w:rsid w:val="00C73527"/>
    <w:rsid w:val="00C92EBD"/>
    <w:rsid w:val="00C967E0"/>
    <w:rsid w:val="00CA4B42"/>
    <w:rsid w:val="00CB0F6D"/>
    <w:rsid w:val="00CB5F17"/>
    <w:rsid w:val="00CE1FF2"/>
    <w:rsid w:val="00D04A94"/>
    <w:rsid w:val="00D15002"/>
    <w:rsid w:val="00D2605E"/>
    <w:rsid w:val="00D359B7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B232B"/>
    <w:rsid w:val="00ED1283"/>
    <w:rsid w:val="00ED72CF"/>
    <w:rsid w:val="00EF1688"/>
    <w:rsid w:val="00EF4544"/>
    <w:rsid w:val="00EF5A89"/>
    <w:rsid w:val="00F60E8C"/>
    <w:rsid w:val="00F7066F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A6F6B"/>
  <w15:docId w15:val="{8511C502-E3FC-4348-9C28-61618561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34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7E34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359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2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6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26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2025-04-28T12:44:00Z</cp:lastPrinted>
  <dcterms:created xsi:type="dcterms:W3CDTF">2025-05-08T09:18:00Z</dcterms:created>
  <dcterms:modified xsi:type="dcterms:W3CDTF">2025-05-08T09:42:00Z</dcterms:modified>
</cp:coreProperties>
</file>