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12B7" w14:textId="4B1EDCE5" w:rsidR="004627B0" w:rsidRPr="004627B0" w:rsidRDefault="004627B0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627B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AKTUALIZACJA </w:t>
      </w:r>
    </w:p>
    <w:p w14:paraId="12C3898A" w14:textId="6161F4C9" w:rsidR="007E3455" w:rsidRPr="00D359B7" w:rsidRDefault="007E3455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</w:t>
      </w:r>
      <w:r w:rsidR="004627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DZIEKANA nr 4</w:t>
      </w:r>
      <w:r w:rsidR="004B17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</w:t>
      </w:r>
      <w:r w:rsidRPr="00D359B7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72802A6D" w14:textId="3BA35164" w:rsidR="007E3455" w:rsidRPr="00D359B7" w:rsidRDefault="007E3455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2</w:t>
      </w:r>
      <w:r w:rsidR="00F706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Pr="00D359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kwietnia 2025 r.</w:t>
      </w:r>
    </w:p>
    <w:p w14:paraId="570717C0" w14:textId="77777777" w:rsidR="007E3455" w:rsidRPr="00D359B7" w:rsidRDefault="007E3455" w:rsidP="007E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B64B6" w14:textId="77777777" w:rsidR="007E3455" w:rsidRPr="00D359B7" w:rsidRDefault="007E3455" w:rsidP="007E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38D70" w14:textId="31B9CD17" w:rsidR="004627B0" w:rsidRDefault="004B17E3" w:rsidP="004B17E3">
      <w:pPr>
        <w:rPr>
          <w:rFonts w:asciiTheme="minorHAnsi" w:hAnsiTheme="minorHAnsi" w:cstheme="minorHAnsi"/>
          <w:sz w:val="22"/>
          <w:szCs w:val="22"/>
        </w:rPr>
      </w:pPr>
      <w:r w:rsidRPr="003F1F80">
        <w:rPr>
          <w:rFonts w:asciiTheme="minorHAnsi" w:hAnsiTheme="minorHAnsi" w:cstheme="minorHAnsi"/>
          <w:sz w:val="22"/>
          <w:szCs w:val="22"/>
        </w:rPr>
        <w:t>Informuję,</w:t>
      </w:r>
      <w:r w:rsidR="004627B0">
        <w:rPr>
          <w:rFonts w:asciiTheme="minorHAnsi" w:hAnsiTheme="minorHAnsi" w:cstheme="minorHAnsi"/>
          <w:sz w:val="22"/>
          <w:szCs w:val="22"/>
        </w:rPr>
        <w:t xml:space="preserve"> że </w:t>
      </w:r>
      <w:r w:rsidRPr="003F1F80">
        <w:rPr>
          <w:rFonts w:asciiTheme="minorHAnsi" w:hAnsiTheme="minorHAnsi" w:cstheme="minorHAnsi"/>
          <w:sz w:val="22"/>
          <w:szCs w:val="22"/>
        </w:rPr>
        <w:t>na podstawie ZW 21/2023</w:t>
      </w:r>
      <w:r w:rsidR="004627B0">
        <w:rPr>
          <w:rFonts w:asciiTheme="minorHAnsi" w:hAnsiTheme="minorHAnsi" w:cstheme="minorHAnsi"/>
          <w:sz w:val="22"/>
          <w:szCs w:val="22"/>
        </w:rPr>
        <w:t>,</w:t>
      </w:r>
      <w:r w:rsidRPr="003F1F80">
        <w:rPr>
          <w:rFonts w:asciiTheme="minorHAnsi" w:hAnsiTheme="minorHAnsi" w:cstheme="minorHAnsi"/>
          <w:sz w:val="22"/>
          <w:szCs w:val="22"/>
        </w:rPr>
        <w:t xml:space="preserve"> JM Rektor powołał</w:t>
      </w:r>
      <w:r w:rsidR="004627B0">
        <w:rPr>
          <w:rFonts w:asciiTheme="minorHAnsi" w:hAnsiTheme="minorHAnsi" w:cstheme="minorHAnsi"/>
          <w:sz w:val="22"/>
          <w:szCs w:val="22"/>
        </w:rPr>
        <w:t xml:space="preserve"> nowy skład</w:t>
      </w:r>
      <w:r w:rsidRPr="003F1F80">
        <w:rPr>
          <w:rFonts w:asciiTheme="minorHAnsi" w:hAnsiTheme="minorHAnsi" w:cstheme="minorHAnsi"/>
          <w:sz w:val="22"/>
          <w:szCs w:val="22"/>
        </w:rPr>
        <w:t xml:space="preserve"> Wydziało</w:t>
      </w:r>
      <w:r w:rsidR="004627B0">
        <w:rPr>
          <w:rFonts w:asciiTheme="minorHAnsi" w:hAnsiTheme="minorHAnsi" w:cstheme="minorHAnsi"/>
          <w:sz w:val="22"/>
          <w:szCs w:val="22"/>
        </w:rPr>
        <w:t>wej</w:t>
      </w:r>
      <w:r w:rsidRPr="003F1F80">
        <w:rPr>
          <w:rFonts w:asciiTheme="minorHAnsi" w:hAnsiTheme="minorHAnsi" w:cstheme="minorHAnsi"/>
          <w:sz w:val="22"/>
          <w:szCs w:val="22"/>
        </w:rPr>
        <w:t xml:space="preserve"> Komisj</w:t>
      </w:r>
      <w:r w:rsidR="004627B0">
        <w:rPr>
          <w:rFonts w:asciiTheme="minorHAnsi" w:hAnsiTheme="minorHAnsi" w:cstheme="minorHAnsi"/>
          <w:sz w:val="22"/>
          <w:szCs w:val="22"/>
        </w:rPr>
        <w:t>i</w:t>
      </w:r>
      <w:r w:rsidRPr="003F1F80">
        <w:rPr>
          <w:rFonts w:asciiTheme="minorHAnsi" w:hAnsiTheme="minorHAnsi" w:cstheme="minorHAnsi"/>
          <w:sz w:val="22"/>
          <w:szCs w:val="22"/>
        </w:rPr>
        <w:t xml:space="preserve"> Oceniając</w:t>
      </w:r>
      <w:r w:rsidR="004627B0">
        <w:rPr>
          <w:rFonts w:asciiTheme="minorHAnsi" w:hAnsiTheme="minorHAnsi" w:cstheme="minorHAnsi"/>
          <w:sz w:val="22"/>
          <w:szCs w:val="22"/>
        </w:rPr>
        <w:t>ej.</w:t>
      </w:r>
    </w:p>
    <w:p w14:paraId="055D8285" w14:textId="77777777" w:rsidR="004627B0" w:rsidRDefault="004627B0" w:rsidP="004B17E3">
      <w:pPr>
        <w:rPr>
          <w:rFonts w:asciiTheme="minorHAnsi" w:hAnsiTheme="minorHAnsi" w:cstheme="minorHAnsi"/>
          <w:sz w:val="22"/>
          <w:szCs w:val="22"/>
        </w:rPr>
      </w:pPr>
    </w:p>
    <w:p w14:paraId="7CA280EC" w14:textId="3FFDC439" w:rsidR="004627B0" w:rsidRPr="003F1F80" w:rsidRDefault="004627B0" w:rsidP="004B17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Skład obowiązujący od 01.09.2025 r.:</w:t>
      </w:r>
    </w:p>
    <w:p w14:paraId="55C54E0C" w14:textId="07F7AF29" w:rsidR="004B17E3" w:rsidRDefault="003F1F80" w:rsidP="003F1F80">
      <w:pPr>
        <w:pStyle w:val="Akapitzlist"/>
        <w:numPr>
          <w:ilvl w:val="0"/>
          <w:numId w:val="7"/>
        </w:numPr>
        <w:rPr>
          <w:rFonts w:cstheme="minorHAnsi"/>
          <w:sz w:val="22"/>
          <w:szCs w:val="22"/>
        </w:rPr>
      </w:pPr>
      <w:r w:rsidRPr="003F1F80">
        <w:rPr>
          <w:rFonts w:cstheme="minorHAnsi"/>
          <w:sz w:val="22"/>
          <w:szCs w:val="22"/>
        </w:rPr>
        <w:t>Prof. dr hab. inż. Zbigniew Michna – przewodniczący komisji,</w:t>
      </w:r>
    </w:p>
    <w:p w14:paraId="440767C6" w14:textId="1D87FCEE" w:rsidR="004627B0" w:rsidRPr="003F1F80" w:rsidRDefault="004627B0" w:rsidP="003F1F80">
      <w:pPr>
        <w:pStyle w:val="Akapitzlist"/>
        <w:numPr>
          <w:ilvl w:val="0"/>
          <w:numId w:val="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Dr hab. inż. Katarzyna Jach, prof. uczelni,</w:t>
      </w:r>
    </w:p>
    <w:p w14:paraId="3A3146DE" w14:textId="63862EA3" w:rsidR="003F1F80" w:rsidRPr="003F1F80" w:rsidRDefault="003F1F80" w:rsidP="003F1F80">
      <w:pPr>
        <w:pStyle w:val="Akapitzlist"/>
        <w:numPr>
          <w:ilvl w:val="0"/>
          <w:numId w:val="7"/>
        </w:numPr>
        <w:rPr>
          <w:rFonts w:cstheme="minorHAnsi"/>
          <w:sz w:val="22"/>
          <w:szCs w:val="22"/>
        </w:rPr>
      </w:pPr>
      <w:r w:rsidRPr="003F1F80">
        <w:rPr>
          <w:rFonts w:cstheme="minorHAnsi"/>
          <w:sz w:val="22"/>
          <w:szCs w:val="22"/>
        </w:rPr>
        <w:t>Dr Mateusz Kotowski,</w:t>
      </w:r>
    </w:p>
    <w:p w14:paraId="678014E1" w14:textId="0AFFFF62" w:rsidR="003F1F80" w:rsidRPr="003F1F80" w:rsidRDefault="003F1F80" w:rsidP="003F1F80">
      <w:pPr>
        <w:pStyle w:val="Akapitzlist"/>
        <w:numPr>
          <w:ilvl w:val="0"/>
          <w:numId w:val="7"/>
        </w:numPr>
        <w:rPr>
          <w:rFonts w:cstheme="minorHAnsi"/>
          <w:sz w:val="22"/>
          <w:szCs w:val="22"/>
        </w:rPr>
      </w:pPr>
      <w:r w:rsidRPr="003F1F80">
        <w:rPr>
          <w:rFonts w:cstheme="minorHAnsi"/>
          <w:sz w:val="22"/>
          <w:szCs w:val="22"/>
        </w:rPr>
        <w:t>Prof. dr hab. inż. Dorota Kuchta,</w:t>
      </w:r>
    </w:p>
    <w:p w14:paraId="18FF3E25" w14:textId="1160B065" w:rsidR="003F1F80" w:rsidRPr="003F1F80" w:rsidRDefault="003F1F80" w:rsidP="003F1F80">
      <w:pPr>
        <w:pStyle w:val="Akapitzlist"/>
        <w:numPr>
          <w:ilvl w:val="0"/>
          <w:numId w:val="7"/>
        </w:numPr>
        <w:rPr>
          <w:rFonts w:cstheme="minorHAnsi"/>
          <w:sz w:val="22"/>
          <w:szCs w:val="22"/>
        </w:rPr>
      </w:pPr>
      <w:r w:rsidRPr="003F1F80">
        <w:rPr>
          <w:rFonts w:cstheme="minorHAnsi"/>
          <w:sz w:val="22"/>
          <w:szCs w:val="22"/>
        </w:rPr>
        <w:t>Dr hab. inż. Bożena Mielczarek, prof. uczelni,</w:t>
      </w:r>
    </w:p>
    <w:p w14:paraId="57EB4ADC" w14:textId="6ABCFEFE" w:rsidR="003F1F80" w:rsidRPr="003F1F80" w:rsidRDefault="003F1F80" w:rsidP="003F1F80">
      <w:pPr>
        <w:pStyle w:val="Akapitzlist"/>
        <w:numPr>
          <w:ilvl w:val="0"/>
          <w:numId w:val="7"/>
        </w:numPr>
        <w:rPr>
          <w:rFonts w:cstheme="minorHAnsi"/>
          <w:sz w:val="22"/>
          <w:szCs w:val="22"/>
        </w:rPr>
      </w:pPr>
      <w:r w:rsidRPr="003F1F80">
        <w:rPr>
          <w:rFonts w:cstheme="minorHAnsi"/>
          <w:sz w:val="22"/>
          <w:szCs w:val="22"/>
        </w:rPr>
        <w:t xml:space="preserve">Dr inż. Anna </w:t>
      </w:r>
      <w:proofErr w:type="spellStart"/>
      <w:r w:rsidRPr="003F1F80">
        <w:rPr>
          <w:rFonts w:cstheme="minorHAnsi"/>
          <w:sz w:val="22"/>
          <w:szCs w:val="22"/>
        </w:rPr>
        <w:t>Zabłocka-Kluczka</w:t>
      </w:r>
      <w:proofErr w:type="spellEnd"/>
      <w:r w:rsidRPr="003F1F80">
        <w:rPr>
          <w:rFonts w:cstheme="minorHAnsi"/>
          <w:sz w:val="22"/>
          <w:szCs w:val="22"/>
        </w:rPr>
        <w:t>,</w:t>
      </w:r>
    </w:p>
    <w:p w14:paraId="6D63E724" w14:textId="78801D3D" w:rsidR="003F1F80" w:rsidRPr="003F1F80" w:rsidRDefault="003F1F80" w:rsidP="003F1F80">
      <w:pPr>
        <w:pStyle w:val="Akapitzlist"/>
        <w:numPr>
          <w:ilvl w:val="0"/>
          <w:numId w:val="7"/>
        </w:numPr>
        <w:rPr>
          <w:rFonts w:cstheme="minorHAnsi"/>
          <w:sz w:val="22"/>
          <w:szCs w:val="22"/>
        </w:rPr>
      </w:pPr>
      <w:r w:rsidRPr="003F1F80">
        <w:rPr>
          <w:rFonts w:cstheme="minorHAnsi"/>
          <w:sz w:val="22"/>
          <w:szCs w:val="22"/>
        </w:rPr>
        <w:t xml:space="preserve">Dr Krzysztof </w:t>
      </w:r>
      <w:proofErr w:type="spellStart"/>
      <w:r w:rsidRPr="003F1F80">
        <w:rPr>
          <w:rFonts w:cstheme="minorHAnsi"/>
          <w:sz w:val="22"/>
          <w:szCs w:val="22"/>
        </w:rPr>
        <w:t>Zymonik</w:t>
      </w:r>
      <w:proofErr w:type="spellEnd"/>
      <w:r w:rsidRPr="003F1F80">
        <w:rPr>
          <w:rFonts w:cstheme="minorHAnsi"/>
          <w:sz w:val="22"/>
          <w:szCs w:val="22"/>
        </w:rPr>
        <w:t>, prof. uczelni.</w:t>
      </w:r>
    </w:p>
    <w:p w14:paraId="4EC1E400" w14:textId="77777777" w:rsidR="003F1F80" w:rsidRPr="003F1F80" w:rsidRDefault="003F1F80" w:rsidP="003F1F80">
      <w:pPr>
        <w:pStyle w:val="Akapitzlist"/>
        <w:rPr>
          <w:rFonts w:cstheme="minorHAnsi"/>
          <w:sz w:val="22"/>
          <w:szCs w:val="22"/>
        </w:rPr>
      </w:pPr>
    </w:p>
    <w:p w14:paraId="104D0EAF" w14:textId="77777777" w:rsidR="00B665A4" w:rsidRPr="003F1F8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7391AB9" w14:textId="77777777" w:rsidR="00B665A4" w:rsidRPr="003F1F8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2F7640AE" w14:textId="77777777" w:rsidR="00B665A4" w:rsidRPr="003F1F8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669C32AB" w14:textId="77777777" w:rsidR="0015129F" w:rsidRPr="003F1F80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3F1F80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58C7" w14:textId="77777777" w:rsidR="00CA60E7" w:rsidRDefault="00CA60E7" w:rsidP="00A11C40">
      <w:r>
        <w:separator/>
      </w:r>
    </w:p>
  </w:endnote>
  <w:endnote w:type="continuationSeparator" w:id="0">
    <w:p w14:paraId="2554FA4B" w14:textId="77777777" w:rsidR="00CA60E7" w:rsidRDefault="00CA60E7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4590" w14:textId="77777777" w:rsidR="00BA3DF8" w:rsidRDefault="00CA60E7">
    <w:pPr>
      <w:pStyle w:val="Stopka"/>
    </w:pPr>
  </w:p>
  <w:p w14:paraId="5C936467" w14:textId="77777777" w:rsidR="00BA3DF8" w:rsidRDefault="00CA6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77CE" w14:textId="77777777" w:rsidR="00BA3DF8" w:rsidRDefault="00CA60E7">
    <w:pPr>
      <w:pStyle w:val="Stopka"/>
    </w:pPr>
  </w:p>
  <w:p w14:paraId="40300283" w14:textId="77777777" w:rsidR="00BA3DF8" w:rsidRDefault="00CA6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F0ED" w14:textId="77777777" w:rsidR="00CA60E7" w:rsidRDefault="00CA60E7" w:rsidP="00A11C40">
      <w:r>
        <w:separator/>
      </w:r>
    </w:p>
  </w:footnote>
  <w:footnote w:type="continuationSeparator" w:id="0">
    <w:p w14:paraId="0254474C" w14:textId="77777777" w:rsidR="00CA60E7" w:rsidRDefault="00CA60E7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1006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5F9804" wp14:editId="7A57BD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8287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22F29" wp14:editId="55D8057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0F"/>
    <w:multiLevelType w:val="hybridMultilevel"/>
    <w:tmpl w:val="E98C1DE8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F4187"/>
    <w:multiLevelType w:val="hybridMultilevel"/>
    <w:tmpl w:val="490A8D60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087"/>
    <w:multiLevelType w:val="hybridMultilevel"/>
    <w:tmpl w:val="C7709620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1201"/>
    <w:multiLevelType w:val="hybridMultilevel"/>
    <w:tmpl w:val="DB143B06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56E6"/>
    <w:multiLevelType w:val="hybridMultilevel"/>
    <w:tmpl w:val="46E41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6AC3"/>
    <w:multiLevelType w:val="hybridMultilevel"/>
    <w:tmpl w:val="20E66C46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90008"/>
    <w:multiLevelType w:val="hybridMultilevel"/>
    <w:tmpl w:val="7A06BFE8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C0"/>
    <w:rsid w:val="00004370"/>
    <w:rsid w:val="00006678"/>
    <w:rsid w:val="00011F08"/>
    <w:rsid w:val="00015F31"/>
    <w:rsid w:val="000373BF"/>
    <w:rsid w:val="000613D8"/>
    <w:rsid w:val="0009467B"/>
    <w:rsid w:val="000A30C7"/>
    <w:rsid w:val="00122343"/>
    <w:rsid w:val="0014290C"/>
    <w:rsid w:val="00142EC0"/>
    <w:rsid w:val="0015129F"/>
    <w:rsid w:val="00162C34"/>
    <w:rsid w:val="00193517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565C0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3F1F80"/>
    <w:rsid w:val="004245F3"/>
    <w:rsid w:val="00461295"/>
    <w:rsid w:val="004627B0"/>
    <w:rsid w:val="00473CA3"/>
    <w:rsid w:val="004B17E3"/>
    <w:rsid w:val="004B4136"/>
    <w:rsid w:val="004B4B41"/>
    <w:rsid w:val="004C4DDA"/>
    <w:rsid w:val="00504932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01A3D"/>
    <w:rsid w:val="007276EE"/>
    <w:rsid w:val="0073046F"/>
    <w:rsid w:val="00734311"/>
    <w:rsid w:val="0073566C"/>
    <w:rsid w:val="007643DC"/>
    <w:rsid w:val="00787A69"/>
    <w:rsid w:val="007B5BA9"/>
    <w:rsid w:val="007C7626"/>
    <w:rsid w:val="007E3455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44030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A4B42"/>
    <w:rsid w:val="00CA60E7"/>
    <w:rsid w:val="00CB0F6D"/>
    <w:rsid w:val="00CB5F17"/>
    <w:rsid w:val="00CE1FF2"/>
    <w:rsid w:val="00D04A94"/>
    <w:rsid w:val="00D15002"/>
    <w:rsid w:val="00D2605E"/>
    <w:rsid w:val="00D359B7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B232B"/>
    <w:rsid w:val="00ED1283"/>
    <w:rsid w:val="00ED72CF"/>
    <w:rsid w:val="00EF1688"/>
    <w:rsid w:val="00EF4544"/>
    <w:rsid w:val="00EF5A89"/>
    <w:rsid w:val="00F60E8C"/>
    <w:rsid w:val="00F7066F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A6F6B"/>
  <w15:docId w15:val="{8511C502-E3FC-4348-9C28-6161856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345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7E345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359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7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2025-10-16T10:12:00Z</cp:lastPrinted>
  <dcterms:created xsi:type="dcterms:W3CDTF">2025-10-16T09:12:00Z</dcterms:created>
  <dcterms:modified xsi:type="dcterms:W3CDTF">2025-10-16T10:19:00Z</dcterms:modified>
</cp:coreProperties>
</file>