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63EC" w14:textId="77777777" w:rsidR="004948E0" w:rsidRPr="001B464F" w:rsidRDefault="004948E0" w:rsidP="004948E0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1B464F">
        <w:rPr>
          <w:rFonts w:ascii="Calibri" w:hAnsi="Calibri" w:cs="Calibri"/>
          <w:b/>
          <w:bCs/>
          <w:color w:val="FF0000"/>
          <w:sz w:val="22"/>
          <w:szCs w:val="22"/>
        </w:rPr>
        <w:t xml:space="preserve">AKTUALIZACJA Z DNIA 3.06.2025 r. </w:t>
      </w:r>
    </w:p>
    <w:p w14:paraId="4F20529D" w14:textId="77777777" w:rsidR="004948E0" w:rsidRDefault="004948E0" w:rsidP="004948E0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ZARZĄDZENIE DZIEKANA nr 27/DZ/2024-2028</w:t>
      </w:r>
    </w:p>
    <w:p w14:paraId="260E30DF" w14:textId="77777777" w:rsidR="004948E0" w:rsidRDefault="004948E0" w:rsidP="004948E0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 dnia 11 grudnia 2024 r.</w:t>
      </w:r>
    </w:p>
    <w:p w14:paraId="09759AB4" w14:textId="77777777" w:rsidR="004948E0" w:rsidRDefault="004948E0" w:rsidP="004948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BCAE00" w14:textId="77777777" w:rsidR="004948E0" w:rsidRPr="00D64E1F" w:rsidRDefault="004948E0" w:rsidP="004948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6C2233" w14:textId="77777777" w:rsidR="004948E0" w:rsidRDefault="004948E0" w:rsidP="004948E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 dniem 3 czerwca 2025 roku aktualizuję Zarządzenie Dziekana dotyczące składów komisji egzaminu dyplomowego.</w:t>
      </w:r>
    </w:p>
    <w:p w14:paraId="4368BD18" w14:textId="77777777" w:rsidR="004948E0" w:rsidRDefault="004948E0" w:rsidP="004948E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42B0EE6" w14:textId="77777777" w:rsidR="004948E0" w:rsidRDefault="004948E0" w:rsidP="004948E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Na podstawie § 37 ust. 1  Regulaminu Studiów Politechniki Wrocławskiej powołuję w roku akademickim 2024/2025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składy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komisji egzaminu dyplomowego dla studentów I </w:t>
      </w: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II stopnia:</w:t>
      </w:r>
    </w:p>
    <w:p w14:paraId="22E7447B" w14:textId="77777777" w:rsidR="004948E0" w:rsidRDefault="004948E0" w:rsidP="004948E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-Siatka"/>
        <w:tblW w:w="8217" w:type="dxa"/>
        <w:tblInd w:w="0" w:type="dxa"/>
        <w:tblLook w:val="04A0" w:firstRow="1" w:lastRow="0" w:firstColumn="1" w:lastColumn="0" w:noHBand="0" w:noVBand="1"/>
      </w:tblPr>
      <w:tblGrid>
        <w:gridCol w:w="562"/>
        <w:gridCol w:w="2835"/>
        <w:gridCol w:w="2552"/>
        <w:gridCol w:w="2268"/>
      </w:tblGrid>
      <w:tr w:rsidR="004948E0" w14:paraId="3F0ACED9" w14:textId="77777777" w:rsidTr="00A266A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ADBA2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t>Nr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88B1F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t>Przewodniczący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E2A15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t>Sekretarz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1515A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t>Członek</w:t>
            </w:r>
          </w:p>
        </w:tc>
      </w:tr>
      <w:tr w:rsidR="004948E0" w14:paraId="065B0DB7" w14:textId="77777777" w:rsidTr="00A266A7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E3CEA" w14:textId="77777777" w:rsidR="004948E0" w:rsidRPr="0056418E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3ADEE" w14:textId="77777777" w:rsidR="004948E0" w:rsidRPr="0056418E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Prof. dr hab. inż. Agnieszka Bieńkowska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463E6" w14:textId="77777777" w:rsidR="004948E0" w:rsidRPr="0056418E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56418E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Dr Joanna Zimmer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91943" w14:textId="77777777" w:rsidR="004948E0" w:rsidRPr="0056418E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Bartosz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Uniejewski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</w:t>
            </w:r>
          </w:p>
        </w:tc>
      </w:tr>
      <w:tr w:rsidR="004948E0" w14:paraId="66B92304" w14:textId="77777777" w:rsidTr="00A266A7">
        <w:trPr>
          <w:trHeight w:val="4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9DEF3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AF654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Anna Borkowska, prof. uczelni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8DDA4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Mgr Anna Kaczmarek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BB05A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Robert Kapłon    </w:t>
            </w:r>
          </w:p>
        </w:tc>
      </w:tr>
      <w:tr w:rsidR="004948E0" w14:paraId="3374FC2F" w14:textId="77777777" w:rsidTr="00A266A7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144BD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70344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Dr hab. Aldona Dereń, prof. uczelni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5242B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Anna Dobrowolska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93EA5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Michał Kowalski </w:t>
            </w:r>
          </w:p>
        </w:tc>
      </w:tr>
      <w:tr w:rsidR="004948E0" w:rsidRPr="003E4D70" w14:paraId="17DA771F" w14:textId="77777777" w:rsidTr="00A266A7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B726A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11018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Prof. dr hab. inż. Dorota Kuchta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33C6A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Weronika Nitka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18439" w14:textId="77777777" w:rsidR="004948E0" w:rsidRPr="003E4D7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Monika Małek-Orłowska </w:t>
            </w:r>
          </w:p>
        </w:tc>
      </w:tr>
      <w:tr w:rsidR="004948E0" w14:paraId="69A96071" w14:textId="77777777" w:rsidTr="00A266A7">
        <w:trPr>
          <w:trHeight w:val="5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88FC4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03230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hab. inż. Liliana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Hawrysz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, prof. uczelni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22911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Mgr inż. Bartosz Stec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E2B8B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Alicja Balcerak    </w:t>
            </w:r>
          </w:p>
        </w:tc>
      </w:tr>
      <w:tr w:rsidR="004948E0" w14:paraId="15762082" w14:textId="77777777" w:rsidTr="00A266A7">
        <w:trPr>
          <w:trHeight w:val="4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5AD17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DFD43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Prof. dr hab. inż. Adam Kasperski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9A5C5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Anna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Zabłocka-Kluczka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9336A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Ievgeniia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Golysheva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 </w:t>
            </w:r>
          </w:p>
        </w:tc>
      </w:tr>
      <w:tr w:rsidR="004948E0" w14:paraId="730C22E7" w14:textId="77777777" w:rsidTr="00A266A7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DB23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8CB99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hab. inż. Agata Klaus-Rosińska, prof. uczelni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7660D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Joanna Kott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2E6C7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Sebastian Tomczak   </w:t>
            </w:r>
          </w:p>
        </w:tc>
      </w:tr>
      <w:tr w:rsidR="004948E0" w14:paraId="53A5B97C" w14:textId="77777777" w:rsidTr="00A266A7">
        <w:trPr>
          <w:trHeight w:val="4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3E41E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31177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hab. inż. Anna Kowalska-Pyzalska, prof. uczelni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1CF69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Katarzyna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Zahorodna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EA610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OIga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Voropai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              </w:t>
            </w:r>
          </w:p>
        </w:tc>
      </w:tr>
      <w:tr w:rsidR="004948E0" w14:paraId="01D7A0E2" w14:textId="77777777" w:rsidTr="00A266A7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9A5B0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60A09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D</w:t>
            </w:r>
            <w:r w:rsidRPr="00C9343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r hab. 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Katarzyna Maciejowska, prof. uczelni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BBE7A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D</w:t>
            </w:r>
            <w:r w:rsidRPr="00C9343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r inż. Magdalena Gądek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74BE6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Grzegorz Klimek </w:t>
            </w:r>
          </w:p>
        </w:tc>
      </w:tr>
      <w:tr w:rsidR="004948E0" w14:paraId="1FEF4A5D" w14:textId="77777777" w:rsidTr="00A266A7">
        <w:trPr>
          <w:trHeight w:val="5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3A7E9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D7D1F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Mariusz Mazurkiewicz, prof. uczelni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5F92F" w14:textId="77777777" w:rsidR="004948E0" w:rsidRPr="003E4D7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3E4D7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Anna Kamińska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561A1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Piotr Kubiński            </w:t>
            </w:r>
          </w:p>
        </w:tc>
      </w:tr>
      <w:tr w:rsidR="004948E0" w14:paraId="5F024001" w14:textId="77777777" w:rsidTr="00A266A7">
        <w:trPr>
          <w:trHeight w:val="4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48257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9120E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hab. inż. Rafał Michalski, prof. uczelni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683BF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Rafał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Miśko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8F5FF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Mirosława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Krzyścin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          </w:t>
            </w:r>
          </w:p>
        </w:tc>
      </w:tr>
      <w:tr w:rsidR="004948E0" w14:paraId="2EA4DBC8" w14:textId="77777777" w:rsidTr="00A266A7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E56AE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035C3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Prof. dr hab. inż. Zbigniew Michna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B710C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Katarzyna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Walecka-Jankowska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CD92F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</w:t>
            </w:r>
            <w:r w:rsidRPr="00BF397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A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g</w:t>
            </w:r>
            <w:r w:rsidRPr="00BF397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nieszka Dziob-Zadworna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      </w:t>
            </w:r>
          </w:p>
        </w:tc>
      </w:tr>
      <w:tr w:rsidR="004948E0" w14:paraId="269EE3B8" w14:textId="77777777" w:rsidTr="00A266A7">
        <w:trPr>
          <w:trHeight w:val="5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05D4E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81E0E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hab. inż. Bożena Mielczarek, prof. uczelni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5B2B6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Anna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Sałamacha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5CFBA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Łukasz </w:t>
            </w:r>
            <w:r w:rsidRPr="00FF7E6F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Mścisławski </w:t>
            </w:r>
          </w:p>
        </w:tc>
      </w:tr>
      <w:tr w:rsidR="004948E0" w14:paraId="5E219D10" w14:textId="77777777" w:rsidTr="00A266A7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D8D2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4B4FF" w14:textId="2E373C1B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</w:t>
            </w:r>
            <w:r w:rsidR="001B464F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Krzysztof </w:t>
            </w:r>
            <w:proofErr w:type="spellStart"/>
            <w:r w:rsidR="001B464F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Zymonik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, prof. uczelni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08A22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Anna Lamek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FF89E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Adam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Dzidowski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</w:t>
            </w:r>
          </w:p>
        </w:tc>
      </w:tr>
      <w:tr w:rsidR="004948E0" w14:paraId="384D9831" w14:textId="77777777" w:rsidTr="00A266A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35C95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39DF1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hab. inż. Małgorzata Rutkowska, prof. uczelni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EE9EA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3E4D7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Dr Marta Nowakowska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074CB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Przemysław Zaleski   </w:t>
            </w:r>
          </w:p>
        </w:tc>
      </w:tr>
      <w:tr w:rsidR="004948E0" w14:paraId="1F9C440D" w14:textId="77777777" w:rsidTr="00A266A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460CD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25982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hab. inż. Radosław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Ryńca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, prof. uczelni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0C38A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Małgorzata Fiałkowska-Filipek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A73E0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Ewa Prałat           </w:t>
            </w:r>
          </w:p>
        </w:tc>
      </w:tr>
      <w:tr w:rsidR="004948E0" w14:paraId="3D4B09A8" w14:textId="77777777" w:rsidTr="00A266A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B5ADF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A070A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Leopold Szczurowski, prof. uczelni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CBEF0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Anna Skowrońska-Szmer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5A86B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Jolanta Babiak       </w:t>
            </w:r>
          </w:p>
        </w:tc>
      </w:tr>
      <w:tr w:rsidR="004948E0" w14:paraId="2E355028" w14:textId="77777777" w:rsidTr="00A266A7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E4462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2089D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Wiesław Dobrowolski, prof. uczelni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164E6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Jolanta Maj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8B1AF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Marcin Kuliński      </w:t>
            </w:r>
          </w:p>
        </w:tc>
      </w:tr>
      <w:tr w:rsidR="004948E0" w14:paraId="6AF15870" w14:textId="77777777" w:rsidTr="00A266A7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0D03E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1BFD4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hab. inż. Magdalena Węglarz, prof. uczelni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8F1AC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Arkadiusz Górski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C1C2A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Adam Wasilewski </w:t>
            </w:r>
          </w:p>
        </w:tc>
      </w:tr>
      <w:tr w:rsidR="004948E0" w14:paraId="457601FB" w14:textId="77777777" w:rsidTr="00A266A7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AB114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837CA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hab. inż. Robert Kamiński, prof. uczelni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10CF6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Alicja Krawczyńska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B0546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Bartosz Misiurek          </w:t>
            </w:r>
          </w:p>
        </w:tc>
      </w:tr>
      <w:tr w:rsidR="004948E0" w14:paraId="51185BB1" w14:textId="77777777" w:rsidTr="00A266A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6D2D3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2BDEB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D</w:t>
            </w:r>
            <w:r w:rsidRPr="00186FB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r hab.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Beata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Bajcar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, prof. uczelni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CD555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Jagoda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Mrzygłocka-Chojnacka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10C79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Kamila Ludwikowska </w:t>
            </w:r>
          </w:p>
        </w:tc>
      </w:tr>
      <w:tr w:rsidR="004948E0" w14:paraId="7ECCA3FF" w14:textId="77777777" w:rsidTr="00A266A7">
        <w:trPr>
          <w:trHeight w:val="376"/>
        </w:trPr>
        <w:tc>
          <w:tcPr>
            <w:tcW w:w="562" w:type="dxa"/>
            <w:noWrap/>
            <w:hideMark/>
          </w:tcPr>
          <w:p w14:paraId="2E82780F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22</w:t>
            </w:r>
          </w:p>
        </w:tc>
        <w:tc>
          <w:tcPr>
            <w:tcW w:w="2835" w:type="dxa"/>
            <w:noWrap/>
            <w:hideMark/>
          </w:tcPr>
          <w:p w14:paraId="5E449A5C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hab. inż. Katarzyna Jach, prof. uczelni     </w:t>
            </w:r>
          </w:p>
        </w:tc>
        <w:tc>
          <w:tcPr>
            <w:tcW w:w="2552" w:type="dxa"/>
            <w:noWrap/>
            <w:hideMark/>
          </w:tcPr>
          <w:p w14:paraId="08E29D22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Małgorzata Pol           </w:t>
            </w:r>
          </w:p>
        </w:tc>
        <w:tc>
          <w:tcPr>
            <w:tcW w:w="2268" w:type="dxa"/>
            <w:noWrap/>
            <w:hideMark/>
          </w:tcPr>
          <w:p w14:paraId="78B2CF6E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Kamila Ludwikowska </w:t>
            </w:r>
          </w:p>
        </w:tc>
      </w:tr>
      <w:tr w:rsidR="004948E0" w14:paraId="371204C6" w14:textId="77777777" w:rsidTr="00A266A7">
        <w:trPr>
          <w:trHeight w:val="410"/>
        </w:trPr>
        <w:tc>
          <w:tcPr>
            <w:tcW w:w="562" w:type="dxa"/>
            <w:noWrap/>
            <w:hideMark/>
          </w:tcPr>
          <w:p w14:paraId="0BBC635A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23</w:t>
            </w:r>
          </w:p>
        </w:tc>
        <w:tc>
          <w:tcPr>
            <w:tcW w:w="2835" w:type="dxa"/>
            <w:noWrap/>
            <w:hideMark/>
          </w:tcPr>
          <w:p w14:paraId="553C34F5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hab. Sylwia Przytuła, prof. uczelni     </w:t>
            </w:r>
          </w:p>
        </w:tc>
        <w:tc>
          <w:tcPr>
            <w:tcW w:w="2552" w:type="dxa"/>
            <w:noWrap/>
            <w:hideMark/>
          </w:tcPr>
          <w:p w14:paraId="01C87CDD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Maria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Hajłasz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         </w:t>
            </w:r>
          </w:p>
        </w:tc>
        <w:tc>
          <w:tcPr>
            <w:tcW w:w="2268" w:type="dxa"/>
            <w:noWrap/>
            <w:hideMark/>
          </w:tcPr>
          <w:p w14:paraId="036AE64F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Anna </w:t>
            </w:r>
            <w:r w:rsidRPr="00AB501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Jasińska-</w:t>
            </w:r>
            <w:proofErr w:type="spellStart"/>
            <w:r w:rsidRPr="00AB501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Biliczak</w:t>
            </w:r>
            <w:proofErr w:type="spellEnd"/>
            <w:r w:rsidRPr="00AB501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</w:t>
            </w:r>
          </w:p>
        </w:tc>
      </w:tr>
      <w:tr w:rsidR="004948E0" w14:paraId="5FCF3F41" w14:textId="77777777" w:rsidTr="00A266A7">
        <w:trPr>
          <w:trHeight w:val="415"/>
        </w:trPr>
        <w:tc>
          <w:tcPr>
            <w:tcW w:w="562" w:type="dxa"/>
            <w:noWrap/>
            <w:hideMark/>
          </w:tcPr>
          <w:p w14:paraId="494DE082" w14:textId="77777777" w:rsidR="004948E0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24</w:t>
            </w:r>
          </w:p>
        </w:tc>
        <w:tc>
          <w:tcPr>
            <w:tcW w:w="2835" w:type="dxa"/>
            <w:noWrap/>
            <w:hideMark/>
          </w:tcPr>
          <w:p w14:paraId="4BAABBCF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hab. inż. Agnieszka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Parkitna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, prof. uczelni    </w:t>
            </w:r>
          </w:p>
        </w:tc>
        <w:tc>
          <w:tcPr>
            <w:tcW w:w="2552" w:type="dxa"/>
            <w:noWrap/>
            <w:hideMark/>
          </w:tcPr>
          <w:p w14:paraId="6FF3D335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Mgr inż. Tomasz Serafin        </w:t>
            </w:r>
          </w:p>
        </w:tc>
        <w:tc>
          <w:tcPr>
            <w:tcW w:w="2268" w:type="dxa"/>
            <w:noWrap/>
            <w:hideMark/>
          </w:tcPr>
          <w:p w14:paraId="77FA7E61" w14:textId="77777777" w:rsidR="004948E0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Dr inż. Joanna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Iwko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         </w:t>
            </w:r>
          </w:p>
        </w:tc>
      </w:tr>
      <w:tr w:rsidR="004948E0" w:rsidRPr="00B02001" w14:paraId="6EC5E031" w14:textId="77777777" w:rsidTr="00A266A7">
        <w:trPr>
          <w:trHeight w:val="415"/>
        </w:trPr>
        <w:tc>
          <w:tcPr>
            <w:tcW w:w="562" w:type="dxa"/>
            <w:noWrap/>
          </w:tcPr>
          <w:p w14:paraId="2CBA8FBC" w14:textId="77777777" w:rsidR="004948E0" w:rsidRPr="00B02001" w:rsidRDefault="004948E0" w:rsidP="00A266A7">
            <w:pPr>
              <w:pStyle w:val="NormalnyWeb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020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35" w:type="dxa"/>
            <w:noWrap/>
          </w:tcPr>
          <w:p w14:paraId="0C28E116" w14:textId="77777777" w:rsidR="004948E0" w:rsidRPr="00B02001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</w:t>
            </w:r>
            <w:r w:rsidRPr="00B02001">
              <w:rPr>
                <w:rFonts w:asciiTheme="minorHAnsi" w:hAnsiTheme="minorHAnsi" w:cstheme="minorHAnsi"/>
                <w:sz w:val="18"/>
                <w:szCs w:val="18"/>
              </w:rPr>
              <w:t>r hab. inż.  Katarzyna Tworek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noWrap/>
          </w:tcPr>
          <w:p w14:paraId="174FCEE7" w14:textId="77777777" w:rsidR="004948E0" w:rsidRPr="00B02001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</w:t>
            </w:r>
            <w:r w:rsidRPr="00B02001">
              <w:rPr>
                <w:rFonts w:asciiTheme="minorHAnsi" w:hAnsiTheme="minorHAnsi" w:cstheme="minorHAnsi"/>
                <w:sz w:val="18"/>
                <w:szCs w:val="18"/>
              </w:rPr>
              <w:t xml:space="preserve"> inż. Weronika Nitka</w:t>
            </w:r>
          </w:p>
        </w:tc>
        <w:tc>
          <w:tcPr>
            <w:tcW w:w="2268" w:type="dxa"/>
            <w:noWrap/>
          </w:tcPr>
          <w:p w14:paraId="6BC13973" w14:textId="77777777" w:rsidR="004948E0" w:rsidRPr="00B02001" w:rsidRDefault="004948E0" w:rsidP="00A266A7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 Jan Schneider</w:t>
            </w:r>
          </w:p>
        </w:tc>
      </w:tr>
    </w:tbl>
    <w:p w14:paraId="3836BBE6" w14:textId="77777777" w:rsidR="004948E0" w:rsidRDefault="004948E0" w:rsidP="004948E0"/>
    <w:p w14:paraId="26D34963" w14:textId="77777777" w:rsidR="004948E0" w:rsidRDefault="004948E0" w:rsidP="004948E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B324D9" w14:textId="77777777" w:rsidR="004948E0" w:rsidRDefault="004948E0" w:rsidP="004948E0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D99500D" w14:textId="77777777" w:rsidR="004948E0" w:rsidRDefault="004948E0" w:rsidP="004948E0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3FC7C94" w14:textId="77777777" w:rsidR="00B665A4" w:rsidRDefault="00B665A4" w:rsidP="00B665A4"/>
    <w:p w14:paraId="5843FF86" w14:textId="77777777" w:rsidR="00B665A4" w:rsidRDefault="00B665A4" w:rsidP="00B665A4"/>
    <w:p w14:paraId="43AE95A4" w14:textId="77777777" w:rsidR="00B665A4" w:rsidRDefault="00B665A4" w:rsidP="00B665A4"/>
    <w:p w14:paraId="1BAF85E1" w14:textId="77777777" w:rsidR="00B665A4" w:rsidRPr="0015129F" w:rsidRDefault="00B665A4" w:rsidP="00B665A4"/>
    <w:p w14:paraId="37AFBF49" w14:textId="77777777" w:rsidR="0015129F" w:rsidRPr="00B665A4" w:rsidRDefault="0015129F" w:rsidP="00B665A4"/>
    <w:sectPr w:rsidR="0015129F" w:rsidRPr="00B665A4" w:rsidSect="00061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3790" w14:textId="77777777" w:rsidR="0034083A" w:rsidRDefault="0034083A" w:rsidP="00A11C40">
      <w:r>
        <w:separator/>
      </w:r>
    </w:p>
  </w:endnote>
  <w:endnote w:type="continuationSeparator" w:id="0">
    <w:p w14:paraId="27041454" w14:textId="77777777" w:rsidR="0034083A" w:rsidRDefault="0034083A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41DC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29F4" w14:textId="77777777" w:rsidR="00BA3DF8" w:rsidRDefault="0034083A">
    <w:pPr>
      <w:pStyle w:val="Stopka"/>
    </w:pPr>
  </w:p>
  <w:p w14:paraId="22A748F7" w14:textId="77777777" w:rsidR="00BA3DF8" w:rsidRDefault="003408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7E04" w14:textId="77777777" w:rsidR="00BA3DF8" w:rsidRDefault="0034083A">
    <w:pPr>
      <w:pStyle w:val="Stopka"/>
    </w:pPr>
  </w:p>
  <w:p w14:paraId="76782103" w14:textId="77777777" w:rsidR="00BA3DF8" w:rsidRDefault="00340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0625" w14:textId="77777777" w:rsidR="0034083A" w:rsidRDefault="0034083A" w:rsidP="00A11C40">
      <w:r>
        <w:separator/>
      </w:r>
    </w:p>
  </w:footnote>
  <w:footnote w:type="continuationSeparator" w:id="0">
    <w:p w14:paraId="0B64DB76" w14:textId="77777777" w:rsidR="0034083A" w:rsidRDefault="0034083A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3D9C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2AFB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8A3030" wp14:editId="076762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C6F6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28700D" wp14:editId="3E5F5D78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E0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B464F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083A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948E0"/>
    <w:rsid w:val="004B4136"/>
    <w:rsid w:val="004B4B41"/>
    <w:rsid w:val="004C4DDA"/>
    <w:rsid w:val="00517532"/>
    <w:rsid w:val="00525035"/>
    <w:rsid w:val="00526DBC"/>
    <w:rsid w:val="00537171"/>
    <w:rsid w:val="0056447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7A69"/>
    <w:rsid w:val="007B5BA9"/>
    <w:rsid w:val="007C7626"/>
    <w:rsid w:val="0081427E"/>
    <w:rsid w:val="00853CB1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745A1"/>
    <w:rsid w:val="00A7703E"/>
    <w:rsid w:val="00A9057F"/>
    <w:rsid w:val="00A950F4"/>
    <w:rsid w:val="00AA4A5F"/>
    <w:rsid w:val="00AF6EA2"/>
    <w:rsid w:val="00B536BF"/>
    <w:rsid w:val="00B5712D"/>
    <w:rsid w:val="00B665A4"/>
    <w:rsid w:val="00B773BF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B0F6D"/>
    <w:rsid w:val="00CB5F17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E0150"/>
  <w15:docId w15:val="{C40DD9F5-48B4-405B-9969-57D3C203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948E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4948E0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948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8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2</cp:revision>
  <cp:lastPrinted>2019-09-30T09:01:00Z</cp:lastPrinted>
  <dcterms:created xsi:type="dcterms:W3CDTF">2025-06-03T10:18:00Z</dcterms:created>
  <dcterms:modified xsi:type="dcterms:W3CDTF">2025-06-03T10:26:00Z</dcterms:modified>
</cp:coreProperties>
</file>