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2C4" w14:textId="5C4EEAAE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1136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A4E1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D64E1F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</w:p>
    <w:p w14:paraId="6E794BCE" w14:textId="42009255" w:rsidR="00393117" w:rsidRPr="00D64E1F" w:rsidRDefault="00393117" w:rsidP="003931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11366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września 2024</w:t>
      </w:r>
      <w:r w:rsidRPr="00D64E1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3E5E1F8A" w14:textId="77777777" w:rsidR="00393117" w:rsidRPr="00D64E1F" w:rsidRDefault="00393117" w:rsidP="00393117">
      <w:pPr>
        <w:rPr>
          <w:rFonts w:asciiTheme="minorHAnsi" w:hAnsiTheme="minorHAnsi" w:cstheme="minorHAnsi"/>
          <w:sz w:val="22"/>
          <w:szCs w:val="22"/>
        </w:rPr>
      </w:pPr>
    </w:p>
    <w:p w14:paraId="59D6D49C" w14:textId="55A7A2BE" w:rsidR="00113666" w:rsidRDefault="00393117" w:rsidP="001136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Z dniem </w:t>
      </w:r>
      <w:r w:rsidR="00113666">
        <w:rPr>
          <w:rFonts w:asciiTheme="minorHAnsi" w:hAnsiTheme="minorHAnsi" w:cstheme="minorHAnsi"/>
          <w:color w:val="000000"/>
          <w:sz w:val="22"/>
          <w:szCs w:val="22"/>
        </w:rPr>
        <w:t>1 października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2024</w:t>
      </w:r>
      <w:r w:rsidRPr="00C2796F">
        <w:rPr>
          <w:rFonts w:asciiTheme="minorHAnsi" w:hAnsiTheme="minorHAnsi" w:cstheme="minorHAnsi"/>
          <w:color w:val="000000"/>
          <w:sz w:val="22"/>
          <w:szCs w:val="22"/>
        </w:rPr>
        <w:t xml:space="preserve"> roku </w:t>
      </w:r>
      <w:r w:rsidR="00113666">
        <w:rPr>
          <w:rFonts w:asciiTheme="minorHAnsi" w:hAnsiTheme="minorHAnsi" w:cstheme="minorHAnsi"/>
          <w:color w:val="000000"/>
          <w:sz w:val="22"/>
          <w:szCs w:val="22"/>
        </w:rPr>
        <w:t>powołuję Komisję ds. Rekrutacji studentów na wyjazd w ramach programu Erasmus+ w następującym składzie:</w:t>
      </w:r>
    </w:p>
    <w:p w14:paraId="7CE52B2E" w14:textId="49EE6649" w:rsidR="00113666" w:rsidRDefault="00113666" w:rsidP="0011366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C53717A" w14:textId="595ACA48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inż. Anna Skowrońska-Szmer – przewodnicząca </w:t>
      </w:r>
    </w:p>
    <w:p w14:paraId="5E3EE1D0" w14:textId="5BE9E7D9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inż. Ewa Prałat</w:t>
      </w:r>
    </w:p>
    <w:p w14:paraId="1E746034" w14:textId="6C92DCF4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Rafał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Miśko</w:t>
      </w:r>
      <w:proofErr w:type="spellEnd"/>
    </w:p>
    <w:p w14:paraId="2303A5D6" w14:textId="22EB0E9A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inż. Anna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Sałamacha</w:t>
      </w:r>
      <w:proofErr w:type="spellEnd"/>
    </w:p>
    <w:p w14:paraId="58050C1C" w14:textId="7A07D07E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Teresa Marcinów</w:t>
      </w:r>
    </w:p>
    <w:p w14:paraId="765C0996" w14:textId="17D24124" w:rsidR="00113666" w:rsidRDefault="00113666" w:rsidP="00113666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proofErr w:type="spellStart"/>
      <w:r w:rsidRPr="00113666">
        <w:rPr>
          <w:rFonts w:asciiTheme="minorHAnsi" w:hAnsiTheme="minorHAnsi" w:cstheme="minorHAnsi"/>
          <w:color w:val="000000"/>
          <w:sz w:val="22"/>
          <w:szCs w:val="22"/>
          <w:lang w:val="en-US"/>
        </w:rPr>
        <w:t>dr</w:t>
      </w:r>
      <w:proofErr w:type="spellEnd"/>
      <w:r w:rsidRPr="00113666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J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an Schneider. </w:t>
      </w:r>
    </w:p>
    <w:p w14:paraId="7819CAD5" w14:textId="1ED8CAB7" w:rsidR="00113666" w:rsidRDefault="00113666" w:rsidP="00113666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7DE58E8A" w14:textId="221E3154" w:rsidR="00113666" w:rsidRPr="00113666" w:rsidRDefault="00113666" w:rsidP="00113666">
      <w:pPr>
        <w:pStyle w:val="NormalnyWeb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3666">
        <w:rPr>
          <w:rFonts w:asciiTheme="minorHAnsi" w:hAnsiTheme="minorHAnsi" w:cstheme="minorHAnsi"/>
          <w:color w:val="000000"/>
          <w:sz w:val="22"/>
          <w:szCs w:val="22"/>
        </w:rPr>
        <w:t>Komisja jest powołana do 30.09.2028 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oku. </w:t>
      </w:r>
    </w:p>
    <w:p w14:paraId="0A9D4D3A" w14:textId="4FA868DC" w:rsidR="00314835" w:rsidRPr="00822046" w:rsidRDefault="00314835" w:rsidP="00393117">
      <w:pPr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14835" w:rsidRPr="00822046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D456" w14:textId="77777777" w:rsidR="000402BC" w:rsidRDefault="000402BC" w:rsidP="00A11C40">
      <w:r>
        <w:separator/>
      </w:r>
    </w:p>
  </w:endnote>
  <w:endnote w:type="continuationSeparator" w:id="0">
    <w:p w14:paraId="3371650F" w14:textId="77777777" w:rsidR="000402BC" w:rsidRDefault="000402BC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1042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FC27" w14:textId="77777777" w:rsidR="00BA3DF8" w:rsidRDefault="00905E1B">
    <w:pPr>
      <w:pStyle w:val="Stopka"/>
    </w:pPr>
  </w:p>
  <w:p w14:paraId="70AE45A6" w14:textId="77777777" w:rsidR="00BA3DF8" w:rsidRDefault="00905E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8BF8" w14:textId="77777777" w:rsidR="00BA3DF8" w:rsidRDefault="00905E1B">
    <w:pPr>
      <w:pStyle w:val="Stopka"/>
    </w:pPr>
  </w:p>
  <w:p w14:paraId="244F7D51" w14:textId="77777777" w:rsidR="00BA3DF8" w:rsidRDefault="00905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FA2B" w14:textId="77777777" w:rsidR="000402BC" w:rsidRDefault="000402BC" w:rsidP="00A11C40">
      <w:r>
        <w:separator/>
      </w:r>
    </w:p>
  </w:footnote>
  <w:footnote w:type="continuationSeparator" w:id="0">
    <w:p w14:paraId="6C90E23D" w14:textId="77777777" w:rsidR="000402BC" w:rsidRDefault="000402BC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6984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336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7030F" wp14:editId="0F2D44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E74B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C1648" wp14:editId="3D0FB6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15"/>
    <w:multiLevelType w:val="hybridMultilevel"/>
    <w:tmpl w:val="67CA1A66"/>
    <w:lvl w:ilvl="0" w:tplc="0C8E11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1F49"/>
    <w:multiLevelType w:val="multilevel"/>
    <w:tmpl w:val="BF5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33D0D"/>
    <w:multiLevelType w:val="hybridMultilevel"/>
    <w:tmpl w:val="C5D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23F73"/>
    <w:multiLevelType w:val="hybridMultilevel"/>
    <w:tmpl w:val="D2D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B1E"/>
    <w:multiLevelType w:val="multilevel"/>
    <w:tmpl w:val="74CE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80CC7"/>
    <w:multiLevelType w:val="multilevel"/>
    <w:tmpl w:val="9F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197975"/>
    <w:multiLevelType w:val="multilevel"/>
    <w:tmpl w:val="BA6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B9105D"/>
    <w:multiLevelType w:val="multilevel"/>
    <w:tmpl w:val="F12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4C0F"/>
    <w:rsid w:val="00006678"/>
    <w:rsid w:val="00011F08"/>
    <w:rsid w:val="000373BF"/>
    <w:rsid w:val="000402BC"/>
    <w:rsid w:val="00095096"/>
    <w:rsid w:val="000A30C7"/>
    <w:rsid w:val="000C3CB5"/>
    <w:rsid w:val="00113666"/>
    <w:rsid w:val="0011698E"/>
    <w:rsid w:val="00122343"/>
    <w:rsid w:val="0014290C"/>
    <w:rsid w:val="00142EC0"/>
    <w:rsid w:val="0015129F"/>
    <w:rsid w:val="00162C34"/>
    <w:rsid w:val="001974D9"/>
    <w:rsid w:val="001A74C3"/>
    <w:rsid w:val="001B3ECC"/>
    <w:rsid w:val="001D731F"/>
    <w:rsid w:val="00200C8B"/>
    <w:rsid w:val="00210876"/>
    <w:rsid w:val="00223993"/>
    <w:rsid w:val="00233490"/>
    <w:rsid w:val="00236467"/>
    <w:rsid w:val="00241DC5"/>
    <w:rsid w:val="002514E5"/>
    <w:rsid w:val="002665D9"/>
    <w:rsid w:val="002700CF"/>
    <w:rsid w:val="00272830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14835"/>
    <w:rsid w:val="0032404E"/>
    <w:rsid w:val="003464A4"/>
    <w:rsid w:val="003658DF"/>
    <w:rsid w:val="00365DE5"/>
    <w:rsid w:val="00365EC2"/>
    <w:rsid w:val="00366D9F"/>
    <w:rsid w:val="00374D8F"/>
    <w:rsid w:val="0038109B"/>
    <w:rsid w:val="00381246"/>
    <w:rsid w:val="00387A68"/>
    <w:rsid w:val="00393117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1AE5"/>
    <w:rsid w:val="00537171"/>
    <w:rsid w:val="0056447D"/>
    <w:rsid w:val="0056496D"/>
    <w:rsid w:val="00583261"/>
    <w:rsid w:val="005C70C3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7A69"/>
    <w:rsid w:val="007B5BA9"/>
    <w:rsid w:val="007C7626"/>
    <w:rsid w:val="007E685D"/>
    <w:rsid w:val="0081427E"/>
    <w:rsid w:val="00822046"/>
    <w:rsid w:val="00853CB1"/>
    <w:rsid w:val="00862A29"/>
    <w:rsid w:val="00882A2C"/>
    <w:rsid w:val="008F4DE6"/>
    <w:rsid w:val="009049F5"/>
    <w:rsid w:val="00920A44"/>
    <w:rsid w:val="00926AD1"/>
    <w:rsid w:val="00964440"/>
    <w:rsid w:val="0096572F"/>
    <w:rsid w:val="00972F58"/>
    <w:rsid w:val="00986627"/>
    <w:rsid w:val="009B233B"/>
    <w:rsid w:val="009B2903"/>
    <w:rsid w:val="009B404D"/>
    <w:rsid w:val="009B5D47"/>
    <w:rsid w:val="009C210E"/>
    <w:rsid w:val="009C45D1"/>
    <w:rsid w:val="009D587D"/>
    <w:rsid w:val="00A05CF5"/>
    <w:rsid w:val="00A11C40"/>
    <w:rsid w:val="00A31C53"/>
    <w:rsid w:val="00A402BD"/>
    <w:rsid w:val="00A62AFB"/>
    <w:rsid w:val="00A7703E"/>
    <w:rsid w:val="00A9057F"/>
    <w:rsid w:val="00A950F4"/>
    <w:rsid w:val="00AA4A5F"/>
    <w:rsid w:val="00AF6EA2"/>
    <w:rsid w:val="00B536BF"/>
    <w:rsid w:val="00B5712D"/>
    <w:rsid w:val="00B773BF"/>
    <w:rsid w:val="00BB5A38"/>
    <w:rsid w:val="00BC21E9"/>
    <w:rsid w:val="00BE2973"/>
    <w:rsid w:val="00BE35BE"/>
    <w:rsid w:val="00BE582B"/>
    <w:rsid w:val="00C44265"/>
    <w:rsid w:val="00C4682B"/>
    <w:rsid w:val="00C73527"/>
    <w:rsid w:val="00C92EBD"/>
    <w:rsid w:val="00C967E0"/>
    <w:rsid w:val="00CA08BF"/>
    <w:rsid w:val="00CA4E1B"/>
    <w:rsid w:val="00CB0F6D"/>
    <w:rsid w:val="00CB5F17"/>
    <w:rsid w:val="00CE1FF2"/>
    <w:rsid w:val="00CE2152"/>
    <w:rsid w:val="00D04A94"/>
    <w:rsid w:val="00D15002"/>
    <w:rsid w:val="00D2605E"/>
    <w:rsid w:val="00D373BA"/>
    <w:rsid w:val="00D61984"/>
    <w:rsid w:val="00DA5834"/>
    <w:rsid w:val="00DA6D24"/>
    <w:rsid w:val="00DA78FB"/>
    <w:rsid w:val="00DF3F73"/>
    <w:rsid w:val="00E05656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46B36"/>
    <w:rsid w:val="00F60E8C"/>
    <w:rsid w:val="00F61096"/>
    <w:rsid w:val="00F9112C"/>
    <w:rsid w:val="00FA33C7"/>
    <w:rsid w:val="00FE1D4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6571E6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A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AE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53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61096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F61096"/>
  </w:style>
  <w:style w:type="paragraph" w:styleId="Akapitzlist">
    <w:name w:val="List Paragraph"/>
    <w:basedOn w:val="Normalny"/>
    <w:uiPriority w:val="34"/>
    <w:qFormat/>
    <w:rsid w:val="003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31B2-E005-4D37-A81C-273EFAF6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7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Dembkowska Dorota</dc:creator>
  <cp:lastModifiedBy>Dorota Dembkowska</cp:lastModifiedBy>
  <cp:revision>3</cp:revision>
  <cp:lastPrinted>2024-09-30T10:18:00Z</cp:lastPrinted>
  <dcterms:created xsi:type="dcterms:W3CDTF">2024-09-30T10:11:00Z</dcterms:created>
  <dcterms:modified xsi:type="dcterms:W3CDTF">2024-09-30T10:21:00Z</dcterms:modified>
</cp:coreProperties>
</file>