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692C4" w14:textId="77777777" w:rsidR="00393117" w:rsidRPr="00D64E1F" w:rsidRDefault="00393117" w:rsidP="003931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11</w:t>
      </w: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</w:t>
      </w:r>
      <w:r w:rsidRPr="00D64E1F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64E1F">
        <w:rPr>
          <w:rFonts w:asciiTheme="minorHAnsi" w:hAnsiTheme="minorHAnsi" w:cstheme="minorHAnsi"/>
          <w:b/>
          <w:bCs/>
          <w:sz w:val="22"/>
          <w:szCs w:val="22"/>
        </w:rPr>
        <w:t>-202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6E794BCE" w14:textId="24874A1B" w:rsidR="00393117" w:rsidRPr="00D64E1F" w:rsidRDefault="00393117" w:rsidP="003931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BE58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września 2024</w:t>
      </w: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3E5E1F8A" w14:textId="77777777" w:rsidR="00393117" w:rsidRPr="00D64E1F" w:rsidRDefault="00393117" w:rsidP="00393117">
      <w:pPr>
        <w:rPr>
          <w:rFonts w:asciiTheme="minorHAnsi" w:hAnsiTheme="minorHAnsi" w:cstheme="minorHAnsi"/>
          <w:sz w:val="22"/>
          <w:szCs w:val="22"/>
        </w:rPr>
      </w:pPr>
    </w:p>
    <w:p w14:paraId="3BECB4CB" w14:textId="77777777" w:rsidR="00393117" w:rsidRPr="00C2796F" w:rsidRDefault="00393117" w:rsidP="003931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>
        <w:rPr>
          <w:rFonts w:asciiTheme="minorHAnsi" w:hAnsiTheme="minorHAnsi" w:cstheme="minorHAnsi"/>
          <w:color w:val="000000"/>
          <w:sz w:val="22"/>
          <w:szCs w:val="22"/>
        </w:rPr>
        <w:t>26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września 2024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roku na podstawie Uchwały nr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>/</w:t>
      </w:r>
      <w:r>
        <w:rPr>
          <w:rFonts w:asciiTheme="minorHAnsi" w:hAnsiTheme="minorHAnsi" w:cstheme="minorHAnsi"/>
          <w:color w:val="000000"/>
          <w:sz w:val="22"/>
          <w:szCs w:val="22"/>
        </w:rPr>
        <w:t>1/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>202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>-202</w:t>
      </w: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Rady Wydziału Zarządzania z dnia </w:t>
      </w:r>
      <w:r>
        <w:rPr>
          <w:rFonts w:asciiTheme="minorHAnsi" w:hAnsiTheme="minorHAnsi" w:cstheme="minorHAnsi"/>
          <w:color w:val="000000"/>
          <w:sz w:val="22"/>
          <w:szCs w:val="22"/>
        </w:rPr>
        <w:t>24.09.2024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r. powołuję Komisję </w:t>
      </w:r>
      <w:r>
        <w:rPr>
          <w:rFonts w:asciiTheme="minorHAnsi" w:hAnsiTheme="minorHAnsi" w:cstheme="minorHAnsi"/>
          <w:color w:val="000000"/>
          <w:sz w:val="22"/>
          <w:szCs w:val="22"/>
        </w:rPr>
        <w:t>Programową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dla kierunku Zarządzanie w składzie:</w:t>
      </w:r>
    </w:p>
    <w:p w14:paraId="02E0AA6A" w14:textId="664CE80B" w:rsidR="00393117" w:rsidRDefault="00393117" w:rsidP="003931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030DAB4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>dr inż. Agnieszka Potocka – p.o. przewodniczącej,</w:t>
      </w:r>
    </w:p>
    <w:p w14:paraId="4D430B39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>dr hab. inż. Aldona Dereń, prof. uczelni,</w:t>
      </w:r>
    </w:p>
    <w:p w14:paraId="20126FC3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 xml:space="preserve">dr Rafał </w:t>
      </w:r>
      <w:proofErr w:type="spellStart"/>
      <w:r>
        <w:rPr>
          <w:color w:val="000000"/>
        </w:rPr>
        <w:t>Miśko</w:t>
      </w:r>
      <w:proofErr w:type="spellEnd"/>
      <w:r>
        <w:rPr>
          <w:color w:val="000000"/>
        </w:rPr>
        <w:t xml:space="preserve"> – pełnomocnik Dziekana ds. kierunku,</w:t>
      </w:r>
    </w:p>
    <w:p w14:paraId="7E564E73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 xml:space="preserve">dr Łukasz </w:t>
      </w:r>
      <w:proofErr w:type="spellStart"/>
      <w:r>
        <w:rPr>
          <w:color w:val="000000"/>
        </w:rPr>
        <w:t>Mścisławski</w:t>
      </w:r>
      <w:proofErr w:type="spellEnd"/>
    </w:p>
    <w:p w14:paraId="500C7DF9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>dr inż. Ewa Prałat,</w:t>
      </w:r>
    </w:p>
    <w:p w14:paraId="0A499E64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>dr inż. Leopold Szczurowski, prof. uczelni, </w:t>
      </w:r>
    </w:p>
    <w:p w14:paraId="454E0924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>dr hab. inż. Magdalena Węglarz, prof. uczelni,</w:t>
      </w:r>
    </w:p>
    <w:p w14:paraId="5DC1875D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>Maja Wójcik – przedstawicielka studentów,</w:t>
      </w:r>
    </w:p>
    <w:p w14:paraId="6472DA18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 xml:space="preserve">dr inż. Anna </w:t>
      </w:r>
      <w:proofErr w:type="spellStart"/>
      <w:r>
        <w:rPr>
          <w:color w:val="000000"/>
        </w:rPr>
        <w:t>Zabłocka-Kluczka</w:t>
      </w:r>
      <w:proofErr w:type="spellEnd"/>
      <w:r>
        <w:rPr>
          <w:color w:val="000000"/>
        </w:rPr>
        <w:t>,</w:t>
      </w:r>
    </w:p>
    <w:p w14:paraId="2525A65C" w14:textId="77777777" w:rsidR="00393117" w:rsidRDefault="00393117" w:rsidP="00393117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color w:val="000000"/>
        </w:rPr>
      </w:pPr>
      <w:r>
        <w:rPr>
          <w:color w:val="000000"/>
        </w:rPr>
        <w:t xml:space="preserve">dr Krzysztof </w:t>
      </w:r>
      <w:proofErr w:type="spellStart"/>
      <w:r>
        <w:rPr>
          <w:color w:val="000000"/>
        </w:rPr>
        <w:t>Zymonik</w:t>
      </w:r>
      <w:proofErr w:type="spellEnd"/>
      <w:r>
        <w:rPr>
          <w:color w:val="000000"/>
        </w:rPr>
        <w:t>, prof. uczelni.</w:t>
      </w:r>
    </w:p>
    <w:p w14:paraId="2F6EE6B5" w14:textId="77777777" w:rsidR="00393117" w:rsidRPr="00C2796F" w:rsidRDefault="00393117" w:rsidP="003931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A9D4D3A" w14:textId="4FA868DC" w:rsidR="00314835" w:rsidRPr="00314835" w:rsidRDefault="00314835" w:rsidP="00393117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14835" w:rsidRPr="00314835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3D456" w14:textId="77777777" w:rsidR="000402BC" w:rsidRDefault="000402BC" w:rsidP="00A11C40">
      <w:r>
        <w:separator/>
      </w:r>
    </w:p>
  </w:endnote>
  <w:endnote w:type="continuationSeparator" w:id="0">
    <w:p w14:paraId="3371650F" w14:textId="77777777" w:rsidR="000402BC" w:rsidRDefault="000402B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1042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FC27" w14:textId="77777777" w:rsidR="00BA3DF8" w:rsidRDefault="00666559">
    <w:pPr>
      <w:pStyle w:val="Stopka"/>
    </w:pPr>
  </w:p>
  <w:p w14:paraId="70AE45A6" w14:textId="77777777" w:rsidR="00BA3DF8" w:rsidRDefault="006665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8BF8" w14:textId="77777777" w:rsidR="00BA3DF8" w:rsidRDefault="00666559">
    <w:pPr>
      <w:pStyle w:val="Stopka"/>
    </w:pPr>
  </w:p>
  <w:p w14:paraId="244F7D51" w14:textId="77777777" w:rsidR="00BA3DF8" w:rsidRDefault="00666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CFA2B" w14:textId="77777777" w:rsidR="000402BC" w:rsidRDefault="000402BC" w:rsidP="00A11C40">
      <w:r>
        <w:separator/>
      </w:r>
    </w:p>
  </w:footnote>
  <w:footnote w:type="continuationSeparator" w:id="0">
    <w:p w14:paraId="6C90E23D" w14:textId="77777777" w:rsidR="000402BC" w:rsidRDefault="000402B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6984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433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7030F" wp14:editId="0F2D44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E74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C1648" wp14:editId="3D0FB6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3D0D"/>
    <w:multiLevelType w:val="hybridMultilevel"/>
    <w:tmpl w:val="C5D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80CC7"/>
    <w:multiLevelType w:val="multilevel"/>
    <w:tmpl w:val="9F6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9105D"/>
    <w:multiLevelType w:val="multilevel"/>
    <w:tmpl w:val="F12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4C0F"/>
    <w:rsid w:val="00006678"/>
    <w:rsid w:val="00011F08"/>
    <w:rsid w:val="000373BF"/>
    <w:rsid w:val="000402BC"/>
    <w:rsid w:val="000A30C7"/>
    <w:rsid w:val="000C3CB5"/>
    <w:rsid w:val="000E4208"/>
    <w:rsid w:val="000F73FD"/>
    <w:rsid w:val="0011698E"/>
    <w:rsid w:val="00122343"/>
    <w:rsid w:val="0014290C"/>
    <w:rsid w:val="00142EC0"/>
    <w:rsid w:val="0015129F"/>
    <w:rsid w:val="00162C34"/>
    <w:rsid w:val="001974D9"/>
    <w:rsid w:val="001B3ECC"/>
    <w:rsid w:val="001D731F"/>
    <w:rsid w:val="00200C8B"/>
    <w:rsid w:val="00210876"/>
    <w:rsid w:val="00223993"/>
    <w:rsid w:val="00233490"/>
    <w:rsid w:val="00236467"/>
    <w:rsid w:val="00241DC5"/>
    <w:rsid w:val="002514E5"/>
    <w:rsid w:val="002665D9"/>
    <w:rsid w:val="002700CF"/>
    <w:rsid w:val="00272830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14835"/>
    <w:rsid w:val="0032404E"/>
    <w:rsid w:val="003464A4"/>
    <w:rsid w:val="003658DF"/>
    <w:rsid w:val="00365DE5"/>
    <w:rsid w:val="00365EC2"/>
    <w:rsid w:val="00366D9F"/>
    <w:rsid w:val="00374D8F"/>
    <w:rsid w:val="0038109B"/>
    <w:rsid w:val="00381246"/>
    <w:rsid w:val="00387A68"/>
    <w:rsid w:val="00393117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1AE5"/>
    <w:rsid w:val="00537171"/>
    <w:rsid w:val="0056447D"/>
    <w:rsid w:val="0056496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B5BA9"/>
    <w:rsid w:val="007C7626"/>
    <w:rsid w:val="007E685D"/>
    <w:rsid w:val="0081427E"/>
    <w:rsid w:val="00853CB1"/>
    <w:rsid w:val="00862A29"/>
    <w:rsid w:val="00882A2C"/>
    <w:rsid w:val="008F4DE6"/>
    <w:rsid w:val="00920A44"/>
    <w:rsid w:val="00926AD1"/>
    <w:rsid w:val="00964440"/>
    <w:rsid w:val="0096572F"/>
    <w:rsid w:val="00972F58"/>
    <w:rsid w:val="00986627"/>
    <w:rsid w:val="009B233B"/>
    <w:rsid w:val="009B2903"/>
    <w:rsid w:val="009B404D"/>
    <w:rsid w:val="009B5D47"/>
    <w:rsid w:val="009C210E"/>
    <w:rsid w:val="009C45D1"/>
    <w:rsid w:val="009D587D"/>
    <w:rsid w:val="00A11C40"/>
    <w:rsid w:val="00A31C53"/>
    <w:rsid w:val="00A402BD"/>
    <w:rsid w:val="00A62AFB"/>
    <w:rsid w:val="00A7703E"/>
    <w:rsid w:val="00A9057F"/>
    <w:rsid w:val="00A950F4"/>
    <w:rsid w:val="00AA4A5F"/>
    <w:rsid w:val="00AF6EA2"/>
    <w:rsid w:val="00B536BF"/>
    <w:rsid w:val="00B5712D"/>
    <w:rsid w:val="00B773BF"/>
    <w:rsid w:val="00BB5A38"/>
    <w:rsid w:val="00BC21E9"/>
    <w:rsid w:val="00BE2973"/>
    <w:rsid w:val="00BE35BE"/>
    <w:rsid w:val="00BE582B"/>
    <w:rsid w:val="00C44265"/>
    <w:rsid w:val="00C4682B"/>
    <w:rsid w:val="00C73527"/>
    <w:rsid w:val="00C92EBD"/>
    <w:rsid w:val="00C967E0"/>
    <w:rsid w:val="00CA08BF"/>
    <w:rsid w:val="00CB0F6D"/>
    <w:rsid w:val="00CB5F17"/>
    <w:rsid w:val="00CE1FF2"/>
    <w:rsid w:val="00CE215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46B36"/>
    <w:rsid w:val="00F60E8C"/>
    <w:rsid w:val="00F61096"/>
    <w:rsid w:val="00F9112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6571E6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A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A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53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61096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F61096"/>
  </w:style>
  <w:style w:type="paragraph" w:styleId="Akapitzlist">
    <w:name w:val="List Paragraph"/>
    <w:basedOn w:val="Normalny"/>
    <w:uiPriority w:val="34"/>
    <w:qFormat/>
    <w:rsid w:val="0031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2B9-EEF7-49DC-B296-402FEBF7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Dorota Matloch</cp:lastModifiedBy>
  <cp:revision>2</cp:revision>
  <cp:lastPrinted>2024-09-24T07:17:00Z</cp:lastPrinted>
  <dcterms:created xsi:type="dcterms:W3CDTF">2024-09-26T09:16:00Z</dcterms:created>
  <dcterms:modified xsi:type="dcterms:W3CDTF">2024-09-26T09:16:00Z</dcterms:modified>
</cp:coreProperties>
</file>