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28F67547" w:rsidR="005A6084" w:rsidRPr="00612A64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54459F"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</w:t>
      </w:r>
      <w:r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60FE4398" w:rsidR="005A6084" w:rsidRPr="00612A64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4459F"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007E9"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lipca</w:t>
      </w:r>
      <w:r w:rsidRPr="00612A6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612A64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612A64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4B29C1E7" w:rsidR="005A6084" w:rsidRPr="00612A64" w:rsidRDefault="005A6084" w:rsidP="00884D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2A64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54459F" w:rsidRPr="00612A64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612A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07E9" w:rsidRPr="00612A64">
        <w:rPr>
          <w:rFonts w:asciiTheme="minorHAnsi" w:hAnsiTheme="minorHAnsi" w:cstheme="minorHAnsi"/>
          <w:color w:val="000000"/>
          <w:sz w:val="22"/>
          <w:szCs w:val="22"/>
        </w:rPr>
        <w:t>lipca</w:t>
      </w:r>
      <w:r w:rsidRPr="00612A64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Pr="00612A64">
        <w:rPr>
          <w:rFonts w:asciiTheme="minorHAnsi" w:hAnsiTheme="minorHAnsi" w:cstheme="minorHAnsi"/>
          <w:b/>
          <w:color w:val="000000"/>
          <w:sz w:val="22"/>
          <w:szCs w:val="22"/>
        </w:rPr>
        <w:t>Wydziałow</w:t>
      </w:r>
      <w:r w:rsidR="007A19E5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612A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Komisj</w:t>
      </w:r>
      <w:r w:rsidR="00884DA4" w:rsidRPr="00612A64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Pr="00612A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ds. </w:t>
      </w:r>
      <w:r w:rsidR="00C96E0F" w:rsidRPr="00612A64">
        <w:rPr>
          <w:rFonts w:asciiTheme="minorHAnsi" w:hAnsiTheme="minorHAnsi" w:cstheme="minorHAnsi"/>
          <w:b/>
          <w:color w:val="000000"/>
          <w:sz w:val="22"/>
          <w:szCs w:val="22"/>
        </w:rPr>
        <w:t>rozstrzygnięcia konkurs</w:t>
      </w:r>
      <w:r w:rsidR="007A19E5">
        <w:rPr>
          <w:rFonts w:asciiTheme="minorHAnsi" w:hAnsiTheme="minorHAnsi" w:cstheme="minorHAnsi"/>
          <w:b/>
          <w:color w:val="000000"/>
          <w:sz w:val="22"/>
          <w:szCs w:val="22"/>
        </w:rPr>
        <w:t>ów</w:t>
      </w:r>
      <w:r w:rsidRPr="00612A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stanowisko:</w:t>
      </w:r>
    </w:p>
    <w:p w14:paraId="7C2CB60C" w14:textId="77777777" w:rsidR="005A6084" w:rsidRPr="00612A64" w:rsidRDefault="005A6084" w:rsidP="00884D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612A64" w:rsidRDefault="005A6084" w:rsidP="00884DA4">
      <w:pPr>
        <w:pStyle w:val="Normalny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503379" w14:textId="7D8DA13A" w:rsidR="00D976C9" w:rsidRPr="00612A64" w:rsidRDefault="00884DA4" w:rsidP="00884D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Adiunkta dydaktycznego</w:t>
      </w:r>
      <w:r w:rsidR="00D976C9"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4A3FAD" w:rsidRPr="00612A6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nr ref. </w:t>
      </w:r>
      <w:r w:rsidR="00612A64"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AD2/W8N/06/2025 i AD3/W8N/06/2025</w:t>
      </w:r>
      <w:r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D976C9"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w </w:t>
      </w:r>
      <w:r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Katedrze</w:t>
      </w:r>
      <w:r w:rsidR="004A3FAD" w:rsidRPr="00612A6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="00612A64"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Zarządzania Projektami, Jakością i Logistyką</w:t>
      </w:r>
      <w:r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3CD50A5" w14:textId="77777777" w:rsidR="00612A64" w:rsidRPr="00612A64" w:rsidRDefault="00612A64" w:rsidP="007007E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2088B53" w14:textId="16C0F6EB" w:rsidR="004A3FAD" w:rsidRPr="00612A64" w:rsidRDefault="00D976C9" w:rsidP="007007E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Skład Komisji:</w:t>
      </w:r>
    </w:p>
    <w:p w14:paraId="31B19498" w14:textId="36CB3F14" w:rsidR="00612A64" w:rsidRDefault="00884DA4" w:rsidP="00612A6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 inż. Joanna Iwko</w:t>
      </w:r>
      <w:r w:rsidR="007007E9" w:rsidRPr="00612A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2E3FBF67" w14:textId="1C0098A8" w:rsidR="00612A64" w:rsidRPr="00612A64" w:rsidRDefault="00612A64" w:rsidP="00612A6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 hab. inż. Agata Klaus-Rosińska, prof. uczelni</w:t>
      </w:r>
      <w:r w:rsidR="007A19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0B87590B" w14:textId="5DED216C" w:rsidR="007007E9" w:rsidRDefault="00612A64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prof. dr hab. inż. Dorota Kuchta</w:t>
      </w:r>
      <w:r w:rsidR="007A19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5D27C848" w14:textId="7735C500" w:rsidR="00612A64" w:rsidRPr="00612A64" w:rsidRDefault="00612A64" w:rsidP="00884DA4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 inż. Agnieszka Potocka.</w:t>
      </w:r>
    </w:p>
    <w:p w14:paraId="200A6110" w14:textId="77777777" w:rsidR="00884DA4" w:rsidRPr="00612A64" w:rsidRDefault="00884DA4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C5F8811" w14:textId="45A46A4D" w:rsidR="005A6084" w:rsidRPr="00612A64" w:rsidRDefault="004A3FAD" w:rsidP="00612A64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612A64">
        <w:rPr>
          <w:rFonts w:asciiTheme="minorHAnsi" w:hAnsiTheme="minorHAnsi" w:cstheme="minorHAnsi"/>
          <w:color w:val="222222"/>
          <w:sz w:val="22"/>
          <w:szCs w:val="22"/>
        </w:rPr>
        <w:t>​</w:t>
      </w:r>
    </w:p>
    <w:sectPr w:rsidR="005A6084" w:rsidRPr="00612A64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70E5" w14:textId="77777777" w:rsidR="00BF0613" w:rsidRDefault="00BF0613" w:rsidP="00A11C40">
      <w:r>
        <w:separator/>
      </w:r>
    </w:p>
  </w:endnote>
  <w:endnote w:type="continuationSeparator" w:id="0">
    <w:p w14:paraId="24D4311F" w14:textId="77777777" w:rsidR="00BF0613" w:rsidRDefault="00BF0613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BF0613">
    <w:pPr>
      <w:pStyle w:val="Stopka"/>
    </w:pPr>
  </w:p>
  <w:p w14:paraId="4017C25F" w14:textId="77777777" w:rsidR="00BA3DF8" w:rsidRDefault="00BF0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BF0613">
    <w:pPr>
      <w:pStyle w:val="Stopka"/>
    </w:pPr>
  </w:p>
  <w:p w14:paraId="25B64241" w14:textId="77777777" w:rsidR="00BA3DF8" w:rsidRDefault="00BF0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AFEC" w14:textId="77777777" w:rsidR="00BF0613" w:rsidRDefault="00BF0613" w:rsidP="00A11C40">
      <w:r>
        <w:separator/>
      </w:r>
    </w:p>
  </w:footnote>
  <w:footnote w:type="continuationSeparator" w:id="0">
    <w:p w14:paraId="5DB288BA" w14:textId="77777777" w:rsidR="00BF0613" w:rsidRDefault="00BF0613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652"/>
    <w:multiLevelType w:val="hybridMultilevel"/>
    <w:tmpl w:val="D770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BD9"/>
    <w:multiLevelType w:val="hybridMultilevel"/>
    <w:tmpl w:val="4BF8C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96308"/>
    <w:multiLevelType w:val="hybridMultilevel"/>
    <w:tmpl w:val="F75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A3FAD"/>
    <w:rsid w:val="004B4136"/>
    <w:rsid w:val="004B4B41"/>
    <w:rsid w:val="004B7F8B"/>
    <w:rsid w:val="004C4DDA"/>
    <w:rsid w:val="0051386B"/>
    <w:rsid w:val="00517532"/>
    <w:rsid w:val="00525035"/>
    <w:rsid w:val="00526DBC"/>
    <w:rsid w:val="00537171"/>
    <w:rsid w:val="0054459F"/>
    <w:rsid w:val="0056447D"/>
    <w:rsid w:val="00583261"/>
    <w:rsid w:val="00585201"/>
    <w:rsid w:val="00597FEF"/>
    <w:rsid w:val="005A6084"/>
    <w:rsid w:val="00600881"/>
    <w:rsid w:val="00605560"/>
    <w:rsid w:val="00612A64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007E9"/>
    <w:rsid w:val="007019C7"/>
    <w:rsid w:val="007276EE"/>
    <w:rsid w:val="0073046F"/>
    <w:rsid w:val="00734311"/>
    <w:rsid w:val="0073566C"/>
    <w:rsid w:val="007643DC"/>
    <w:rsid w:val="00787A69"/>
    <w:rsid w:val="00787DDE"/>
    <w:rsid w:val="007A19E5"/>
    <w:rsid w:val="007B5BA9"/>
    <w:rsid w:val="007C7626"/>
    <w:rsid w:val="0081427E"/>
    <w:rsid w:val="00821343"/>
    <w:rsid w:val="00853CB1"/>
    <w:rsid w:val="00884DA4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52FEA"/>
    <w:rsid w:val="00A62AFB"/>
    <w:rsid w:val="00A745A1"/>
    <w:rsid w:val="00A7703E"/>
    <w:rsid w:val="00A84413"/>
    <w:rsid w:val="00A9057F"/>
    <w:rsid w:val="00A950F4"/>
    <w:rsid w:val="00AA27CB"/>
    <w:rsid w:val="00AA4A5F"/>
    <w:rsid w:val="00AF6EA2"/>
    <w:rsid w:val="00B20946"/>
    <w:rsid w:val="00B30C8E"/>
    <w:rsid w:val="00B536BF"/>
    <w:rsid w:val="00B5712D"/>
    <w:rsid w:val="00B665A4"/>
    <w:rsid w:val="00B773BF"/>
    <w:rsid w:val="00B92354"/>
    <w:rsid w:val="00BE2973"/>
    <w:rsid w:val="00BE35BE"/>
    <w:rsid w:val="00BF0613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976C9"/>
    <w:rsid w:val="00DA5834"/>
    <w:rsid w:val="00DA6D24"/>
    <w:rsid w:val="00DA78FB"/>
    <w:rsid w:val="00DB35B4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2B57"/>
    <w:rsid w:val="00E97ABC"/>
    <w:rsid w:val="00ED1283"/>
    <w:rsid w:val="00ED72CF"/>
    <w:rsid w:val="00EF1688"/>
    <w:rsid w:val="00EF4544"/>
    <w:rsid w:val="00EF5A89"/>
    <w:rsid w:val="00F60E8C"/>
    <w:rsid w:val="00F74FFE"/>
    <w:rsid w:val="00F920B8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44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2025-07-04T08:36:00Z</cp:lastPrinted>
  <dcterms:created xsi:type="dcterms:W3CDTF">2025-07-09T06:40:00Z</dcterms:created>
  <dcterms:modified xsi:type="dcterms:W3CDTF">2025-07-09T07:23:00Z</dcterms:modified>
</cp:coreProperties>
</file>