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5A89" w14:textId="17FDF01C" w:rsidR="009A4C0A" w:rsidRPr="009A4C0A" w:rsidRDefault="009A4C0A" w:rsidP="009A4C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A4C0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ZARZĄDZENIE DZIEKANA nr 3</w:t>
      </w:r>
      <w:r w:rsidRPr="009A4C0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5</w:t>
      </w:r>
      <w:r w:rsidRPr="009A4C0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/DZ/2024-2028</w:t>
      </w:r>
    </w:p>
    <w:p w14:paraId="2184F68A" w14:textId="4D548B03" w:rsidR="009A4C0A" w:rsidRPr="009A4C0A" w:rsidRDefault="009A4C0A" w:rsidP="009A4C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z</w:t>
      </w:r>
      <w:r w:rsidRPr="009A4C0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dnia </w:t>
      </w:r>
      <w:r w:rsidRPr="009A4C0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5 marca</w:t>
      </w:r>
      <w:r w:rsidRPr="009A4C0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2025 r.</w:t>
      </w:r>
    </w:p>
    <w:p w14:paraId="04F2CB87" w14:textId="77777777" w:rsidR="009A4C0A" w:rsidRPr="009A4C0A" w:rsidRDefault="009A4C0A" w:rsidP="009A4C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176A0C7" w14:textId="17C94FA6" w:rsidR="009A4C0A" w:rsidRPr="009A4C0A" w:rsidRDefault="009A4C0A" w:rsidP="009A4C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 w:rsidRPr="009A4C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 dniem </w:t>
      </w:r>
      <w:r w:rsidRPr="009A4C0A">
        <w:rPr>
          <w:rFonts w:asciiTheme="minorHAnsi" w:eastAsia="Calibri" w:hAnsiTheme="minorHAnsi" w:cstheme="minorHAnsi"/>
          <w:color w:val="000000"/>
          <w:sz w:val="22"/>
          <w:szCs w:val="22"/>
        </w:rPr>
        <w:t>5</w:t>
      </w:r>
      <w:r w:rsidRPr="009A4C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A4C0A">
        <w:rPr>
          <w:rFonts w:asciiTheme="minorHAnsi" w:eastAsia="Calibri" w:hAnsiTheme="minorHAnsi" w:cstheme="minorHAnsi"/>
          <w:color w:val="000000"/>
          <w:sz w:val="22"/>
          <w:szCs w:val="22"/>
        </w:rPr>
        <w:t>marca</w:t>
      </w:r>
      <w:r w:rsidRPr="009A4C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2025 roku </w:t>
      </w:r>
      <w:r w:rsidRPr="009A4C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powołuję </w:t>
      </w:r>
      <w:r w:rsidRPr="009A4C0A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dr hab. inż. Magdalenę Węglarz, prof. uczelni</w:t>
      </w:r>
      <w:r w:rsidRPr="009A4C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na  </w:t>
      </w:r>
      <w:r w:rsidRPr="009A4C0A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wydziałowego koordynatora prac dotyczących opracowania materiałów wyrównawczych dla studentów II stopnia</w:t>
      </w:r>
      <w:r w:rsidRPr="009A4C0A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410C9DF" w14:textId="77777777" w:rsidR="00B665A4" w:rsidRPr="009A4C0A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231D5E75" w14:textId="499149EF" w:rsidR="00B665A4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  <w:r w:rsidRPr="009A4C0A">
        <w:rPr>
          <w:rFonts w:asciiTheme="minorHAnsi" w:hAnsiTheme="minorHAnsi" w:cstheme="minorHAnsi"/>
          <w:sz w:val="22"/>
          <w:szCs w:val="22"/>
        </w:rPr>
        <w:t>Zakres obowiązków koordynatora znajduje się w załączniku do niniejszego pisma.</w:t>
      </w:r>
    </w:p>
    <w:p w14:paraId="38BD7E4E" w14:textId="77777777" w:rsidR="00B665A4" w:rsidRPr="009A4C0A" w:rsidRDefault="00B665A4" w:rsidP="00B665A4">
      <w:pPr>
        <w:rPr>
          <w:rFonts w:asciiTheme="minorHAnsi" w:hAnsiTheme="minorHAnsi" w:cstheme="minorHAnsi"/>
          <w:sz w:val="22"/>
          <w:szCs w:val="22"/>
        </w:rPr>
      </w:pPr>
    </w:p>
    <w:p w14:paraId="33BB4B19" w14:textId="5FF9D3F7" w:rsidR="0015129F" w:rsidRPr="009A4C0A" w:rsidRDefault="0015129F" w:rsidP="00B665A4">
      <w:pPr>
        <w:rPr>
          <w:rFonts w:asciiTheme="minorHAnsi" w:hAnsiTheme="minorHAnsi" w:cstheme="minorHAnsi"/>
          <w:sz w:val="22"/>
          <w:szCs w:val="22"/>
        </w:rPr>
      </w:pPr>
    </w:p>
    <w:p w14:paraId="0E459B34" w14:textId="1F5FBFA8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3748587D" w14:textId="6D777FAF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1C6A5955" w14:textId="36F1D5FD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76AB2904" w14:textId="1F51840D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1543BB78" w14:textId="627BAEC7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3DECED5F" w14:textId="455B30A0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56653F2B" w14:textId="053534AF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6532CBCE" w14:textId="68C17A72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618354BC" w14:textId="06568AAA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4112517B" w14:textId="76CCBE96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27B877B4" w14:textId="6AD50DED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0A843FA0" w14:textId="0E89A0CA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50EA19AF" w14:textId="3FE8202C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47270A68" w14:textId="3FC70A21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51DC5F5E" w14:textId="0E4368A7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4B12776E" w14:textId="1E7C899C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2AB7E690" w14:textId="6C14E153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78152423" w14:textId="5E183DA3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630177D8" w14:textId="4A5F8D4F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4EBCE27F" w14:textId="3F49F0F6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12ADEA82" w14:textId="350A283D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61B669AD" w14:textId="2E00F08F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75196833" w14:textId="6ABF6CF4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4CC3B35E" w14:textId="0AC4F81D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416F37A4" w14:textId="62B676E0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0CFB6996" w14:textId="240E5CC9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560A54D3" w14:textId="6564F944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6DBBA501" w14:textId="52B60881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2C71217E" w14:textId="0B1EB671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3449D475" w14:textId="0F686A51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33C368CA" w14:textId="6A97CC2C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5C809610" w14:textId="4C09DB19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31272E84" w14:textId="47304F07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2354878D" w14:textId="7CE0F50D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5D25E2D7" w14:textId="117C3A55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p w14:paraId="7C44141D" w14:textId="16A2145B" w:rsidR="009A4C0A" w:rsidRPr="009A4C0A" w:rsidRDefault="009A4C0A" w:rsidP="009A4C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90639657"/>
      <w:r w:rsidRPr="009A4C0A">
        <w:rPr>
          <w:rFonts w:asciiTheme="minorHAnsi" w:hAnsiTheme="minorHAnsi" w:cstheme="minorHAnsi"/>
          <w:b/>
          <w:sz w:val="22"/>
          <w:szCs w:val="22"/>
        </w:rPr>
        <w:lastRenderedPageBreak/>
        <w:t>Zakres obowiązków koordynatora ds</w:t>
      </w:r>
      <w:bookmarkStart w:id="2" w:name="_Hlk190639959"/>
      <w:r w:rsidRPr="009A4C0A">
        <w:rPr>
          <w:rFonts w:asciiTheme="minorHAnsi" w:hAnsiTheme="minorHAnsi" w:cstheme="minorHAnsi"/>
          <w:b/>
          <w:sz w:val="22"/>
          <w:szCs w:val="22"/>
        </w:rPr>
        <w:t>. przygotowania materiałów kompensacyjnych dla studentów II stopnia na kierunku Zarządzanie i Inżynieria Zarządzania</w:t>
      </w:r>
    </w:p>
    <w:p w14:paraId="62F3A6E5" w14:textId="77777777" w:rsidR="009A4C0A" w:rsidRPr="009A4C0A" w:rsidRDefault="009A4C0A" w:rsidP="009A4C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1"/>
    <w:bookmarkEnd w:id="2"/>
    <w:p w14:paraId="5AC48A14" w14:textId="08ECEB90" w:rsidR="009A4C0A" w:rsidRPr="009A4C0A" w:rsidRDefault="009A4C0A" w:rsidP="009A4C0A">
      <w:pPr>
        <w:pStyle w:val="Akapitzlist"/>
        <w:numPr>
          <w:ilvl w:val="0"/>
          <w:numId w:val="1"/>
        </w:numPr>
        <w:rPr>
          <w:rFonts w:cstheme="minorHAnsi"/>
        </w:rPr>
      </w:pPr>
      <w:r w:rsidRPr="009A4C0A">
        <w:rPr>
          <w:rFonts w:cstheme="minorHAnsi"/>
        </w:rPr>
        <w:t>Zainicjowanie prac polegających na zidentyfikowaniu luki wiedzy i umiejętności, które będą musiały być uzupełnione przez studenta /-</w:t>
      </w:r>
      <w:proofErr w:type="spellStart"/>
      <w:r w:rsidRPr="009A4C0A">
        <w:rPr>
          <w:rFonts w:cstheme="minorHAnsi"/>
        </w:rPr>
        <w:t>kę</w:t>
      </w:r>
      <w:proofErr w:type="spellEnd"/>
      <w:r w:rsidRPr="009A4C0A">
        <w:rPr>
          <w:rFonts w:cstheme="minorHAnsi"/>
        </w:rPr>
        <w:t xml:space="preserve"> na II stopniu uczenia się oraz koordynowanie prac opiekunów specjalności w </w:t>
      </w:r>
      <w:r w:rsidRPr="009A4C0A">
        <w:rPr>
          <w:rFonts w:cstheme="minorHAnsi"/>
        </w:rPr>
        <w:t>ww.</w:t>
      </w:r>
      <w:r w:rsidRPr="009A4C0A">
        <w:rPr>
          <w:rFonts w:cstheme="minorHAnsi"/>
        </w:rPr>
        <w:t xml:space="preserve"> zakresie. Prace te będą polegać m.in. na:</w:t>
      </w:r>
    </w:p>
    <w:p w14:paraId="40F210AF" w14:textId="77777777" w:rsidR="009A4C0A" w:rsidRPr="009A4C0A" w:rsidRDefault="009A4C0A" w:rsidP="009A4C0A">
      <w:pPr>
        <w:pStyle w:val="Akapitzlist"/>
        <w:numPr>
          <w:ilvl w:val="1"/>
          <w:numId w:val="1"/>
        </w:numPr>
        <w:rPr>
          <w:rFonts w:cstheme="minorHAnsi"/>
        </w:rPr>
      </w:pPr>
      <w:r w:rsidRPr="009A4C0A">
        <w:rPr>
          <w:rFonts w:cstheme="minorHAnsi"/>
        </w:rPr>
        <w:t xml:space="preserve">komunikowaniu się z opiekunami specjalności w zakresie ustalenia przez opiekunów specjalności z prowadzącymi zajęcia na 2gim stopniu, jakie braki zagadnieniowe wykazują studenci, którzy nie kończyli Wydziały Zarządzania </w:t>
      </w:r>
      <w:proofErr w:type="spellStart"/>
      <w:r w:rsidRPr="009A4C0A">
        <w:rPr>
          <w:rFonts w:cstheme="minorHAnsi"/>
        </w:rPr>
        <w:t>PWr</w:t>
      </w:r>
      <w:proofErr w:type="spellEnd"/>
      <w:r w:rsidRPr="009A4C0A">
        <w:rPr>
          <w:rFonts w:cstheme="minorHAnsi"/>
        </w:rPr>
        <w:t>,</w:t>
      </w:r>
    </w:p>
    <w:p w14:paraId="2176E73D" w14:textId="77777777" w:rsidR="009A4C0A" w:rsidRPr="009A4C0A" w:rsidRDefault="009A4C0A" w:rsidP="009A4C0A">
      <w:pPr>
        <w:pStyle w:val="Akapitzlist"/>
        <w:numPr>
          <w:ilvl w:val="1"/>
          <w:numId w:val="1"/>
        </w:numPr>
        <w:rPr>
          <w:rFonts w:cstheme="minorHAnsi"/>
        </w:rPr>
      </w:pPr>
      <w:r w:rsidRPr="009A4C0A">
        <w:rPr>
          <w:rFonts w:cstheme="minorHAnsi"/>
        </w:rPr>
        <w:t>komunikowaniu się z opiekunami specjalności w zakresie ustalenia przez opiekunów specjalności z prowadzącymi na 1szym stopniu jakie zagadnienia uważają za kluczowe,</w:t>
      </w:r>
    </w:p>
    <w:p w14:paraId="6991C495" w14:textId="77777777" w:rsidR="009A4C0A" w:rsidRPr="009A4C0A" w:rsidRDefault="009A4C0A" w:rsidP="009A4C0A">
      <w:pPr>
        <w:pStyle w:val="Akapitzlist"/>
        <w:numPr>
          <w:ilvl w:val="1"/>
          <w:numId w:val="1"/>
        </w:numPr>
        <w:rPr>
          <w:rFonts w:cstheme="minorHAnsi"/>
        </w:rPr>
      </w:pPr>
      <w:r w:rsidRPr="009A4C0A">
        <w:rPr>
          <w:rFonts w:cstheme="minorHAnsi"/>
        </w:rPr>
        <w:t xml:space="preserve"> sporządzenie syntetycznej listy zagadnień do wyrównania na podstawie przekazanych informacji o luce wiedzy i umiejętności przez opiekunów specjalności,</w:t>
      </w:r>
    </w:p>
    <w:p w14:paraId="182F7587" w14:textId="77777777" w:rsidR="009A4C0A" w:rsidRPr="009A4C0A" w:rsidRDefault="009A4C0A" w:rsidP="009A4C0A">
      <w:pPr>
        <w:pStyle w:val="Akapitzlist"/>
        <w:numPr>
          <w:ilvl w:val="1"/>
          <w:numId w:val="1"/>
        </w:numPr>
        <w:rPr>
          <w:rFonts w:cstheme="minorHAnsi"/>
        </w:rPr>
      </w:pPr>
      <w:r w:rsidRPr="009A4C0A">
        <w:rPr>
          <w:rFonts w:cstheme="minorHAnsi"/>
        </w:rPr>
        <w:t>zweryfikowanie listy zagadnień z prowadzącymi na 1szym i 2gim stopniu.</w:t>
      </w:r>
    </w:p>
    <w:p w14:paraId="6FBC7702" w14:textId="77777777" w:rsidR="009A4C0A" w:rsidRPr="009A4C0A" w:rsidRDefault="009A4C0A" w:rsidP="009A4C0A">
      <w:pPr>
        <w:pStyle w:val="Akapitzlist"/>
        <w:numPr>
          <w:ilvl w:val="0"/>
          <w:numId w:val="1"/>
        </w:numPr>
        <w:rPr>
          <w:rFonts w:cstheme="minorHAnsi"/>
        </w:rPr>
      </w:pPr>
      <w:r w:rsidRPr="009A4C0A">
        <w:rPr>
          <w:rFonts w:cstheme="minorHAnsi"/>
        </w:rPr>
        <w:t>Monitorowanie i kontrolowanie procesu kompletowania materiałów.</w:t>
      </w:r>
    </w:p>
    <w:p w14:paraId="2C2E860F" w14:textId="77777777" w:rsidR="009A4C0A" w:rsidRPr="009A4C0A" w:rsidRDefault="009A4C0A" w:rsidP="009A4C0A">
      <w:pPr>
        <w:pStyle w:val="Akapitzlist"/>
        <w:numPr>
          <w:ilvl w:val="0"/>
          <w:numId w:val="1"/>
        </w:numPr>
        <w:rPr>
          <w:rFonts w:cstheme="minorHAnsi"/>
        </w:rPr>
      </w:pPr>
      <w:r w:rsidRPr="009A4C0A">
        <w:rPr>
          <w:rFonts w:cstheme="minorHAnsi"/>
        </w:rPr>
        <w:t>Wstępna weryfikacja kompletności przekazanych materiałów.</w:t>
      </w:r>
    </w:p>
    <w:p w14:paraId="0FD9AA85" w14:textId="77777777" w:rsidR="009A4C0A" w:rsidRPr="009A4C0A" w:rsidRDefault="009A4C0A" w:rsidP="009A4C0A">
      <w:pPr>
        <w:pStyle w:val="Akapitzlist"/>
        <w:numPr>
          <w:ilvl w:val="0"/>
          <w:numId w:val="1"/>
        </w:numPr>
        <w:rPr>
          <w:rFonts w:cstheme="minorHAnsi"/>
        </w:rPr>
      </w:pPr>
      <w:r w:rsidRPr="009A4C0A">
        <w:rPr>
          <w:rFonts w:cstheme="minorHAnsi"/>
        </w:rPr>
        <w:t>Umieszczanie kompletu materiałów na platformie internetowej (</w:t>
      </w:r>
      <w:proofErr w:type="spellStart"/>
      <w:r w:rsidRPr="009A4C0A">
        <w:rPr>
          <w:rFonts w:cstheme="minorHAnsi"/>
          <w:i/>
        </w:rPr>
        <w:t>Teams</w:t>
      </w:r>
      <w:proofErr w:type="spellEnd"/>
      <w:r w:rsidRPr="009A4C0A">
        <w:rPr>
          <w:rFonts w:cstheme="minorHAnsi"/>
        </w:rPr>
        <w:t>) dla studentów II stopnia do 30 września 2025 r.</w:t>
      </w:r>
    </w:p>
    <w:p w14:paraId="2C6F6538" w14:textId="77777777" w:rsidR="009A4C0A" w:rsidRPr="009A4C0A" w:rsidRDefault="009A4C0A" w:rsidP="009A4C0A">
      <w:pPr>
        <w:pStyle w:val="Akapitzlist"/>
        <w:numPr>
          <w:ilvl w:val="0"/>
          <w:numId w:val="1"/>
        </w:numPr>
        <w:rPr>
          <w:rFonts w:cstheme="minorHAnsi"/>
        </w:rPr>
      </w:pPr>
      <w:r w:rsidRPr="009A4C0A">
        <w:rPr>
          <w:rFonts w:cstheme="minorHAnsi"/>
        </w:rPr>
        <w:t xml:space="preserve">Zainicjowanie i koordynowanie prac dotyczących budowy </w:t>
      </w:r>
      <w:proofErr w:type="spellStart"/>
      <w:r w:rsidRPr="009A4C0A">
        <w:rPr>
          <w:rFonts w:cstheme="minorHAnsi"/>
          <w:i/>
        </w:rPr>
        <w:t>self</w:t>
      </w:r>
      <w:proofErr w:type="spellEnd"/>
      <w:r w:rsidRPr="009A4C0A">
        <w:rPr>
          <w:rFonts w:cstheme="minorHAnsi"/>
          <w:i/>
        </w:rPr>
        <w:t xml:space="preserve"> testu</w:t>
      </w:r>
      <w:r w:rsidRPr="009A4C0A">
        <w:rPr>
          <w:rFonts w:cstheme="minorHAnsi"/>
        </w:rPr>
        <w:t>.</w:t>
      </w:r>
    </w:p>
    <w:p w14:paraId="39A14E42" w14:textId="77777777" w:rsidR="009A4C0A" w:rsidRPr="009A4C0A" w:rsidRDefault="009A4C0A" w:rsidP="00B665A4">
      <w:pPr>
        <w:rPr>
          <w:rFonts w:asciiTheme="minorHAnsi" w:hAnsiTheme="minorHAnsi" w:cstheme="minorHAnsi"/>
          <w:sz w:val="22"/>
          <w:szCs w:val="22"/>
        </w:rPr>
      </w:pPr>
    </w:p>
    <w:sectPr w:rsidR="009A4C0A" w:rsidRPr="009A4C0A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6A55" w14:textId="77777777" w:rsidR="00D03443" w:rsidRDefault="00D03443" w:rsidP="00A11C40">
      <w:r>
        <w:separator/>
      </w:r>
    </w:p>
  </w:endnote>
  <w:endnote w:type="continuationSeparator" w:id="0">
    <w:p w14:paraId="54D97272" w14:textId="77777777" w:rsidR="00D03443" w:rsidRDefault="00D03443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C80B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CB7" w14:textId="77777777" w:rsidR="00BA3DF8" w:rsidRDefault="00D03443">
    <w:pPr>
      <w:pStyle w:val="Stopka"/>
    </w:pPr>
  </w:p>
  <w:p w14:paraId="56B8D40B" w14:textId="77777777" w:rsidR="00BA3DF8" w:rsidRDefault="00D034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5B22" w14:textId="77777777" w:rsidR="00BA3DF8" w:rsidRDefault="00D03443">
    <w:pPr>
      <w:pStyle w:val="Stopka"/>
    </w:pPr>
  </w:p>
  <w:p w14:paraId="27D6E5C5" w14:textId="77777777" w:rsidR="00BA3DF8" w:rsidRDefault="00D03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C973" w14:textId="77777777" w:rsidR="00D03443" w:rsidRDefault="00D03443" w:rsidP="00A11C40">
      <w:r>
        <w:separator/>
      </w:r>
    </w:p>
  </w:footnote>
  <w:footnote w:type="continuationSeparator" w:id="0">
    <w:p w14:paraId="6ED9DF6C" w14:textId="77777777" w:rsidR="00D03443" w:rsidRDefault="00D03443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E573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6E92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96DF6C" wp14:editId="0505F5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BCBE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8CD80" wp14:editId="76E08DB3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0945"/>
    <w:multiLevelType w:val="hybridMultilevel"/>
    <w:tmpl w:val="93D4A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0A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81427E"/>
    <w:rsid w:val="00853CB1"/>
    <w:rsid w:val="008F4DE6"/>
    <w:rsid w:val="00920A44"/>
    <w:rsid w:val="00926AD1"/>
    <w:rsid w:val="00964440"/>
    <w:rsid w:val="00972F58"/>
    <w:rsid w:val="009A4C0A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745A1"/>
    <w:rsid w:val="00A7703E"/>
    <w:rsid w:val="00A9057F"/>
    <w:rsid w:val="00A950F4"/>
    <w:rsid w:val="00AA4A5F"/>
    <w:rsid w:val="00AF6EA2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B0F6D"/>
    <w:rsid w:val="00CB5F17"/>
    <w:rsid w:val="00CE1FF2"/>
    <w:rsid w:val="00D03443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29538"/>
  <w15:docId w15:val="{168896D7-F8D6-409E-8653-DD358EF4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A4C0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Akapitzlist">
    <w:name w:val="List Paragraph"/>
    <w:basedOn w:val="Normalny"/>
    <w:uiPriority w:val="34"/>
    <w:qFormat/>
    <w:rsid w:val="009A4C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ownloads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6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1</cp:revision>
  <cp:lastPrinted>2025-03-05T08:24:00Z</cp:lastPrinted>
  <dcterms:created xsi:type="dcterms:W3CDTF">2025-03-05T08:16:00Z</dcterms:created>
  <dcterms:modified xsi:type="dcterms:W3CDTF">2025-03-05T08:24:00Z</dcterms:modified>
</cp:coreProperties>
</file>