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98B5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5331AD1" w14:textId="74334400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ZARZĄDZENIE DZIEKANA </w:t>
      </w:r>
      <w:r w:rsidRPr="00C15870">
        <w:rPr>
          <w:rFonts w:ascii="Calibri" w:eastAsia="Calibri" w:hAnsi="Calibri" w:cs="Calibri"/>
          <w:b/>
          <w:color w:val="000000"/>
          <w:sz w:val="22"/>
          <w:szCs w:val="22"/>
        </w:rPr>
        <w:t>nr</w:t>
      </w:r>
      <w:r w:rsidR="0053261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 w:rsidR="000252E0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 w:rsidRPr="00C15870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DZ/202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-202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</w:p>
    <w:p w14:paraId="64988D34" w14:textId="734BE2ED" w:rsidR="003A3316" w:rsidRDefault="000252E0" w:rsidP="003A3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</w:t>
      </w:r>
      <w:r w:rsidR="003A3316">
        <w:rPr>
          <w:rFonts w:ascii="Calibri" w:eastAsia="Calibri" w:hAnsi="Calibri" w:cs="Calibri"/>
          <w:b/>
          <w:color w:val="000000"/>
          <w:sz w:val="22"/>
          <w:szCs w:val="22"/>
        </w:rPr>
        <w:t xml:space="preserve"> dnia</w:t>
      </w:r>
      <w:r w:rsidR="00746B1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 lutego</w:t>
      </w:r>
      <w:r w:rsidR="003A3316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17375A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3A3316">
        <w:rPr>
          <w:rFonts w:ascii="Calibri" w:eastAsia="Calibri" w:hAnsi="Calibri" w:cs="Calibri"/>
          <w:b/>
          <w:color w:val="000000"/>
          <w:sz w:val="22"/>
          <w:szCs w:val="22"/>
        </w:rPr>
        <w:t xml:space="preserve"> r.</w:t>
      </w:r>
    </w:p>
    <w:p w14:paraId="4B6DF675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0D0B2A" w14:textId="2CD5D331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Z dniem </w:t>
      </w:r>
      <w:r w:rsidR="000252E0">
        <w:rPr>
          <w:rFonts w:ascii="Calibri" w:eastAsia="Calibri" w:hAnsi="Calibri" w:cs="Calibri"/>
          <w:color w:val="000000"/>
          <w:sz w:val="22"/>
          <w:szCs w:val="22"/>
        </w:rPr>
        <w:t>4 lutego</w:t>
      </w:r>
      <w:r w:rsidR="0053261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</w:t>
      </w:r>
      <w:r w:rsidR="0017375A"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roku </w:t>
      </w:r>
      <w:r w:rsidR="000252E0">
        <w:rPr>
          <w:rFonts w:ascii="Calibri" w:eastAsia="Calibri" w:hAnsi="Calibri" w:cs="Calibri"/>
          <w:color w:val="000000"/>
          <w:sz w:val="22"/>
          <w:szCs w:val="22"/>
        </w:rPr>
        <w:t xml:space="preserve">powołuję panią dr inż. Ewę Prałat do pełnienia funkcji pełnomocnika dziekana ds. rekrutacji. </w:t>
      </w:r>
    </w:p>
    <w:p w14:paraId="6E0935DE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64798F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986328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20A0E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CA115D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090D41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4E42D2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661B5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3413D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EA68F6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7C98C3E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160F6C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5A8776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0BA2EC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75DE52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DEDE89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0BF314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7920C7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EB5C50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416A17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8FC5F4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A9F410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4DC2A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7EDC45" w14:textId="77777777" w:rsidR="003A3316" w:rsidRDefault="003A3316" w:rsidP="003A3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3A3316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932E" w14:textId="77777777" w:rsidR="00946FAC" w:rsidRDefault="00946FAC" w:rsidP="00A11C40">
      <w:r>
        <w:separator/>
      </w:r>
    </w:p>
  </w:endnote>
  <w:endnote w:type="continuationSeparator" w:id="0">
    <w:p w14:paraId="17FC5CA8" w14:textId="77777777" w:rsidR="00946FAC" w:rsidRDefault="00946FA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EFEC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1584" w14:textId="77777777" w:rsidR="00BA3DF8" w:rsidRDefault="000252E0">
    <w:pPr>
      <w:pStyle w:val="Stopka"/>
    </w:pPr>
  </w:p>
  <w:p w14:paraId="75E52A96" w14:textId="77777777" w:rsidR="00BA3DF8" w:rsidRDefault="00025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1100" w14:textId="77777777" w:rsidR="00BA3DF8" w:rsidRDefault="000252E0">
    <w:pPr>
      <w:pStyle w:val="Stopka"/>
    </w:pPr>
  </w:p>
  <w:p w14:paraId="692E2E40" w14:textId="77777777" w:rsidR="00BA3DF8" w:rsidRDefault="00025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593E" w14:textId="77777777" w:rsidR="00946FAC" w:rsidRDefault="00946FAC" w:rsidP="00A11C40">
      <w:r>
        <w:separator/>
      </w:r>
    </w:p>
  </w:footnote>
  <w:footnote w:type="continuationSeparator" w:id="0">
    <w:p w14:paraId="17FD7DA2" w14:textId="77777777" w:rsidR="00946FAC" w:rsidRDefault="00946FA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6E21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4A1F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B38A58" wp14:editId="13CF39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42A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E7E35" wp14:editId="659C7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1FD8"/>
    <w:multiLevelType w:val="multilevel"/>
    <w:tmpl w:val="A11064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6D328F"/>
    <w:multiLevelType w:val="multilevel"/>
    <w:tmpl w:val="AF7A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458D"/>
    <w:multiLevelType w:val="multilevel"/>
    <w:tmpl w:val="E02EE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252E0"/>
    <w:rsid w:val="000373BF"/>
    <w:rsid w:val="00060CEE"/>
    <w:rsid w:val="00065929"/>
    <w:rsid w:val="000758CA"/>
    <w:rsid w:val="000A30C7"/>
    <w:rsid w:val="000C3CB5"/>
    <w:rsid w:val="00122343"/>
    <w:rsid w:val="001277C8"/>
    <w:rsid w:val="001353A1"/>
    <w:rsid w:val="0014290C"/>
    <w:rsid w:val="00142EC0"/>
    <w:rsid w:val="0015129F"/>
    <w:rsid w:val="00162C34"/>
    <w:rsid w:val="0017375A"/>
    <w:rsid w:val="00174C28"/>
    <w:rsid w:val="001974D9"/>
    <w:rsid w:val="001B3ECC"/>
    <w:rsid w:val="001D731F"/>
    <w:rsid w:val="001F22A7"/>
    <w:rsid w:val="00200C8B"/>
    <w:rsid w:val="00205380"/>
    <w:rsid w:val="00210876"/>
    <w:rsid w:val="00223993"/>
    <w:rsid w:val="00233490"/>
    <w:rsid w:val="00236467"/>
    <w:rsid w:val="00241DC5"/>
    <w:rsid w:val="002514E5"/>
    <w:rsid w:val="002700CF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2404E"/>
    <w:rsid w:val="0033154E"/>
    <w:rsid w:val="003464A4"/>
    <w:rsid w:val="00365DE5"/>
    <w:rsid w:val="00365EC2"/>
    <w:rsid w:val="00366D9F"/>
    <w:rsid w:val="00371FBA"/>
    <w:rsid w:val="00374B67"/>
    <w:rsid w:val="00374D8F"/>
    <w:rsid w:val="0038109B"/>
    <w:rsid w:val="00381246"/>
    <w:rsid w:val="00387A68"/>
    <w:rsid w:val="003A3316"/>
    <w:rsid w:val="003B6579"/>
    <w:rsid w:val="003C367D"/>
    <w:rsid w:val="003D14D9"/>
    <w:rsid w:val="003E26E1"/>
    <w:rsid w:val="004245F3"/>
    <w:rsid w:val="00461295"/>
    <w:rsid w:val="00473CA3"/>
    <w:rsid w:val="00474AFA"/>
    <w:rsid w:val="004B4136"/>
    <w:rsid w:val="004B4B41"/>
    <w:rsid w:val="004C4DDA"/>
    <w:rsid w:val="00517532"/>
    <w:rsid w:val="00525035"/>
    <w:rsid w:val="00526DBC"/>
    <w:rsid w:val="0053261C"/>
    <w:rsid w:val="00537171"/>
    <w:rsid w:val="0056447D"/>
    <w:rsid w:val="0056496D"/>
    <w:rsid w:val="00583261"/>
    <w:rsid w:val="00605560"/>
    <w:rsid w:val="00620178"/>
    <w:rsid w:val="00622A56"/>
    <w:rsid w:val="00635990"/>
    <w:rsid w:val="00636AFF"/>
    <w:rsid w:val="00670129"/>
    <w:rsid w:val="00670CCE"/>
    <w:rsid w:val="006746D1"/>
    <w:rsid w:val="0068102F"/>
    <w:rsid w:val="00682856"/>
    <w:rsid w:val="0069197C"/>
    <w:rsid w:val="006A314C"/>
    <w:rsid w:val="006C6EC5"/>
    <w:rsid w:val="007276EE"/>
    <w:rsid w:val="0073046F"/>
    <w:rsid w:val="0073566C"/>
    <w:rsid w:val="00746B15"/>
    <w:rsid w:val="007643DC"/>
    <w:rsid w:val="00787A69"/>
    <w:rsid w:val="007B5BA9"/>
    <w:rsid w:val="007C7626"/>
    <w:rsid w:val="007E685D"/>
    <w:rsid w:val="0081427E"/>
    <w:rsid w:val="00853CB1"/>
    <w:rsid w:val="008937C3"/>
    <w:rsid w:val="008D37ED"/>
    <w:rsid w:val="008F4DE6"/>
    <w:rsid w:val="009104AE"/>
    <w:rsid w:val="00920A44"/>
    <w:rsid w:val="00926AD1"/>
    <w:rsid w:val="00946FAC"/>
    <w:rsid w:val="009564E4"/>
    <w:rsid w:val="00964440"/>
    <w:rsid w:val="009672A5"/>
    <w:rsid w:val="00972F58"/>
    <w:rsid w:val="00986627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65078"/>
    <w:rsid w:val="00A7703E"/>
    <w:rsid w:val="00A9057F"/>
    <w:rsid w:val="00A950F4"/>
    <w:rsid w:val="00A9577D"/>
    <w:rsid w:val="00AA4A5F"/>
    <w:rsid w:val="00AE77D9"/>
    <w:rsid w:val="00AF6EA2"/>
    <w:rsid w:val="00B05C8E"/>
    <w:rsid w:val="00B536BF"/>
    <w:rsid w:val="00B5712D"/>
    <w:rsid w:val="00B773BF"/>
    <w:rsid w:val="00B90AA8"/>
    <w:rsid w:val="00B926D2"/>
    <w:rsid w:val="00B93062"/>
    <w:rsid w:val="00BB5A38"/>
    <w:rsid w:val="00BC21E9"/>
    <w:rsid w:val="00BC2792"/>
    <w:rsid w:val="00BE2973"/>
    <w:rsid w:val="00BE35BE"/>
    <w:rsid w:val="00C44265"/>
    <w:rsid w:val="00C4682B"/>
    <w:rsid w:val="00C73527"/>
    <w:rsid w:val="00C92EBD"/>
    <w:rsid w:val="00C967E0"/>
    <w:rsid w:val="00CA08BF"/>
    <w:rsid w:val="00CB0F6D"/>
    <w:rsid w:val="00CB5F17"/>
    <w:rsid w:val="00CE1FF2"/>
    <w:rsid w:val="00D04A94"/>
    <w:rsid w:val="00D15002"/>
    <w:rsid w:val="00D2539B"/>
    <w:rsid w:val="00D2605E"/>
    <w:rsid w:val="00D373BA"/>
    <w:rsid w:val="00D37CD1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46B36"/>
    <w:rsid w:val="00F60E8C"/>
    <w:rsid w:val="00F87A43"/>
    <w:rsid w:val="00F9346F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15039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3A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C2F4-FF94-4B9F-97D7-F17C5BCF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3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Dembkowska Dorota</dc:creator>
  <cp:lastModifiedBy>Dorota Dembkowska</cp:lastModifiedBy>
  <cp:revision>3</cp:revision>
  <cp:lastPrinted>2023-06-26T06:39:00Z</cp:lastPrinted>
  <dcterms:created xsi:type="dcterms:W3CDTF">2025-01-10T08:35:00Z</dcterms:created>
  <dcterms:modified xsi:type="dcterms:W3CDTF">2025-02-04T14:12:00Z</dcterms:modified>
</cp:coreProperties>
</file>