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263EC" w14:textId="4CF90FBB" w:rsidR="004948E0" w:rsidRPr="001B464F" w:rsidRDefault="004948E0" w:rsidP="004948E0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1B464F">
        <w:rPr>
          <w:rFonts w:ascii="Calibri" w:hAnsi="Calibri" w:cs="Calibri"/>
          <w:b/>
          <w:bCs/>
          <w:color w:val="FF0000"/>
          <w:sz w:val="22"/>
          <w:szCs w:val="22"/>
        </w:rPr>
        <w:t xml:space="preserve">AKTUALIZACJA Z DNIA </w:t>
      </w:r>
      <w:r w:rsidR="00AD5A0B">
        <w:rPr>
          <w:rFonts w:ascii="Calibri" w:hAnsi="Calibri" w:cs="Calibri"/>
          <w:b/>
          <w:bCs/>
          <w:color w:val="FF0000"/>
          <w:sz w:val="22"/>
          <w:szCs w:val="22"/>
        </w:rPr>
        <w:t>2</w:t>
      </w:r>
      <w:r w:rsidR="00AE22D0">
        <w:rPr>
          <w:rFonts w:ascii="Calibri" w:hAnsi="Calibri" w:cs="Calibri"/>
          <w:b/>
          <w:bCs/>
          <w:color w:val="FF0000"/>
          <w:sz w:val="22"/>
          <w:szCs w:val="22"/>
        </w:rPr>
        <w:t>.07.2025 r.</w:t>
      </w:r>
    </w:p>
    <w:p w14:paraId="4F20529D" w14:textId="77777777" w:rsidR="004948E0" w:rsidRDefault="004948E0" w:rsidP="004948E0">
      <w:pPr>
        <w:pStyle w:val="Normalny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ZARZĄDZENIE DZIEKANA nr 27/DZ/2024-2028</w:t>
      </w:r>
    </w:p>
    <w:p w14:paraId="260E30DF" w14:textId="77777777" w:rsidR="004948E0" w:rsidRDefault="004948E0" w:rsidP="004948E0">
      <w:pPr>
        <w:pStyle w:val="Normalny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z dnia 11 grudnia 2024 r.</w:t>
      </w:r>
    </w:p>
    <w:p w14:paraId="09759AB4" w14:textId="77777777" w:rsidR="004948E0" w:rsidRDefault="004948E0" w:rsidP="004948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BCAE00" w14:textId="77777777" w:rsidR="004948E0" w:rsidRPr="00D64E1F" w:rsidRDefault="004948E0" w:rsidP="004948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6C2233" w14:textId="0A83CA31" w:rsidR="004948E0" w:rsidRDefault="004948E0" w:rsidP="004948E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 dniem </w:t>
      </w:r>
      <w:r w:rsidR="00AD5A0B">
        <w:rPr>
          <w:rFonts w:asciiTheme="minorHAnsi" w:hAnsiTheme="minorHAnsi" w:cstheme="minorHAnsi"/>
          <w:color w:val="000000"/>
          <w:sz w:val="22"/>
          <w:szCs w:val="22"/>
        </w:rPr>
        <w:t>2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E22D0">
        <w:rPr>
          <w:rFonts w:asciiTheme="minorHAnsi" w:hAnsiTheme="minorHAnsi" w:cstheme="minorHAnsi"/>
          <w:color w:val="000000"/>
          <w:sz w:val="22"/>
          <w:szCs w:val="22"/>
        </w:rPr>
        <w:t xml:space="preserve">lipca </w:t>
      </w:r>
      <w:r>
        <w:rPr>
          <w:rFonts w:asciiTheme="minorHAnsi" w:hAnsiTheme="minorHAnsi" w:cstheme="minorHAnsi"/>
          <w:color w:val="000000"/>
          <w:sz w:val="22"/>
          <w:szCs w:val="22"/>
        </w:rPr>
        <w:t>2025 roku aktualizuję Zarządzenie Dziekana dotyczące składów komisji egzaminu dyplomowego.</w:t>
      </w:r>
    </w:p>
    <w:p w14:paraId="4368BD18" w14:textId="77777777" w:rsidR="004948E0" w:rsidRDefault="004948E0" w:rsidP="004948E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42B0EE6" w14:textId="77777777" w:rsidR="004948E0" w:rsidRDefault="004948E0" w:rsidP="004948E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Na podstawie § 37 ust. 1  Regulaminu Studiów Politechniki Wrocławskiej powołuję w roku akademickim 2024/2025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składy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komisji egzaminu dyplomowego dla studentów I </w:t>
      </w:r>
      <w:proofErr w:type="spellStart"/>
      <w:r>
        <w:rPr>
          <w:rFonts w:asciiTheme="minorHAnsi" w:hAnsiTheme="minorHAnsi" w:cstheme="minorHAnsi"/>
          <w:b/>
          <w:color w:val="000000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II stopnia:</w:t>
      </w:r>
    </w:p>
    <w:p w14:paraId="22E7447B" w14:textId="77777777" w:rsidR="004948E0" w:rsidRDefault="004948E0" w:rsidP="004948E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ela-Siatka"/>
        <w:tblW w:w="8217" w:type="dxa"/>
        <w:tblInd w:w="0" w:type="dxa"/>
        <w:tblLook w:val="04A0" w:firstRow="1" w:lastRow="0" w:firstColumn="1" w:lastColumn="0" w:noHBand="0" w:noVBand="1"/>
      </w:tblPr>
      <w:tblGrid>
        <w:gridCol w:w="562"/>
        <w:gridCol w:w="2835"/>
        <w:gridCol w:w="2552"/>
        <w:gridCol w:w="2268"/>
      </w:tblGrid>
      <w:tr w:rsidR="004948E0" w14:paraId="3F0ACED9" w14:textId="77777777" w:rsidTr="00A266A7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ADBA2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</w:rPr>
              <w:t>Nr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88B1F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</w:rPr>
              <w:t>Przewodniczący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E2A15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</w:rPr>
              <w:t>Sekretarz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1515A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</w:rPr>
              <w:t>Członek</w:t>
            </w:r>
          </w:p>
        </w:tc>
      </w:tr>
      <w:tr w:rsidR="004948E0" w14:paraId="065B0DB7" w14:textId="77777777" w:rsidTr="00A266A7">
        <w:trPr>
          <w:trHeight w:val="3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AE3CEA" w14:textId="77777777" w:rsidR="004948E0" w:rsidRPr="0056418E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63ADEE" w14:textId="77777777" w:rsidR="004948E0" w:rsidRPr="00A2735E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>Prof. dr hab. inż. Agnieszka Bieńkowska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1463E6" w14:textId="77777777" w:rsidR="004948E0" w:rsidRPr="00A2735E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Joanna Zimmer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491943" w14:textId="77777777" w:rsidR="004948E0" w:rsidRPr="00A2735E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inż. Bartosz </w:t>
            </w:r>
            <w:proofErr w:type="spellStart"/>
            <w:r w:rsidRPr="00A2735E">
              <w:rPr>
                <w:rFonts w:asciiTheme="minorHAnsi" w:hAnsiTheme="minorHAnsi" w:cstheme="minorHAnsi"/>
                <w:sz w:val="18"/>
                <w:szCs w:val="22"/>
              </w:rPr>
              <w:t>Uniejewski</w:t>
            </w:r>
            <w:proofErr w:type="spellEnd"/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</w:p>
        </w:tc>
      </w:tr>
      <w:tr w:rsidR="004948E0" w14:paraId="66B92304" w14:textId="77777777" w:rsidTr="00A266A7">
        <w:trPr>
          <w:trHeight w:val="4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9DEF3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AF654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Anna Borkowska, prof. uczelni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A8DDA4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Mgr Anna Kaczmarek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4BB05A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inż. Robert Kapłon    </w:t>
            </w:r>
          </w:p>
        </w:tc>
      </w:tr>
      <w:tr w:rsidR="004948E0" w14:paraId="3374FC2F" w14:textId="77777777" w:rsidTr="00A266A7">
        <w:trPr>
          <w:trHeight w:val="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144BD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370344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>Dr hab. Aldona Dereń, prof. uczelni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5242B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inż. Anna Dobrowolska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93EA5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inż. Michał Kowalski </w:t>
            </w:r>
          </w:p>
        </w:tc>
      </w:tr>
      <w:tr w:rsidR="004948E0" w:rsidRPr="003E4D70" w14:paraId="17DA771F" w14:textId="77777777" w:rsidTr="00A266A7">
        <w:trPr>
          <w:trHeight w:val="4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B726A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11018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Prof. dr hab. inż. Dorota Kuchta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33C6A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inż. Weronika Nitka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218439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Monika Małek-Orłowska </w:t>
            </w:r>
          </w:p>
        </w:tc>
      </w:tr>
      <w:tr w:rsidR="004948E0" w14:paraId="69A96071" w14:textId="77777777" w:rsidTr="00A266A7">
        <w:trPr>
          <w:trHeight w:val="5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188FC4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03230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hab. inż. Liliana </w:t>
            </w:r>
            <w:proofErr w:type="spellStart"/>
            <w:r w:rsidRPr="00A2735E">
              <w:rPr>
                <w:rFonts w:asciiTheme="minorHAnsi" w:hAnsiTheme="minorHAnsi" w:cstheme="minorHAnsi"/>
                <w:sz w:val="18"/>
                <w:szCs w:val="22"/>
              </w:rPr>
              <w:t>Hawrysz</w:t>
            </w:r>
            <w:proofErr w:type="spellEnd"/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, prof. uczelni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22911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Mgr inż. Bartosz Stec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E2B8B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inż. Alicja Balcerak    </w:t>
            </w:r>
          </w:p>
        </w:tc>
      </w:tr>
      <w:tr w:rsidR="004948E0" w14:paraId="15762082" w14:textId="77777777" w:rsidTr="00A266A7">
        <w:trPr>
          <w:trHeight w:val="4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5AD17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DFD43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Prof. dr hab. inż. Adam Kasperski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9A5C5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inż. Anna </w:t>
            </w:r>
            <w:proofErr w:type="spellStart"/>
            <w:r w:rsidRPr="00A2735E">
              <w:rPr>
                <w:rFonts w:asciiTheme="minorHAnsi" w:hAnsiTheme="minorHAnsi" w:cstheme="minorHAnsi"/>
                <w:sz w:val="18"/>
                <w:szCs w:val="22"/>
              </w:rPr>
              <w:t>Zabłocka-Kluczka</w:t>
            </w:r>
            <w:proofErr w:type="spellEnd"/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9336A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</w:t>
            </w:r>
            <w:proofErr w:type="spellStart"/>
            <w:r w:rsidRPr="00A2735E">
              <w:rPr>
                <w:rFonts w:asciiTheme="minorHAnsi" w:hAnsiTheme="minorHAnsi" w:cstheme="minorHAnsi"/>
                <w:sz w:val="18"/>
                <w:szCs w:val="22"/>
              </w:rPr>
              <w:t>Ievgeniia</w:t>
            </w:r>
            <w:proofErr w:type="spellEnd"/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proofErr w:type="spellStart"/>
            <w:r w:rsidRPr="00A2735E">
              <w:rPr>
                <w:rFonts w:asciiTheme="minorHAnsi" w:hAnsiTheme="minorHAnsi" w:cstheme="minorHAnsi"/>
                <w:sz w:val="18"/>
                <w:szCs w:val="22"/>
              </w:rPr>
              <w:t>Golysheva</w:t>
            </w:r>
            <w:proofErr w:type="spellEnd"/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  </w:t>
            </w:r>
          </w:p>
        </w:tc>
      </w:tr>
      <w:tr w:rsidR="004948E0" w14:paraId="730C22E7" w14:textId="77777777" w:rsidTr="00A266A7">
        <w:trPr>
          <w:trHeight w:val="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9DB23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8CB99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hab. inż. Agata Klaus-Rosińska, prof. uczelni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D7660D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Joanna Kott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2E6C7" w14:textId="0C0F61BC" w:rsidR="004948E0" w:rsidRPr="00A2735E" w:rsidRDefault="00B8414B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</w:t>
            </w:r>
            <w:proofErr w:type="spellStart"/>
            <w:r w:rsidR="00AD5A0B">
              <w:rPr>
                <w:rFonts w:asciiTheme="minorHAnsi" w:hAnsiTheme="minorHAnsi" w:cstheme="minorHAnsi"/>
                <w:sz w:val="18"/>
                <w:szCs w:val="22"/>
              </w:rPr>
              <w:t>Yasmin</w:t>
            </w:r>
            <w:proofErr w:type="spellEnd"/>
            <w:r w:rsidR="00AD5A0B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proofErr w:type="spellStart"/>
            <w:r w:rsidR="00AD5A0B">
              <w:rPr>
                <w:rFonts w:asciiTheme="minorHAnsi" w:hAnsiTheme="minorHAnsi" w:cstheme="minorHAnsi"/>
                <w:sz w:val="18"/>
                <w:szCs w:val="22"/>
              </w:rPr>
              <w:t>Ziaeian</w:t>
            </w:r>
            <w:proofErr w:type="spellEnd"/>
          </w:p>
        </w:tc>
      </w:tr>
      <w:tr w:rsidR="004948E0" w14:paraId="53A5B97C" w14:textId="77777777" w:rsidTr="00A266A7">
        <w:trPr>
          <w:trHeight w:val="4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3E41E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31177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hab. inż. Anna Kowalska-Pyzalska, prof. uczelni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1CF69" w14:textId="075760F1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</w:t>
            </w:r>
            <w:r w:rsidR="00D25346" w:rsidRPr="00A2735E">
              <w:rPr>
                <w:rFonts w:asciiTheme="minorHAnsi" w:hAnsiTheme="minorHAnsi" w:cstheme="minorHAnsi"/>
                <w:sz w:val="18"/>
                <w:szCs w:val="22"/>
              </w:rPr>
              <w:t>Rafał Szopa</w:t>
            </w: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EA610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</w:t>
            </w:r>
            <w:proofErr w:type="spellStart"/>
            <w:r w:rsidRPr="00A2735E">
              <w:rPr>
                <w:rFonts w:asciiTheme="minorHAnsi" w:hAnsiTheme="minorHAnsi" w:cstheme="minorHAnsi"/>
                <w:sz w:val="18"/>
                <w:szCs w:val="22"/>
              </w:rPr>
              <w:t>OIga</w:t>
            </w:r>
            <w:proofErr w:type="spellEnd"/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proofErr w:type="spellStart"/>
            <w:r w:rsidRPr="00A2735E">
              <w:rPr>
                <w:rFonts w:asciiTheme="minorHAnsi" w:hAnsiTheme="minorHAnsi" w:cstheme="minorHAnsi"/>
                <w:sz w:val="18"/>
                <w:szCs w:val="22"/>
              </w:rPr>
              <w:t>Voropai</w:t>
            </w:r>
            <w:proofErr w:type="spellEnd"/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               </w:t>
            </w:r>
          </w:p>
        </w:tc>
      </w:tr>
      <w:tr w:rsidR="004948E0" w14:paraId="01D7A0E2" w14:textId="77777777" w:rsidTr="00A266A7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C9A5B0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E60A09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hab. Katarzyna Maciejowska, prof. uczelni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1BBE7A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inż. Magdalena Gądek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674BE6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inż. Grzegorz Klimek </w:t>
            </w:r>
          </w:p>
        </w:tc>
      </w:tr>
      <w:tr w:rsidR="004948E0" w14:paraId="1FEF4A5D" w14:textId="77777777" w:rsidTr="00A266A7">
        <w:trPr>
          <w:trHeight w:val="5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3A7E9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D7D1F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inż. Mariusz Mazurkiewicz, prof. uczelni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5F92F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Anna Kamińska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561A1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inż. Piotr Kubiński            </w:t>
            </w:r>
          </w:p>
        </w:tc>
      </w:tr>
      <w:tr w:rsidR="004948E0" w14:paraId="5F024001" w14:textId="77777777" w:rsidTr="00A266A7">
        <w:trPr>
          <w:trHeight w:val="4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48257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9120E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hab. inż. Rafał Michalski, prof. uczelni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683BF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Rafał </w:t>
            </w:r>
            <w:proofErr w:type="spellStart"/>
            <w:r w:rsidRPr="00A2735E">
              <w:rPr>
                <w:rFonts w:asciiTheme="minorHAnsi" w:hAnsiTheme="minorHAnsi" w:cstheme="minorHAnsi"/>
                <w:sz w:val="18"/>
                <w:szCs w:val="22"/>
              </w:rPr>
              <w:t>Miśko</w:t>
            </w:r>
            <w:proofErr w:type="spellEnd"/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8F5FF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Mirosława </w:t>
            </w:r>
            <w:proofErr w:type="spellStart"/>
            <w:r w:rsidRPr="00A2735E">
              <w:rPr>
                <w:rFonts w:asciiTheme="minorHAnsi" w:hAnsiTheme="minorHAnsi" w:cstheme="minorHAnsi"/>
                <w:sz w:val="18"/>
                <w:szCs w:val="22"/>
              </w:rPr>
              <w:t>Krzyścin</w:t>
            </w:r>
            <w:proofErr w:type="spellEnd"/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           </w:t>
            </w:r>
          </w:p>
        </w:tc>
      </w:tr>
      <w:tr w:rsidR="004948E0" w14:paraId="2EA4DBC8" w14:textId="77777777" w:rsidTr="00A266A7">
        <w:trPr>
          <w:trHeight w:val="4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E56AE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035C3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Prof. dr hab. inż. Zbigniew Michna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B710C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inż. Katarzyna </w:t>
            </w:r>
            <w:proofErr w:type="spellStart"/>
            <w:r w:rsidRPr="00A2735E">
              <w:rPr>
                <w:rFonts w:asciiTheme="minorHAnsi" w:hAnsiTheme="minorHAnsi" w:cstheme="minorHAnsi"/>
                <w:sz w:val="18"/>
                <w:szCs w:val="22"/>
              </w:rPr>
              <w:t>Walecka-Jankowska</w:t>
            </w:r>
            <w:proofErr w:type="spellEnd"/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CD92F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Agnieszka Dziob-Zadworna       </w:t>
            </w:r>
          </w:p>
        </w:tc>
      </w:tr>
      <w:tr w:rsidR="004948E0" w14:paraId="269EE3B8" w14:textId="77777777" w:rsidTr="00A266A7">
        <w:trPr>
          <w:trHeight w:val="5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05D4E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81E0E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hab. inż. Bożena Mielczarek, prof. uczelni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5B2B6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inż. Anna </w:t>
            </w:r>
            <w:proofErr w:type="spellStart"/>
            <w:r w:rsidRPr="00A2735E">
              <w:rPr>
                <w:rFonts w:asciiTheme="minorHAnsi" w:hAnsiTheme="minorHAnsi" w:cstheme="minorHAnsi"/>
                <w:sz w:val="18"/>
                <w:szCs w:val="22"/>
              </w:rPr>
              <w:t>Sałamacha</w:t>
            </w:r>
            <w:proofErr w:type="spellEnd"/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5CFBA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Łukasz Mścisławski </w:t>
            </w:r>
          </w:p>
        </w:tc>
      </w:tr>
      <w:tr w:rsidR="004948E0" w14:paraId="5E219D10" w14:textId="77777777" w:rsidTr="00A266A7">
        <w:trPr>
          <w:trHeight w:val="3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2D8D2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4B4FF" w14:textId="2E373C1B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</w:t>
            </w:r>
            <w:r w:rsidR="001B464F"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Krzysztof </w:t>
            </w:r>
            <w:proofErr w:type="spellStart"/>
            <w:r w:rsidR="001B464F" w:rsidRPr="00A2735E">
              <w:rPr>
                <w:rFonts w:asciiTheme="minorHAnsi" w:hAnsiTheme="minorHAnsi" w:cstheme="minorHAnsi"/>
                <w:sz w:val="18"/>
                <w:szCs w:val="22"/>
              </w:rPr>
              <w:t>Zymonik</w:t>
            </w:r>
            <w:proofErr w:type="spellEnd"/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, prof. uczelni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08A22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inż. Anna Lamek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FF89E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inż. Adam </w:t>
            </w:r>
            <w:proofErr w:type="spellStart"/>
            <w:r w:rsidRPr="00A2735E">
              <w:rPr>
                <w:rFonts w:asciiTheme="minorHAnsi" w:hAnsiTheme="minorHAnsi" w:cstheme="minorHAnsi"/>
                <w:sz w:val="18"/>
                <w:szCs w:val="22"/>
              </w:rPr>
              <w:t>Dzidowski</w:t>
            </w:r>
            <w:proofErr w:type="spellEnd"/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</w:p>
        </w:tc>
      </w:tr>
      <w:tr w:rsidR="004948E0" w14:paraId="384D9831" w14:textId="77777777" w:rsidTr="00A266A7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35C95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39DF1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hab. inż. Małgorzata Rutkowska, prof. uczelni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EE9EA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Marta Nowakowska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074CB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Przemysław Zaleski   </w:t>
            </w:r>
          </w:p>
        </w:tc>
      </w:tr>
      <w:tr w:rsidR="004948E0" w14:paraId="1F9C440D" w14:textId="77777777" w:rsidTr="00A266A7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460CD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25982" w14:textId="39C7AFC6" w:rsidR="004948E0" w:rsidRPr="00A2735E" w:rsidRDefault="002A3AF2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>Prof. d</w:t>
            </w:r>
            <w:r w:rsidR="004948E0"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r hab. inż. </w:t>
            </w: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Tadeusz </w:t>
            </w:r>
            <w:proofErr w:type="spellStart"/>
            <w:r w:rsidRPr="00A2735E">
              <w:rPr>
                <w:rFonts w:asciiTheme="minorHAnsi" w:hAnsiTheme="minorHAnsi" w:cstheme="minorHAnsi"/>
                <w:sz w:val="18"/>
                <w:szCs w:val="22"/>
              </w:rPr>
              <w:t>Dudycz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0C38A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inż. Małgorzata Fiałkowska-Filipek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A73E0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inż. Ewa Prałat           </w:t>
            </w:r>
          </w:p>
        </w:tc>
      </w:tr>
      <w:tr w:rsidR="004948E0" w14:paraId="3D4B09A8" w14:textId="77777777" w:rsidTr="00A266A7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B5ADF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A070A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inż. Leopold Szczurowski, prof. uczelni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CBEF0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inż. Anna Skowrońska-Szmer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5A86B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Jolanta Babiak       </w:t>
            </w:r>
          </w:p>
        </w:tc>
      </w:tr>
      <w:tr w:rsidR="004948E0" w14:paraId="2E355028" w14:textId="77777777" w:rsidTr="00A266A7">
        <w:trPr>
          <w:trHeight w:val="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BE4462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2089D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inż. Wiesław Dobrowolski, prof. uczelni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164E6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Jolanta Maj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8B1AF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inż. Marcin Kuliński      </w:t>
            </w:r>
          </w:p>
        </w:tc>
      </w:tr>
      <w:tr w:rsidR="004948E0" w14:paraId="6AF15870" w14:textId="77777777" w:rsidTr="00A266A7">
        <w:trPr>
          <w:trHeight w:val="4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0D03E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1BFD4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hab. inż. Magdalena Węglarz, prof. uczelni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8F1AC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inż. Arkadiusz Górski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C1C2A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inż. Adam Wasilewski </w:t>
            </w:r>
          </w:p>
        </w:tc>
      </w:tr>
      <w:tr w:rsidR="004948E0" w14:paraId="457601FB" w14:textId="77777777" w:rsidTr="00A266A7">
        <w:trPr>
          <w:trHeight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AB114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lastRenderedPageBreak/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837CA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hab. inż. Robert Kamiński, prof. uczelni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10CF6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inż. Alicja Krawczyńska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B0546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inż. Bartosz Misiurek          </w:t>
            </w:r>
          </w:p>
        </w:tc>
      </w:tr>
      <w:tr w:rsidR="004948E0" w14:paraId="51185BB1" w14:textId="77777777" w:rsidTr="00A266A7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6D2D3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2BDEB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hab. Beata </w:t>
            </w:r>
            <w:proofErr w:type="spellStart"/>
            <w:r w:rsidRPr="00A2735E">
              <w:rPr>
                <w:rFonts w:asciiTheme="minorHAnsi" w:hAnsiTheme="minorHAnsi" w:cstheme="minorHAnsi"/>
                <w:sz w:val="18"/>
                <w:szCs w:val="22"/>
              </w:rPr>
              <w:t>Bajcar</w:t>
            </w:r>
            <w:proofErr w:type="spellEnd"/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, prof. uczelni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CD555" w14:textId="541F1B09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</w:t>
            </w:r>
            <w:r w:rsidR="00B8414B"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Katarzyna </w:t>
            </w:r>
            <w:proofErr w:type="spellStart"/>
            <w:r w:rsidR="00B8414B" w:rsidRPr="00A2735E">
              <w:rPr>
                <w:rFonts w:asciiTheme="minorHAnsi" w:hAnsiTheme="minorHAnsi" w:cstheme="minorHAnsi"/>
                <w:sz w:val="18"/>
                <w:szCs w:val="22"/>
              </w:rPr>
              <w:t>Zahorodna</w:t>
            </w:r>
            <w:proofErr w:type="spellEnd"/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10C79" w14:textId="6DFCF6B3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</w:t>
            </w:r>
            <w:r w:rsidR="00B8414B" w:rsidRPr="00A2735E">
              <w:rPr>
                <w:rFonts w:asciiTheme="minorHAnsi" w:hAnsiTheme="minorHAnsi" w:cstheme="minorHAnsi"/>
                <w:sz w:val="18"/>
                <w:szCs w:val="22"/>
              </w:rPr>
              <w:t>inż. Agnieszka Potocka</w:t>
            </w: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</w:p>
        </w:tc>
      </w:tr>
      <w:tr w:rsidR="004948E0" w14:paraId="7ECCA3FF" w14:textId="77777777" w:rsidTr="00A266A7">
        <w:trPr>
          <w:trHeight w:val="376"/>
        </w:trPr>
        <w:tc>
          <w:tcPr>
            <w:tcW w:w="562" w:type="dxa"/>
            <w:noWrap/>
            <w:hideMark/>
          </w:tcPr>
          <w:p w14:paraId="2E82780F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22</w:t>
            </w:r>
          </w:p>
        </w:tc>
        <w:tc>
          <w:tcPr>
            <w:tcW w:w="2835" w:type="dxa"/>
            <w:noWrap/>
            <w:hideMark/>
          </w:tcPr>
          <w:p w14:paraId="5E449A5C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hab. inż. Katarzyna Jach, prof. uczelni     </w:t>
            </w:r>
          </w:p>
        </w:tc>
        <w:tc>
          <w:tcPr>
            <w:tcW w:w="2552" w:type="dxa"/>
            <w:noWrap/>
            <w:hideMark/>
          </w:tcPr>
          <w:p w14:paraId="08E29D22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inż. Małgorzata Pol           </w:t>
            </w:r>
          </w:p>
        </w:tc>
        <w:tc>
          <w:tcPr>
            <w:tcW w:w="2268" w:type="dxa"/>
            <w:noWrap/>
            <w:hideMark/>
          </w:tcPr>
          <w:p w14:paraId="78B2CF6E" w14:textId="3EB892A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</w:t>
            </w:r>
            <w:r w:rsidR="00A54CB0" w:rsidRPr="00A2735E">
              <w:rPr>
                <w:rFonts w:asciiTheme="minorHAnsi" w:hAnsiTheme="minorHAnsi" w:cstheme="minorHAnsi"/>
                <w:sz w:val="18"/>
                <w:szCs w:val="22"/>
              </w:rPr>
              <w:t>Monika Budnik</w:t>
            </w: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</w:p>
        </w:tc>
      </w:tr>
      <w:tr w:rsidR="004948E0" w14:paraId="371204C6" w14:textId="77777777" w:rsidTr="00A266A7">
        <w:trPr>
          <w:trHeight w:val="410"/>
        </w:trPr>
        <w:tc>
          <w:tcPr>
            <w:tcW w:w="562" w:type="dxa"/>
            <w:noWrap/>
            <w:hideMark/>
          </w:tcPr>
          <w:p w14:paraId="0BBC635A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23</w:t>
            </w:r>
          </w:p>
        </w:tc>
        <w:tc>
          <w:tcPr>
            <w:tcW w:w="2835" w:type="dxa"/>
            <w:noWrap/>
            <w:hideMark/>
          </w:tcPr>
          <w:p w14:paraId="553C34F5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hab. Sylwia Przytuła, prof. uczelni     </w:t>
            </w:r>
          </w:p>
        </w:tc>
        <w:tc>
          <w:tcPr>
            <w:tcW w:w="2552" w:type="dxa"/>
            <w:noWrap/>
            <w:hideMark/>
          </w:tcPr>
          <w:p w14:paraId="01C87CDD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Maria </w:t>
            </w:r>
            <w:proofErr w:type="spellStart"/>
            <w:r w:rsidRPr="00A2735E">
              <w:rPr>
                <w:rFonts w:asciiTheme="minorHAnsi" w:hAnsiTheme="minorHAnsi" w:cstheme="minorHAnsi"/>
                <w:sz w:val="18"/>
                <w:szCs w:val="22"/>
              </w:rPr>
              <w:t>Hajłasz</w:t>
            </w:r>
            <w:proofErr w:type="spellEnd"/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          </w:t>
            </w:r>
          </w:p>
        </w:tc>
        <w:tc>
          <w:tcPr>
            <w:tcW w:w="2268" w:type="dxa"/>
            <w:noWrap/>
            <w:hideMark/>
          </w:tcPr>
          <w:p w14:paraId="036AE64F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>Dr Anna Jasińska-</w:t>
            </w:r>
            <w:proofErr w:type="spellStart"/>
            <w:r w:rsidRPr="00A2735E">
              <w:rPr>
                <w:rFonts w:asciiTheme="minorHAnsi" w:hAnsiTheme="minorHAnsi" w:cstheme="minorHAnsi"/>
                <w:sz w:val="18"/>
                <w:szCs w:val="22"/>
              </w:rPr>
              <w:t>Biliczak</w:t>
            </w:r>
            <w:proofErr w:type="spellEnd"/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  </w:t>
            </w:r>
          </w:p>
        </w:tc>
      </w:tr>
      <w:tr w:rsidR="004948E0" w14:paraId="5FCF3F41" w14:textId="77777777" w:rsidTr="00A266A7">
        <w:trPr>
          <w:trHeight w:val="415"/>
        </w:trPr>
        <w:tc>
          <w:tcPr>
            <w:tcW w:w="562" w:type="dxa"/>
            <w:noWrap/>
            <w:hideMark/>
          </w:tcPr>
          <w:p w14:paraId="494DE082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24</w:t>
            </w:r>
          </w:p>
        </w:tc>
        <w:tc>
          <w:tcPr>
            <w:tcW w:w="2835" w:type="dxa"/>
            <w:noWrap/>
            <w:hideMark/>
          </w:tcPr>
          <w:p w14:paraId="4BAABBCF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hab. inż. Agnieszka </w:t>
            </w:r>
            <w:proofErr w:type="spellStart"/>
            <w:r w:rsidRPr="00A2735E">
              <w:rPr>
                <w:rFonts w:asciiTheme="minorHAnsi" w:hAnsiTheme="minorHAnsi" w:cstheme="minorHAnsi"/>
                <w:sz w:val="18"/>
                <w:szCs w:val="22"/>
              </w:rPr>
              <w:t>Parkitna</w:t>
            </w:r>
            <w:proofErr w:type="spellEnd"/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, prof. uczelni    </w:t>
            </w:r>
          </w:p>
        </w:tc>
        <w:tc>
          <w:tcPr>
            <w:tcW w:w="2552" w:type="dxa"/>
            <w:noWrap/>
            <w:hideMark/>
          </w:tcPr>
          <w:p w14:paraId="6FF3D335" w14:textId="56EB772F" w:rsidR="004948E0" w:rsidRPr="00A2735E" w:rsidRDefault="008C2879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>Dr Teresa Marcinów</w:t>
            </w:r>
            <w:r w:rsidR="004948E0"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        </w:t>
            </w:r>
          </w:p>
        </w:tc>
        <w:tc>
          <w:tcPr>
            <w:tcW w:w="2268" w:type="dxa"/>
            <w:noWrap/>
            <w:hideMark/>
          </w:tcPr>
          <w:p w14:paraId="77FA7E61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22"/>
              </w:rPr>
            </w:pPr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Dr inż. Joanna </w:t>
            </w:r>
            <w:proofErr w:type="spellStart"/>
            <w:r w:rsidRPr="00A2735E">
              <w:rPr>
                <w:rFonts w:asciiTheme="minorHAnsi" w:hAnsiTheme="minorHAnsi" w:cstheme="minorHAnsi"/>
                <w:sz w:val="18"/>
                <w:szCs w:val="22"/>
              </w:rPr>
              <w:t>Iwko</w:t>
            </w:r>
            <w:proofErr w:type="spellEnd"/>
            <w:r w:rsidRPr="00A2735E">
              <w:rPr>
                <w:rFonts w:asciiTheme="minorHAnsi" w:hAnsiTheme="minorHAnsi" w:cstheme="minorHAnsi"/>
                <w:sz w:val="18"/>
                <w:szCs w:val="22"/>
              </w:rPr>
              <w:t xml:space="preserve">          </w:t>
            </w:r>
          </w:p>
        </w:tc>
      </w:tr>
      <w:tr w:rsidR="004948E0" w:rsidRPr="00B02001" w14:paraId="6EC5E031" w14:textId="77777777" w:rsidTr="00A266A7">
        <w:trPr>
          <w:trHeight w:val="415"/>
        </w:trPr>
        <w:tc>
          <w:tcPr>
            <w:tcW w:w="562" w:type="dxa"/>
            <w:noWrap/>
          </w:tcPr>
          <w:p w14:paraId="2CBA8FBC" w14:textId="77777777" w:rsidR="004948E0" w:rsidRPr="00B02001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0200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835" w:type="dxa"/>
            <w:noWrap/>
          </w:tcPr>
          <w:p w14:paraId="0C28E116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18"/>
              </w:rPr>
            </w:pPr>
            <w:r w:rsidRPr="00A2735E">
              <w:rPr>
                <w:rFonts w:asciiTheme="minorHAnsi" w:hAnsiTheme="minorHAnsi" w:cstheme="minorHAnsi"/>
                <w:sz w:val="18"/>
                <w:szCs w:val="18"/>
              </w:rPr>
              <w:t xml:space="preserve">Prof. dr hab. inż.  Katarzyna Tworek </w:t>
            </w:r>
          </w:p>
        </w:tc>
        <w:tc>
          <w:tcPr>
            <w:tcW w:w="2552" w:type="dxa"/>
            <w:noWrap/>
          </w:tcPr>
          <w:p w14:paraId="174FCEE7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18"/>
              </w:rPr>
            </w:pPr>
            <w:r w:rsidRPr="00A2735E">
              <w:rPr>
                <w:rFonts w:asciiTheme="minorHAnsi" w:hAnsiTheme="minorHAnsi" w:cstheme="minorHAnsi"/>
                <w:sz w:val="18"/>
                <w:szCs w:val="18"/>
              </w:rPr>
              <w:t>Dr inż. Weronika Nitka</w:t>
            </w:r>
          </w:p>
        </w:tc>
        <w:tc>
          <w:tcPr>
            <w:tcW w:w="2268" w:type="dxa"/>
            <w:noWrap/>
          </w:tcPr>
          <w:p w14:paraId="6BC13973" w14:textId="77777777" w:rsidR="004948E0" w:rsidRPr="00A2735E" w:rsidRDefault="004948E0" w:rsidP="00A266A7">
            <w:pPr>
              <w:pStyle w:val="NormalnyWeb"/>
              <w:rPr>
                <w:rFonts w:asciiTheme="minorHAnsi" w:hAnsiTheme="minorHAnsi" w:cstheme="minorHAnsi"/>
                <w:sz w:val="18"/>
                <w:szCs w:val="18"/>
              </w:rPr>
            </w:pPr>
            <w:r w:rsidRPr="00A2735E">
              <w:rPr>
                <w:rFonts w:asciiTheme="minorHAnsi" w:hAnsiTheme="minorHAnsi" w:cstheme="minorHAnsi"/>
                <w:sz w:val="18"/>
                <w:szCs w:val="18"/>
              </w:rPr>
              <w:t>Dr Jan Schneider</w:t>
            </w:r>
          </w:p>
        </w:tc>
      </w:tr>
    </w:tbl>
    <w:p w14:paraId="3836BBE6" w14:textId="77777777" w:rsidR="004948E0" w:rsidRDefault="004948E0" w:rsidP="004948E0"/>
    <w:p w14:paraId="26D34963" w14:textId="77777777" w:rsidR="004948E0" w:rsidRDefault="004948E0" w:rsidP="004948E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2B324D9" w14:textId="77777777" w:rsidR="004948E0" w:rsidRDefault="004948E0" w:rsidP="004948E0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7D99500D" w14:textId="77777777" w:rsidR="004948E0" w:rsidRDefault="004948E0" w:rsidP="004948E0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13FC7C94" w14:textId="77777777" w:rsidR="00B665A4" w:rsidRDefault="00B665A4" w:rsidP="00B665A4"/>
    <w:p w14:paraId="5843FF86" w14:textId="77777777" w:rsidR="00B665A4" w:rsidRDefault="00B665A4" w:rsidP="00B665A4"/>
    <w:p w14:paraId="43AE95A4" w14:textId="77777777" w:rsidR="00B665A4" w:rsidRDefault="00B665A4" w:rsidP="00B665A4"/>
    <w:p w14:paraId="1BAF85E1" w14:textId="77777777" w:rsidR="00B665A4" w:rsidRPr="0015129F" w:rsidRDefault="00B665A4" w:rsidP="00B665A4"/>
    <w:p w14:paraId="37AFBF49" w14:textId="77777777" w:rsidR="0015129F" w:rsidRPr="00B665A4" w:rsidRDefault="0015129F" w:rsidP="00B665A4"/>
    <w:sectPr w:rsidR="0015129F" w:rsidRPr="00B665A4" w:rsidSect="000613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849" w:bottom="1134" w:left="2977" w:header="28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291C3" w14:textId="77777777" w:rsidR="00B6583F" w:rsidRDefault="00B6583F" w:rsidP="00A11C40">
      <w:r>
        <w:separator/>
      </w:r>
    </w:p>
  </w:endnote>
  <w:endnote w:type="continuationSeparator" w:id="0">
    <w:p w14:paraId="0741ECAC" w14:textId="77777777" w:rsidR="00B6583F" w:rsidRDefault="00B6583F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41DC" w14:textId="77777777" w:rsidR="00C421BA" w:rsidRDefault="00C421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29F4" w14:textId="77777777" w:rsidR="00BA3DF8" w:rsidRDefault="00B6583F">
    <w:pPr>
      <w:pStyle w:val="Stopka"/>
    </w:pPr>
  </w:p>
  <w:p w14:paraId="22A748F7" w14:textId="77777777" w:rsidR="00BA3DF8" w:rsidRDefault="00B658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D7E04" w14:textId="77777777" w:rsidR="00BA3DF8" w:rsidRDefault="00B6583F">
    <w:pPr>
      <w:pStyle w:val="Stopka"/>
    </w:pPr>
  </w:p>
  <w:p w14:paraId="76782103" w14:textId="77777777" w:rsidR="00BA3DF8" w:rsidRDefault="00B658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DDB88" w14:textId="77777777" w:rsidR="00B6583F" w:rsidRDefault="00B6583F" w:rsidP="00A11C40">
      <w:r>
        <w:separator/>
      </w:r>
    </w:p>
  </w:footnote>
  <w:footnote w:type="continuationSeparator" w:id="0">
    <w:p w14:paraId="0FB2C7CC" w14:textId="77777777" w:rsidR="00B6583F" w:rsidRDefault="00B6583F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3D9C" w14:textId="77777777" w:rsidR="00C421BA" w:rsidRDefault="00C421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E2AFB" w14:textId="77777777"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38A3030" wp14:editId="0767620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3836" cy="10656734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6" cy="10656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C6F6" w14:textId="77777777"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28700D" wp14:editId="3E5F5D78">
          <wp:simplePos x="0" y="0"/>
          <wp:positionH relativeFrom="page">
            <wp:posOffset>759</wp:posOffset>
          </wp:positionH>
          <wp:positionV relativeFrom="page">
            <wp:posOffset>0</wp:posOffset>
          </wp:positionV>
          <wp:extent cx="7533834" cy="10656731"/>
          <wp:effectExtent l="0" t="0" r="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56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E0"/>
    <w:rsid w:val="00004370"/>
    <w:rsid w:val="00006678"/>
    <w:rsid w:val="00011F08"/>
    <w:rsid w:val="000373BF"/>
    <w:rsid w:val="000613D8"/>
    <w:rsid w:val="000A30C7"/>
    <w:rsid w:val="00122343"/>
    <w:rsid w:val="0014290C"/>
    <w:rsid w:val="00142EC0"/>
    <w:rsid w:val="0015129F"/>
    <w:rsid w:val="00162C34"/>
    <w:rsid w:val="001B464F"/>
    <w:rsid w:val="001D731F"/>
    <w:rsid w:val="00200C8B"/>
    <w:rsid w:val="00210876"/>
    <w:rsid w:val="00223993"/>
    <w:rsid w:val="00233490"/>
    <w:rsid w:val="00236467"/>
    <w:rsid w:val="00241DC5"/>
    <w:rsid w:val="002700CF"/>
    <w:rsid w:val="00281CF0"/>
    <w:rsid w:val="0029733E"/>
    <w:rsid w:val="002A3AF2"/>
    <w:rsid w:val="002B4C41"/>
    <w:rsid w:val="002C5AB0"/>
    <w:rsid w:val="002C736A"/>
    <w:rsid w:val="002F1E7B"/>
    <w:rsid w:val="002F371D"/>
    <w:rsid w:val="0032404E"/>
    <w:rsid w:val="0034083A"/>
    <w:rsid w:val="003464A4"/>
    <w:rsid w:val="00365DE5"/>
    <w:rsid w:val="00365EC2"/>
    <w:rsid w:val="00366D9F"/>
    <w:rsid w:val="00374D8F"/>
    <w:rsid w:val="0038109B"/>
    <w:rsid w:val="00381246"/>
    <w:rsid w:val="00387A68"/>
    <w:rsid w:val="003B6579"/>
    <w:rsid w:val="003C367D"/>
    <w:rsid w:val="003D14D9"/>
    <w:rsid w:val="003E26E1"/>
    <w:rsid w:val="004245F3"/>
    <w:rsid w:val="00461295"/>
    <w:rsid w:val="00473CA3"/>
    <w:rsid w:val="004948E0"/>
    <w:rsid w:val="004B4136"/>
    <w:rsid w:val="004B4B41"/>
    <w:rsid w:val="004C4DDA"/>
    <w:rsid w:val="00517532"/>
    <w:rsid w:val="00525035"/>
    <w:rsid w:val="00526DBC"/>
    <w:rsid w:val="00537171"/>
    <w:rsid w:val="0056447D"/>
    <w:rsid w:val="00583261"/>
    <w:rsid w:val="00605560"/>
    <w:rsid w:val="00622A56"/>
    <w:rsid w:val="00635990"/>
    <w:rsid w:val="00670129"/>
    <w:rsid w:val="00670CCE"/>
    <w:rsid w:val="006746D1"/>
    <w:rsid w:val="00682856"/>
    <w:rsid w:val="0069197C"/>
    <w:rsid w:val="006A314C"/>
    <w:rsid w:val="006C6EC5"/>
    <w:rsid w:val="007276EE"/>
    <w:rsid w:val="0073046F"/>
    <w:rsid w:val="00734311"/>
    <w:rsid w:val="0073566C"/>
    <w:rsid w:val="007643DC"/>
    <w:rsid w:val="00787A69"/>
    <w:rsid w:val="007B5BA9"/>
    <w:rsid w:val="007C0530"/>
    <w:rsid w:val="007C7626"/>
    <w:rsid w:val="0081427E"/>
    <w:rsid w:val="00853CB1"/>
    <w:rsid w:val="008C2879"/>
    <w:rsid w:val="008F4DE6"/>
    <w:rsid w:val="009021C2"/>
    <w:rsid w:val="00911818"/>
    <w:rsid w:val="00920A44"/>
    <w:rsid w:val="00926AD1"/>
    <w:rsid w:val="00964440"/>
    <w:rsid w:val="00972F58"/>
    <w:rsid w:val="009B233B"/>
    <w:rsid w:val="009B2903"/>
    <w:rsid w:val="009B404D"/>
    <w:rsid w:val="009C210E"/>
    <w:rsid w:val="009C45D1"/>
    <w:rsid w:val="009D587D"/>
    <w:rsid w:val="00A11C40"/>
    <w:rsid w:val="00A2735E"/>
    <w:rsid w:val="00A31C53"/>
    <w:rsid w:val="00A402BD"/>
    <w:rsid w:val="00A54CB0"/>
    <w:rsid w:val="00A62AFB"/>
    <w:rsid w:val="00A745A1"/>
    <w:rsid w:val="00A7703E"/>
    <w:rsid w:val="00A9057F"/>
    <w:rsid w:val="00A950F4"/>
    <w:rsid w:val="00AA4A5F"/>
    <w:rsid w:val="00AD5A0B"/>
    <w:rsid w:val="00AE22D0"/>
    <w:rsid w:val="00AF6EA2"/>
    <w:rsid w:val="00B536BF"/>
    <w:rsid w:val="00B5712D"/>
    <w:rsid w:val="00B6583F"/>
    <w:rsid w:val="00B665A4"/>
    <w:rsid w:val="00B773BF"/>
    <w:rsid w:val="00B8414B"/>
    <w:rsid w:val="00BE2973"/>
    <w:rsid w:val="00BE35BE"/>
    <w:rsid w:val="00C06BF4"/>
    <w:rsid w:val="00C376A2"/>
    <w:rsid w:val="00C421BA"/>
    <w:rsid w:val="00C44265"/>
    <w:rsid w:val="00C4682B"/>
    <w:rsid w:val="00C73527"/>
    <w:rsid w:val="00C92EBD"/>
    <w:rsid w:val="00C967E0"/>
    <w:rsid w:val="00CB0F6D"/>
    <w:rsid w:val="00CB5F17"/>
    <w:rsid w:val="00CE1FF2"/>
    <w:rsid w:val="00D04A94"/>
    <w:rsid w:val="00D15002"/>
    <w:rsid w:val="00D25346"/>
    <w:rsid w:val="00D2605E"/>
    <w:rsid w:val="00D373BA"/>
    <w:rsid w:val="00D61984"/>
    <w:rsid w:val="00DA5834"/>
    <w:rsid w:val="00DA6D24"/>
    <w:rsid w:val="00DA78FB"/>
    <w:rsid w:val="00DE749D"/>
    <w:rsid w:val="00DF3F73"/>
    <w:rsid w:val="00E25F36"/>
    <w:rsid w:val="00E2775B"/>
    <w:rsid w:val="00E30C6A"/>
    <w:rsid w:val="00E33410"/>
    <w:rsid w:val="00E418D4"/>
    <w:rsid w:val="00E64743"/>
    <w:rsid w:val="00E753EE"/>
    <w:rsid w:val="00E76665"/>
    <w:rsid w:val="00E97ABC"/>
    <w:rsid w:val="00ED1283"/>
    <w:rsid w:val="00ED72CF"/>
    <w:rsid w:val="00EF1688"/>
    <w:rsid w:val="00EF4544"/>
    <w:rsid w:val="00EF5A89"/>
    <w:rsid w:val="00F60E8C"/>
    <w:rsid w:val="00F74FFE"/>
    <w:rsid w:val="00F96D89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E0150"/>
  <w15:docId w15:val="{C40DD9F5-48B4-405B-9969-57D3C203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948E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styleId="NormalnyWeb">
    <w:name w:val="Normal (Web)"/>
    <w:basedOn w:val="Normalny"/>
    <w:uiPriority w:val="99"/>
    <w:unhideWhenUsed/>
    <w:rsid w:val="004948E0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4948E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\Desktop\szablon_listownik_W-8_Z_PL_202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1D5A-1205-4789-B9E4-809B6913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szablon_listownik_W-8_Z_PL_2025</Template>
  <TotalTime>0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Ossowska-Trubiłowicz</dc:creator>
  <cp:lastModifiedBy>Marta Ossowska-Trubilowicz</cp:lastModifiedBy>
  <cp:revision>3</cp:revision>
  <cp:lastPrinted>2025-07-02T09:28:00Z</cp:lastPrinted>
  <dcterms:created xsi:type="dcterms:W3CDTF">2025-07-01T06:14:00Z</dcterms:created>
  <dcterms:modified xsi:type="dcterms:W3CDTF">2025-07-02T09:28:00Z</dcterms:modified>
</cp:coreProperties>
</file>