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41BDF18F" w:rsidR="00CE0914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A07A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6C8E2C68" w14:textId="1C047A49" w:rsidR="00CE0914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A07A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czerwca 202</w:t>
      </w:r>
      <w:r w:rsidR="00A07A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254A7703" w14:textId="77777777" w:rsidR="00CE0914" w:rsidRDefault="00CE0914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4C470DA" w14:textId="31E66F60" w:rsidR="00CE0914" w:rsidRDefault="00CE0914" w:rsidP="00CE09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Zarządzenia Wewnętrznego </w:t>
      </w:r>
      <w:r w:rsidR="00A07A48">
        <w:rPr>
          <w:rFonts w:asciiTheme="minorHAnsi" w:hAnsiTheme="minorHAnsi" w:cstheme="minorHAnsi"/>
          <w:sz w:val="22"/>
          <w:szCs w:val="22"/>
        </w:rPr>
        <w:t>75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A07A4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i/>
          <w:sz w:val="22"/>
          <w:szCs w:val="22"/>
        </w:rPr>
        <w:t xml:space="preserve"> w sprawie obowiązku ukończenia „Kursu dydaktyki szkoły wyższej” przez pracowników badawczo-dydaktycznych i dydaktycznych Politechniki Wrocławskiej </w:t>
      </w:r>
      <w:r>
        <w:rPr>
          <w:rFonts w:asciiTheme="minorHAnsi" w:hAnsiTheme="minorHAnsi" w:cstheme="minorHAnsi"/>
          <w:sz w:val="22"/>
          <w:szCs w:val="22"/>
        </w:rPr>
        <w:t>ustala się:</w:t>
      </w:r>
    </w:p>
    <w:p w14:paraId="4E9FFB23" w14:textId="77777777" w:rsidR="00A07A48" w:rsidRDefault="00CE0914" w:rsidP="00CE091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Liczba miejsc na kursie dydaktycznym w semestrze zimowym oraz letnim roku akademickiego 202</w:t>
      </w:r>
      <w:r w:rsidR="00A07A4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A07A4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6DC323" w14:textId="05778BA1" w:rsidR="00A07A48" w:rsidRDefault="00A07A48" w:rsidP="00A07A4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maksymalnie 30</w:t>
      </w:r>
      <w:r w:rsidR="00CE0914">
        <w:rPr>
          <w:rFonts w:asciiTheme="minorHAnsi" w:hAnsiTheme="minorHAnsi" w:cstheme="minorHAnsi"/>
          <w:sz w:val="22"/>
          <w:szCs w:val="22"/>
        </w:rPr>
        <w:t xml:space="preserve"> miejsc na semestr</w:t>
      </w:r>
      <w:r>
        <w:rPr>
          <w:rFonts w:asciiTheme="minorHAnsi" w:hAnsiTheme="minorHAnsi" w:cstheme="minorHAnsi"/>
          <w:sz w:val="22"/>
          <w:szCs w:val="22"/>
        </w:rPr>
        <w:t xml:space="preserve"> w grupie polskojęzycznej;</w:t>
      </w:r>
    </w:p>
    <w:p w14:paraId="6F2A2EF6" w14:textId="209B6B7E" w:rsidR="00CE0914" w:rsidRDefault="00A07A48" w:rsidP="00A07A4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maksymalnie 10 miejsc na semestr w grupie anglojęzycznej</w:t>
      </w:r>
      <w:r w:rsidR="00CE0914">
        <w:rPr>
          <w:rFonts w:asciiTheme="minorHAnsi" w:hAnsiTheme="minorHAnsi" w:cstheme="minorHAnsi"/>
          <w:sz w:val="22"/>
          <w:szCs w:val="22"/>
        </w:rPr>
        <w:t>.</w:t>
      </w:r>
    </w:p>
    <w:p w14:paraId="4058966B" w14:textId="77777777" w:rsidR="00CE0914" w:rsidRDefault="00CE0914" w:rsidP="00CE091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zajęć: zajęcia odbywają się w każdy poniedziałek w godzinach 9:30-15:30 w trybie zdalnym.</w:t>
      </w:r>
    </w:p>
    <w:p w14:paraId="41026221" w14:textId="77777777" w:rsidR="0015129F" w:rsidRPr="00CE0914" w:rsidRDefault="0015129F" w:rsidP="00CE0914"/>
    <w:sectPr w:rsidR="0015129F" w:rsidRPr="00CE0914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7B97" w14:textId="77777777" w:rsidR="0072297B" w:rsidRDefault="0072297B" w:rsidP="00A11C40">
      <w:r>
        <w:separator/>
      </w:r>
    </w:p>
  </w:endnote>
  <w:endnote w:type="continuationSeparator" w:id="0">
    <w:p w14:paraId="2FFDFBA7" w14:textId="77777777" w:rsidR="0072297B" w:rsidRDefault="0072297B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BA3DF8" w:rsidRDefault="0072297B">
    <w:pPr>
      <w:pStyle w:val="Stopka"/>
    </w:pPr>
  </w:p>
  <w:p w14:paraId="3F1C8E1E" w14:textId="77777777" w:rsidR="00BA3DF8" w:rsidRDefault="007229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BA3DF8" w:rsidRDefault="0072297B">
    <w:pPr>
      <w:pStyle w:val="Stopka"/>
    </w:pPr>
  </w:p>
  <w:p w14:paraId="37691A1C" w14:textId="77777777" w:rsidR="00BA3DF8" w:rsidRDefault="00722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36AB" w14:textId="77777777" w:rsidR="0072297B" w:rsidRDefault="0072297B" w:rsidP="00A11C40">
      <w:r>
        <w:separator/>
      </w:r>
    </w:p>
  </w:footnote>
  <w:footnote w:type="continuationSeparator" w:id="0">
    <w:p w14:paraId="69194C40" w14:textId="77777777" w:rsidR="0072297B" w:rsidRDefault="0072297B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3CB3"/>
    <w:multiLevelType w:val="hybridMultilevel"/>
    <w:tmpl w:val="D6FE8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E26E1"/>
    <w:rsid w:val="004176D9"/>
    <w:rsid w:val="004245F3"/>
    <w:rsid w:val="00461295"/>
    <w:rsid w:val="00473CA3"/>
    <w:rsid w:val="00474ECA"/>
    <w:rsid w:val="004B4136"/>
    <w:rsid w:val="004B4B41"/>
    <w:rsid w:val="004C4DDA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5560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13E36"/>
    <w:rsid w:val="0072297B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07A48"/>
    <w:rsid w:val="00A11C40"/>
    <w:rsid w:val="00A31C53"/>
    <w:rsid w:val="00A402BD"/>
    <w:rsid w:val="00A62AFB"/>
    <w:rsid w:val="00A7703E"/>
    <w:rsid w:val="00A9057F"/>
    <w:rsid w:val="00A950F4"/>
    <w:rsid w:val="00AA4A5F"/>
    <w:rsid w:val="00AC2BB3"/>
    <w:rsid w:val="00AF6EA2"/>
    <w:rsid w:val="00B170B4"/>
    <w:rsid w:val="00B536BF"/>
    <w:rsid w:val="00B5712D"/>
    <w:rsid w:val="00B773BF"/>
    <w:rsid w:val="00BB5A38"/>
    <w:rsid w:val="00BB784E"/>
    <w:rsid w:val="00BC21E9"/>
    <w:rsid w:val="00BE2973"/>
    <w:rsid w:val="00BE35BE"/>
    <w:rsid w:val="00C44265"/>
    <w:rsid w:val="00C4682B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E13B0"/>
    <w:rsid w:val="00DF3F73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AFF4-F99B-4694-A440-E5AB811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3</cp:revision>
  <cp:lastPrinted>2023-06-19T11:23:00Z</cp:lastPrinted>
  <dcterms:created xsi:type="dcterms:W3CDTF">2024-06-17T11:04:00Z</dcterms:created>
  <dcterms:modified xsi:type="dcterms:W3CDTF">2024-06-17T11:07:00Z</dcterms:modified>
</cp:coreProperties>
</file>