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6BEFC027" w:rsidR="00CE0914" w:rsidRPr="00F902E7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4538AA"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123</w:t>
      </w: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254A7703" w14:textId="0BC657D4" w:rsidR="00CE0914" w:rsidRDefault="00CE0914" w:rsidP="00F902E7">
      <w:pPr>
        <w:jc w:val="center"/>
        <w:rPr>
          <w:rFonts w:asciiTheme="minorHAnsi" w:hAnsiTheme="minorHAnsi" w:cstheme="minorHAnsi"/>
          <w:sz w:val="22"/>
          <w:szCs w:val="22"/>
        </w:rPr>
      </w:pP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925140"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</w:t>
      </w: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czerwca 202</w:t>
      </w:r>
      <w:r w:rsidR="00925140"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53240CD2" w14:textId="77777777" w:rsidR="00F902E7" w:rsidRPr="00F902E7" w:rsidRDefault="00F902E7" w:rsidP="00F902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15E7F9" w14:textId="6A131088" w:rsidR="00E13C84" w:rsidRPr="00F902E7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925140" w:rsidRPr="00F902E7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 czerwca 202</w:t>
      </w:r>
      <w:r w:rsidR="00925140" w:rsidRPr="00F902E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</w:t>
      </w:r>
      <w:r w:rsidRPr="00F902E7">
        <w:rPr>
          <w:rFonts w:asciiTheme="minorHAnsi" w:hAnsiTheme="minorHAnsi" w:cstheme="minorHAnsi"/>
          <w:b/>
          <w:color w:val="000000"/>
          <w:sz w:val="22"/>
          <w:szCs w:val="22"/>
        </w:rPr>
        <w:t>komisj</w:t>
      </w:r>
      <w:r w:rsidR="00F902E7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F902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egzaminu dyplomowego dla </w:t>
      </w:r>
      <w:r w:rsidR="00925140" w:rsidRPr="00F902E7">
        <w:rPr>
          <w:rFonts w:asciiTheme="minorHAnsi" w:hAnsiTheme="minorHAnsi" w:cstheme="minorHAnsi"/>
          <w:b/>
          <w:color w:val="000000"/>
          <w:sz w:val="22"/>
          <w:szCs w:val="22"/>
        </w:rPr>
        <w:t>50</w:t>
      </w:r>
      <w:r w:rsidRPr="00F902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edycji Polsko-Amerykańskiej Szkoły Biznesu </w:t>
      </w: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w niżej podanych składach: </w:t>
      </w:r>
    </w:p>
    <w:p w14:paraId="0071075D" w14:textId="77777777" w:rsidR="00E13C84" w:rsidRPr="00F902E7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</w:tblGrid>
      <w:tr w:rsidR="00C636A3" w:rsidRPr="00F902E7" w14:paraId="0A3D01C0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AA3" w14:textId="77777777" w:rsidR="00C636A3" w:rsidRPr="00F902E7" w:rsidRDefault="00C636A3" w:rsidP="00F902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 czerwca 2024 r.</w:t>
            </w:r>
          </w:p>
        </w:tc>
      </w:tr>
      <w:tr w:rsidR="00C636A3" w:rsidRPr="00F902E7" w14:paraId="7DF1DBED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6066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1</w:t>
            </w:r>
          </w:p>
        </w:tc>
      </w:tr>
      <w:tr w:rsidR="00C636A3" w:rsidRPr="00F902E7" w14:paraId="07CFCCA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201D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7F0A2A8E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860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Jolanta Babiak</w:t>
            </w:r>
          </w:p>
        </w:tc>
      </w:tr>
      <w:tr w:rsidR="00C636A3" w:rsidRPr="00F902E7" w14:paraId="22E3BF08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811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Aldona Dereń, prof. uczelni</w:t>
            </w:r>
          </w:p>
        </w:tc>
      </w:tr>
      <w:tr w:rsidR="00C636A3" w:rsidRPr="00F902E7" w14:paraId="0BC387E3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5AFE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390ADA2A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B91F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2</w:t>
            </w:r>
          </w:p>
        </w:tc>
      </w:tr>
      <w:tr w:rsidR="00C636A3" w:rsidRPr="00F902E7" w14:paraId="3B5347B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96B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27F60D3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731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inż. Adam </w:t>
            </w:r>
            <w:proofErr w:type="spellStart"/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Dzidowski</w:t>
            </w:r>
            <w:proofErr w:type="spellEnd"/>
          </w:p>
        </w:tc>
      </w:tr>
      <w:tr w:rsidR="00C636A3" w:rsidRPr="00F902E7" w14:paraId="7A2F5D73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770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Agnieszka Potocka</w:t>
            </w:r>
          </w:p>
        </w:tc>
      </w:tr>
      <w:tr w:rsidR="00C636A3" w:rsidRPr="00F902E7" w14:paraId="39843D0E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F5D9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73A68D6E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16E8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3</w:t>
            </w:r>
          </w:p>
        </w:tc>
      </w:tr>
      <w:tr w:rsidR="00C636A3" w:rsidRPr="00F902E7" w14:paraId="4D1FF1CB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C48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58F22C77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D834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Agnieszka Potocka</w:t>
            </w:r>
          </w:p>
        </w:tc>
      </w:tr>
      <w:tr w:rsidR="00C636A3" w:rsidRPr="00F902E7" w14:paraId="776B07BC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A872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Gabriela Paszkowska, prof. uczelni</w:t>
            </w:r>
          </w:p>
        </w:tc>
      </w:tr>
      <w:tr w:rsidR="00C636A3" w:rsidRPr="00F902E7" w14:paraId="145DAC02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ADD5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57893AB9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8438" w14:textId="77777777" w:rsidR="00C636A3" w:rsidRPr="00F902E7" w:rsidRDefault="00C636A3" w:rsidP="004721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 czerwca 2024 r.</w:t>
            </w:r>
          </w:p>
        </w:tc>
      </w:tr>
      <w:tr w:rsidR="00C636A3" w:rsidRPr="00F902E7" w14:paraId="03871823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5A2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4</w:t>
            </w:r>
          </w:p>
        </w:tc>
      </w:tr>
      <w:tr w:rsidR="00C636A3" w:rsidRPr="00F902E7" w14:paraId="06A7B073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9D9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3A6330C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D91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Anna Dobrowolska</w:t>
            </w:r>
          </w:p>
        </w:tc>
      </w:tr>
      <w:tr w:rsidR="00C636A3" w:rsidRPr="00F902E7" w14:paraId="5B9D7004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5B7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Leopold Szczurowski, prof. uczelni</w:t>
            </w:r>
          </w:p>
        </w:tc>
      </w:tr>
      <w:tr w:rsidR="00C636A3" w:rsidRPr="00F902E7" w14:paraId="2A0EB243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2EAE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033C22E4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8125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5</w:t>
            </w:r>
          </w:p>
        </w:tc>
      </w:tr>
      <w:tr w:rsidR="00C636A3" w:rsidRPr="00F902E7" w14:paraId="3B8C6F38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2C04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5A635C2A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90E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Jagoda </w:t>
            </w:r>
            <w:proofErr w:type="spellStart"/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Mrzygłocka-Chojnacka</w:t>
            </w:r>
            <w:proofErr w:type="spellEnd"/>
          </w:p>
        </w:tc>
      </w:tr>
      <w:tr w:rsidR="00C636A3" w:rsidRPr="00F902E7" w14:paraId="4385AEC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AC4C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Ewa Prałat</w:t>
            </w:r>
          </w:p>
        </w:tc>
      </w:tr>
      <w:tr w:rsidR="00C636A3" w:rsidRPr="00F902E7" w14:paraId="047B52B2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14CF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10C96410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622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6</w:t>
            </w:r>
          </w:p>
        </w:tc>
      </w:tr>
      <w:tr w:rsidR="00C636A3" w:rsidRPr="00F902E7" w14:paraId="25184EB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65A6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6477395D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D21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Wiesław Dobrowolski, prof. uczelni</w:t>
            </w:r>
          </w:p>
        </w:tc>
      </w:tr>
      <w:tr w:rsidR="00C636A3" w:rsidRPr="00F902E7" w14:paraId="5B60D20E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E79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Rafał Michalski, prof. uczelni</w:t>
            </w:r>
          </w:p>
        </w:tc>
      </w:tr>
      <w:tr w:rsidR="00C636A3" w:rsidRPr="00F902E7" w14:paraId="10C41453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4B8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06222952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096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7</w:t>
            </w:r>
          </w:p>
        </w:tc>
      </w:tr>
      <w:tr w:rsidR="00C636A3" w:rsidRPr="00F902E7" w14:paraId="494E96AF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58F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44138FDA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B74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Zofia Krokosz-</w:t>
            </w:r>
            <w:proofErr w:type="spellStart"/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Krynke</w:t>
            </w:r>
            <w:proofErr w:type="spellEnd"/>
          </w:p>
        </w:tc>
      </w:tr>
      <w:tr w:rsidR="00C636A3" w:rsidRPr="00F902E7" w14:paraId="4EEDDDD7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873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hab. inż. Edyta </w:t>
            </w:r>
            <w:proofErr w:type="spellStart"/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Ropuszyńska</w:t>
            </w:r>
            <w:proofErr w:type="spellEnd"/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-Surma, prof. uczelni</w:t>
            </w:r>
          </w:p>
        </w:tc>
      </w:tr>
      <w:tr w:rsidR="00C636A3" w:rsidRPr="00F902E7" w14:paraId="24EA719A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7AF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36A3" w:rsidRPr="00F902E7" w14:paraId="2B5354CC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4B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komisja nr 8</w:t>
            </w:r>
          </w:p>
        </w:tc>
      </w:tr>
      <w:tr w:rsidR="00C636A3" w:rsidRPr="00F902E7" w14:paraId="21724D24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100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hab. inż. Bożena Mielczarek, prof. uczelni – przewodnicząca</w:t>
            </w:r>
          </w:p>
        </w:tc>
      </w:tr>
      <w:tr w:rsidR="00C636A3" w:rsidRPr="00F902E7" w14:paraId="3BA52630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423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 hab. inż. Dorota Kuchta</w:t>
            </w:r>
          </w:p>
        </w:tc>
      </w:tr>
      <w:tr w:rsidR="00C636A3" w:rsidRPr="00F902E7" w14:paraId="02FA35AA" w14:textId="77777777" w:rsidTr="004721AA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040" w14:textId="77777777" w:rsidR="00C636A3" w:rsidRPr="00F902E7" w:rsidRDefault="00C636A3" w:rsidP="00472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Beata </w:t>
            </w:r>
            <w:proofErr w:type="spellStart"/>
            <w:r w:rsidRPr="00F902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Bajcar</w:t>
            </w:r>
            <w:proofErr w:type="spellEnd"/>
          </w:p>
        </w:tc>
      </w:tr>
    </w:tbl>
    <w:p w14:paraId="53E96923" w14:textId="77777777" w:rsidR="00C636A3" w:rsidRPr="00F902E7" w:rsidRDefault="00C636A3" w:rsidP="00C636A3">
      <w:pPr>
        <w:rPr>
          <w:rFonts w:asciiTheme="minorHAnsi" w:hAnsiTheme="minorHAnsi" w:cstheme="minorHAnsi"/>
          <w:sz w:val="22"/>
          <w:szCs w:val="22"/>
        </w:rPr>
      </w:pPr>
    </w:p>
    <w:p w14:paraId="41026221" w14:textId="77777777" w:rsidR="0015129F" w:rsidRPr="00F902E7" w:rsidRDefault="0015129F" w:rsidP="00CE091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F902E7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5FC9" w14:textId="77777777" w:rsidR="00A34520" w:rsidRDefault="00A34520" w:rsidP="00A11C40">
      <w:r>
        <w:separator/>
      </w:r>
    </w:p>
  </w:endnote>
  <w:endnote w:type="continuationSeparator" w:id="0">
    <w:p w14:paraId="5A8DCEB1" w14:textId="77777777" w:rsidR="00A34520" w:rsidRDefault="00A34520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BA3DF8" w:rsidRDefault="00A34520">
    <w:pPr>
      <w:pStyle w:val="Stopka"/>
    </w:pPr>
  </w:p>
  <w:p w14:paraId="3F1C8E1E" w14:textId="77777777" w:rsidR="00BA3DF8" w:rsidRDefault="00A345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BA3DF8" w:rsidRDefault="00A34520">
    <w:pPr>
      <w:pStyle w:val="Stopka"/>
    </w:pPr>
  </w:p>
  <w:p w14:paraId="37691A1C" w14:textId="77777777" w:rsidR="00BA3DF8" w:rsidRDefault="00A34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9AA" w14:textId="77777777" w:rsidR="00A34520" w:rsidRDefault="00A34520" w:rsidP="00A11C40">
      <w:r>
        <w:separator/>
      </w:r>
    </w:p>
  </w:footnote>
  <w:footnote w:type="continuationSeparator" w:id="0">
    <w:p w14:paraId="0108A0B3" w14:textId="77777777" w:rsidR="00A34520" w:rsidRDefault="00A34520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7A68"/>
    <w:rsid w:val="003943B5"/>
    <w:rsid w:val="003B6579"/>
    <w:rsid w:val="003C367D"/>
    <w:rsid w:val="003D14D9"/>
    <w:rsid w:val="003E26E1"/>
    <w:rsid w:val="004176D9"/>
    <w:rsid w:val="004245F3"/>
    <w:rsid w:val="004538AA"/>
    <w:rsid w:val="00461295"/>
    <w:rsid w:val="00473CA3"/>
    <w:rsid w:val="00474ECA"/>
    <w:rsid w:val="004B4136"/>
    <w:rsid w:val="004B4B41"/>
    <w:rsid w:val="004C4DDA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5560"/>
    <w:rsid w:val="00606692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F4DE6"/>
    <w:rsid w:val="00920A44"/>
    <w:rsid w:val="00925140"/>
    <w:rsid w:val="00926AD1"/>
    <w:rsid w:val="00964440"/>
    <w:rsid w:val="00972F58"/>
    <w:rsid w:val="00986627"/>
    <w:rsid w:val="009B233B"/>
    <w:rsid w:val="009B2903"/>
    <w:rsid w:val="009B2B03"/>
    <w:rsid w:val="009B404D"/>
    <w:rsid w:val="009C210E"/>
    <w:rsid w:val="009C45D1"/>
    <w:rsid w:val="009D587D"/>
    <w:rsid w:val="00A11C40"/>
    <w:rsid w:val="00A31C53"/>
    <w:rsid w:val="00A34520"/>
    <w:rsid w:val="00A402BD"/>
    <w:rsid w:val="00A62AFB"/>
    <w:rsid w:val="00A7703E"/>
    <w:rsid w:val="00A9057F"/>
    <w:rsid w:val="00A950F4"/>
    <w:rsid w:val="00AA4A5F"/>
    <w:rsid w:val="00AC2BB3"/>
    <w:rsid w:val="00AF6EA2"/>
    <w:rsid w:val="00B170B4"/>
    <w:rsid w:val="00B536BF"/>
    <w:rsid w:val="00B5712D"/>
    <w:rsid w:val="00B773BF"/>
    <w:rsid w:val="00BB2F81"/>
    <w:rsid w:val="00BB5A38"/>
    <w:rsid w:val="00BB784E"/>
    <w:rsid w:val="00BC21E9"/>
    <w:rsid w:val="00BE2973"/>
    <w:rsid w:val="00BE35BE"/>
    <w:rsid w:val="00C44265"/>
    <w:rsid w:val="00C4682B"/>
    <w:rsid w:val="00C636A3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C00F1"/>
    <w:rsid w:val="00DD0E6E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F447D8"/>
    <w:rsid w:val="00F46B36"/>
    <w:rsid w:val="00F60E8C"/>
    <w:rsid w:val="00F902E7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AFF4-F99B-4694-A440-E5AB8118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79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3</cp:revision>
  <cp:lastPrinted>2024-06-17T10:08:00Z</cp:lastPrinted>
  <dcterms:created xsi:type="dcterms:W3CDTF">2024-06-17T08:51:00Z</dcterms:created>
  <dcterms:modified xsi:type="dcterms:W3CDTF">2024-06-17T10:12:00Z</dcterms:modified>
</cp:coreProperties>
</file>