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2B03119C" w:rsidR="00CE0914" w:rsidRPr="00A038A3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200110"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</w:t>
      </w:r>
      <w:r w:rsidR="009806E3"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6C8E2C68" w14:textId="0D87176A" w:rsidR="00CE0914" w:rsidRPr="00A038A3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200110"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00110"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</w:t>
      </w:r>
      <w:r w:rsidR="00200110"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A038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254A7703" w14:textId="2AFF7214" w:rsidR="00CE0914" w:rsidRPr="00A038A3" w:rsidRDefault="00CE0914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4C82450" w14:textId="62455D44" w:rsidR="004C49BA" w:rsidRPr="00A038A3" w:rsidRDefault="004C49BA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A17EB99" w14:textId="77777777" w:rsidR="00482FBA" w:rsidRPr="00A038A3" w:rsidRDefault="00482FBA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A817F22" w14:textId="5CA84E2E" w:rsidR="00AF20B5" w:rsidRPr="00A038A3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38A3">
        <w:rPr>
          <w:rFonts w:asciiTheme="minorHAnsi" w:hAnsiTheme="minorHAnsi" w:cstheme="minorHAnsi"/>
          <w:color w:val="000000"/>
          <w:sz w:val="22"/>
          <w:szCs w:val="22"/>
        </w:rPr>
        <w:t>Z dniem</w:t>
      </w:r>
      <w:r w:rsidR="00B50CCA"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110" w:rsidRPr="00A038A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F20B5"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110" w:rsidRPr="00A038A3">
        <w:rPr>
          <w:rFonts w:asciiTheme="minorHAnsi" w:hAnsiTheme="minorHAnsi" w:cstheme="minorHAnsi"/>
          <w:color w:val="000000"/>
          <w:sz w:val="22"/>
          <w:szCs w:val="22"/>
        </w:rPr>
        <w:t>czerwca</w:t>
      </w:r>
      <w:r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200110" w:rsidRPr="00A038A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</w:t>
      </w:r>
      <w:r w:rsidR="00AF20B5" w:rsidRPr="00A038A3">
        <w:rPr>
          <w:rFonts w:asciiTheme="minorHAnsi" w:hAnsiTheme="minorHAnsi" w:cstheme="minorHAnsi"/>
          <w:b/>
          <w:color w:val="000000"/>
          <w:sz w:val="22"/>
          <w:szCs w:val="22"/>
        </w:rPr>
        <w:t>Wydziałową K</w:t>
      </w:r>
      <w:r w:rsidRPr="00A038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omisję </w:t>
      </w:r>
      <w:r w:rsidR="00AF20B5" w:rsidRPr="00A038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Konkursową ds. </w:t>
      </w:r>
      <w:proofErr w:type="spellStart"/>
      <w:r w:rsidR="00AF20B5" w:rsidRPr="00A038A3">
        <w:rPr>
          <w:rFonts w:asciiTheme="minorHAnsi" w:hAnsiTheme="minorHAnsi" w:cstheme="minorHAnsi"/>
          <w:b/>
          <w:color w:val="000000"/>
          <w:sz w:val="22"/>
          <w:szCs w:val="22"/>
        </w:rPr>
        <w:t>zatrudnień</w:t>
      </w:r>
      <w:proofErr w:type="spellEnd"/>
      <w:r w:rsidR="00AF20B5" w:rsidRPr="00A038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następujące stanowisk</w:t>
      </w:r>
      <w:r w:rsidR="00200110" w:rsidRPr="00A038A3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AF20B5" w:rsidRPr="00A038A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3D5E553C" w14:textId="77777777" w:rsidR="00AF20B5" w:rsidRPr="00A038A3" w:rsidRDefault="00AF20B5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231AE1" w14:textId="109F4315" w:rsidR="00AF20B5" w:rsidRPr="00A038A3" w:rsidRDefault="00AF20B5" w:rsidP="003F0F7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C2E1AE" w14:textId="5B7075B0" w:rsidR="00AF20B5" w:rsidRPr="00A038A3" w:rsidRDefault="009806E3" w:rsidP="00200110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038A3">
        <w:rPr>
          <w:rFonts w:asciiTheme="minorHAnsi" w:hAnsiTheme="minorHAnsi" w:cstheme="minorHAnsi"/>
          <w:color w:val="000000"/>
          <w:sz w:val="22"/>
          <w:szCs w:val="22"/>
        </w:rPr>
        <w:t>Adiunkt</w:t>
      </w:r>
      <w:r w:rsidR="003F0F79"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B0"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3F0F79" w:rsidRPr="00A038A3">
        <w:rPr>
          <w:rFonts w:asciiTheme="minorHAnsi" w:hAnsiTheme="minorHAnsi" w:cstheme="minorHAnsi"/>
          <w:color w:val="000000"/>
          <w:sz w:val="22"/>
          <w:szCs w:val="22"/>
        </w:rPr>
        <w:t xml:space="preserve">grupie stanowisk badawczo-dydaktycznych, nr ref. </w:t>
      </w:r>
      <w:r w:rsidRPr="00A038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AD2/W8N/04/2024</w:t>
      </w:r>
    </w:p>
    <w:p w14:paraId="32883F94" w14:textId="77777777" w:rsidR="00C509CA" w:rsidRPr="00A038A3" w:rsidRDefault="00C509CA" w:rsidP="00AF20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538B7" w14:textId="134E00FA" w:rsidR="00AF20B5" w:rsidRPr="00A038A3" w:rsidRDefault="00AF20B5" w:rsidP="00AF20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8A3">
        <w:rPr>
          <w:rFonts w:asciiTheme="minorHAnsi" w:hAnsiTheme="minorHAnsi" w:cstheme="minorHAnsi"/>
          <w:color w:val="000000"/>
          <w:sz w:val="22"/>
          <w:szCs w:val="22"/>
        </w:rPr>
        <w:t>W składzie:</w:t>
      </w:r>
    </w:p>
    <w:p w14:paraId="04D0E228" w14:textId="5C80D05A" w:rsidR="00AF20B5" w:rsidRPr="00A038A3" w:rsidRDefault="00AF20B5" w:rsidP="00AF20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F1849" w14:textId="7DC4F652" w:rsidR="00C509CA" w:rsidRDefault="00A038A3" w:rsidP="00AF20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hab. inż. Agata Klaus-Rosińska, prof. uczelni</w:t>
      </w:r>
    </w:p>
    <w:p w14:paraId="082A9BB5" w14:textId="7A37AB03" w:rsidR="00A038A3" w:rsidRDefault="00A038A3" w:rsidP="00AF20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hab. inż. Anna Kowalska-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Pyzalska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prof. uczelni</w:t>
      </w:r>
    </w:p>
    <w:p w14:paraId="44A893CA" w14:textId="5050837A" w:rsidR="00A038A3" w:rsidRDefault="00A038A3" w:rsidP="00AF20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prof. dr hab. inż. Dorota Kuchta </w:t>
      </w:r>
    </w:p>
    <w:p w14:paraId="3BD0CFA4" w14:textId="5A68ECAB" w:rsidR="00A038A3" w:rsidRPr="00A038A3" w:rsidRDefault="00A038A3" w:rsidP="00AF20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prof. dr hab. inż. Rafał Weron</w:t>
      </w:r>
    </w:p>
    <w:sectPr w:rsidR="00A038A3" w:rsidRPr="00A038A3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3A15" w14:textId="77777777" w:rsidR="003E2981" w:rsidRDefault="003E2981" w:rsidP="00A11C40">
      <w:r>
        <w:separator/>
      </w:r>
    </w:p>
  </w:endnote>
  <w:endnote w:type="continuationSeparator" w:id="0">
    <w:p w14:paraId="54051FB3" w14:textId="77777777" w:rsidR="003E2981" w:rsidRDefault="003E2981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4C49BA" w:rsidRDefault="004C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4C49BA" w:rsidRDefault="004C49BA">
    <w:pPr>
      <w:pStyle w:val="Stopka"/>
    </w:pPr>
  </w:p>
  <w:p w14:paraId="3F1C8E1E" w14:textId="77777777" w:rsidR="004C49BA" w:rsidRDefault="004C4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4C49BA" w:rsidRDefault="004C49BA">
    <w:pPr>
      <w:pStyle w:val="Stopka"/>
    </w:pPr>
  </w:p>
  <w:p w14:paraId="37691A1C" w14:textId="77777777" w:rsidR="004C49BA" w:rsidRDefault="004C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842" w14:textId="77777777" w:rsidR="003E2981" w:rsidRDefault="003E2981" w:rsidP="00A11C40">
      <w:r>
        <w:separator/>
      </w:r>
    </w:p>
  </w:footnote>
  <w:footnote w:type="continuationSeparator" w:id="0">
    <w:p w14:paraId="1B7335C9" w14:textId="77777777" w:rsidR="003E2981" w:rsidRDefault="003E2981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4C49BA" w:rsidRDefault="004C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0FA4"/>
    <w:multiLevelType w:val="hybridMultilevel"/>
    <w:tmpl w:val="6DC2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69D5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110"/>
    <w:rsid w:val="00200C8B"/>
    <w:rsid w:val="00210876"/>
    <w:rsid w:val="00223993"/>
    <w:rsid w:val="00233490"/>
    <w:rsid w:val="00236467"/>
    <w:rsid w:val="00241DC5"/>
    <w:rsid w:val="002514E5"/>
    <w:rsid w:val="00255D1F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7A68"/>
    <w:rsid w:val="003943B5"/>
    <w:rsid w:val="003B6579"/>
    <w:rsid w:val="003C367D"/>
    <w:rsid w:val="003D14D9"/>
    <w:rsid w:val="003D1EB0"/>
    <w:rsid w:val="003E26E1"/>
    <w:rsid w:val="003E2981"/>
    <w:rsid w:val="003F0F79"/>
    <w:rsid w:val="004176D9"/>
    <w:rsid w:val="004245F3"/>
    <w:rsid w:val="00461295"/>
    <w:rsid w:val="00473CA3"/>
    <w:rsid w:val="00474ECA"/>
    <w:rsid w:val="00482FBA"/>
    <w:rsid w:val="004B4136"/>
    <w:rsid w:val="004B4B41"/>
    <w:rsid w:val="004C49BA"/>
    <w:rsid w:val="004C4DDA"/>
    <w:rsid w:val="004E46D8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1B6D"/>
    <w:rsid w:val="00605560"/>
    <w:rsid w:val="00606692"/>
    <w:rsid w:val="0061275E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F4DE6"/>
    <w:rsid w:val="00920A44"/>
    <w:rsid w:val="00926AD1"/>
    <w:rsid w:val="00964440"/>
    <w:rsid w:val="00972F58"/>
    <w:rsid w:val="009806E3"/>
    <w:rsid w:val="00986627"/>
    <w:rsid w:val="009B233B"/>
    <w:rsid w:val="009B2903"/>
    <w:rsid w:val="009B2B03"/>
    <w:rsid w:val="009B404D"/>
    <w:rsid w:val="009C210E"/>
    <w:rsid w:val="009C45D1"/>
    <w:rsid w:val="009D587D"/>
    <w:rsid w:val="00A038A3"/>
    <w:rsid w:val="00A11C40"/>
    <w:rsid w:val="00A31C53"/>
    <w:rsid w:val="00A402BD"/>
    <w:rsid w:val="00A62AFB"/>
    <w:rsid w:val="00A7703E"/>
    <w:rsid w:val="00A9057F"/>
    <w:rsid w:val="00A950F4"/>
    <w:rsid w:val="00AA4A5F"/>
    <w:rsid w:val="00AC2BB3"/>
    <w:rsid w:val="00AF20B5"/>
    <w:rsid w:val="00AF6EA2"/>
    <w:rsid w:val="00B170B4"/>
    <w:rsid w:val="00B50CCA"/>
    <w:rsid w:val="00B536BF"/>
    <w:rsid w:val="00B5712D"/>
    <w:rsid w:val="00B773BF"/>
    <w:rsid w:val="00BB5A38"/>
    <w:rsid w:val="00BB784E"/>
    <w:rsid w:val="00BC21E9"/>
    <w:rsid w:val="00BE2973"/>
    <w:rsid w:val="00BE35BE"/>
    <w:rsid w:val="00C44265"/>
    <w:rsid w:val="00C4682B"/>
    <w:rsid w:val="00C509CA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C00F1"/>
    <w:rsid w:val="00DD0E6E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EF696A"/>
    <w:rsid w:val="00F447D8"/>
    <w:rsid w:val="00F46B36"/>
    <w:rsid w:val="00F60E8C"/>
    <w:rsid w:val="00FA33C7"/>
    <w:rsid w:val="00FE1D4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6BB0-D45E-4426-BCAF-D65E9D6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6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4</cp:revision>
  <cp:lastPrinted>2024-06-03T10:12:00Z</cp:lastPrinted>
  <dcterms:created xsi:type="dcterms:W3CDTF">2024-06-03T10:13:00Z</dcterms:created>
  <dcterms:modified xsi:type="dcterms:W3CDTF">2024-06-03T10:19:00Z</dcterms:modified>
</cp:coreProperties>
</file>