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E304" w14:textId="0F75931F" w:rsidR="004140DE" w:rsidRPr="00500EAD" w:rsidRDefault="004140DE" w:rsidP="004140D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500EAD">
        <w:rPr>
          <w:rFonts w:asciiTheme="minorHAnsi" w:hAnsiTheme="minorHAnsi" w:cstheme="minorHAnsi"/>
          <w:b/>
          <w:bCs/>
          <w:color w:val="FF0000"/>
          <w:sz w:val="22"/>
          <w:szCs w:val="22"/>
        </w:rPr>
        <w:t>AKTUALIZACJA z dnia 23.10.2024 r.</w:t>
      </w:r>
    </w:p>
    <w:p w14:paraId="636CE221" w14:textId="4A404B85" w:rsidR="004140DE" w:rsidRPr="00500EAD" w:rsidRDefault="004140DE" w:rsidP="004140D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500E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ZARZĄDZENI</w:t>
      </w:r>
      <w:r w:rsidRPr="00500E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500E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DZIEKANA nr 11/DZ/</w:t>
      </w:r>
      <w:r w:rsidRPr="00500EAD">
        <w:rPr>
          <w:rFonts w:asciiTheme="minorHAnsi" w:hAnsiTheme="minorHAnsi" w:cstheme="minorHAnsi"/>
          <w:b/>
          <w:bCs/>
          <w:sz w:val="22"/>
          <w:szCs w:val="22"/>
        </w:rPr>
        <w:t>2024-2028</w:t>
      </w:r>
    </w:p>
    <w:p w14:paraId="632BFF60" w14:textId="77777777" w:rsidR="004140DE" w:rsidRPr="00500EAD" w:rsidRDefault="004140DE" w:rsidP="004140D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500E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dnia 26 września 2024 r.</w:t>
      </w:r>
    </w:p>
    <w:p w14:paraId="29F0FB97" w14:textId="77777777" w:rsidR="004140DE" w:rsidRPr="00500EAD" w:rsidRDefault="004140DE" w:rsidP="004140DE">
      <w:pPr>
        <w:rPr>
          <w:rFonts w:asciiTheme="minorHAnsi" w:hAnsiTheme="minorHAnsi" w:cstheme="minorHAnsi"/>
          <w:sz w:val="22"/>
          <w:szCs w:val="22"/>
        </w:rPr>
      </w:pPr>
    </w:p>
    <w:p w14:paraId="1CF0910C" w14:textId="18843C2F" w:rsidR="004140DE" w:rsidRPr="00500EAD" w:rsidRDefault="004140DE" w:rsidP="004140D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00EAD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 xml:space="preserve"> podstawie Uchwały nr 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>27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 xml:space="preserve">/2024-2028 Rady Wydziału Zarządzania z dnia 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 xml:space="preserve">.2024 r. 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 xml:space="preserve">aktualizuję skład 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>Komisj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 xml:space="preserve"> Programow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Pr="00500EAD">
        <w:rPr>
          <w:rFonts w:asciiTheme="minorHAnsi" w:hAnsiTheme="minorHAnsi" w:cstheme="minorHAnsi"/>
          <w:color w:val="000000"/>
          <w:sz w:val="22"/>
          <w:szCs w:val="22"/>
        </w:rPr>
        <w:t xml:space="preserve"> dla kierunku Zarządzanie w składzie:</w:t>
      </w:r>
    </w:p>
    <w:p w14:paraId="53F92DE2" w14:textId="77777777" w:rsidR="004140DE" w:rsidRPr="00500EAD" w:rsidRDefault="004140DE" w:rsidP="004140D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9621D9B" w14:textId="77777777" w:rsidR="004140DE" w:rsidRPr="00500EAD" w:rsidRDefault="004140DE" w:rsidP="004140DE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00EAD">
        <w:rPr>
          <w:rFonts w:asciiTheme="minorHAnsi" w:hAnsiTheme="minorHAnsi" w:cstheme="minorHAnsi"/>
          <w:color w:val="000000"/>
          <w:sz w:val="22"/>
          <w:szCs w:val="22"/>
        </w:rPr>
        <w:t>dr inż. Agnieszka Potocka – p.o. przewodniczącej,</w:t>
      </w:r>
    </w:p>
    <w:p w14:paraId="6416895D" w14:textId="77777777" w:rsidR="004140DE" w:rsidRPr="00500EAD" w:rsidRDefault="004140DE" w:rsidP="004140DE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00EAD">
        <w:rPr>
          <w:rFonts w:asciiTheme="minorHAnsi" w:hAnsiTheme="minorHAnsi" w:cstheme="minorHAnsi"/>
          <w:color w:val="000000"/>
          <w:sz w:val="22"/>
          <w:szCs w:val="22"/>
        </w:rPr>
        <w:t>dr hab. inż. Aldona Dereń, prof. uczelni,</w:t>
      </w:r>
    </w:p>
    <w:p w14:paraId="4FA0AE9E" w14:textId="77777777" w:rsidR="004140DE" w:rsidRPr="00500EAD" w:rsidRDefault="004140DE" w:rsidP="004140DE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00EAD">
        <w:rPr>
          <w:rFonts w:asciiTheme="minorHAnsi" w:hAnsiTheme="minorHAnsi" w:cstheme="minorHAnsi"/>
          <w:color w:val="000000"/>
          <w:sz w:val="22"/>
          <w:szCs w:val="22"/>
        </w:rPr>
        <w:t xml:space="preserve">dr Rafał </w:t>
      </w:r>
      <w:proofErr w:type="spellStart"/>
      <w:r w:rsidRPr="00500EAD">
        <w:rPr>
          <w:rFonts w:asciiTheme="minorHAnsi" w:hAnsiTheme="minorHAnsi" w:cstheme="minorHAnsi"/>
          <w:color w:val="000000"/>
          <w:sz w:val="22"/>
          <w:szCs w:val="22"/>
        </w:rPr>
        <w:t>Miśko</w:t>
      </w:r>
      <w:proofErr w:type="spellEnd"/>
      <w:r w:rsidRPr="00500EAD">
        <w:rPr>
          <w:rFonts w:asciiTheme="minorHAnsi" w:hAnsiTheme="minorHAnsi" w:cstheme="minorHAnsi"/>
          <w:color w:val="000000"/>
          <w:sz w:val="22"/>
          <w:szCs w:val="22"/>
        </w:rPr>
        <w:t xml:space="preserve"> – pełnomocnik Dziekana ds. kierunku,</w:t>
      </w:r>
    </w:p>
    <w:p w14:paraId="6257CA93" w14:textId="24059FD5" w:rsidR="004140DE" w:rsidRPr="00500EAD" w:rsidRDefault="004140DE" w:rsidP="004140DE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00EAD">
        <w:rPr>
          <w:rFonts w:asciiTheme="minorHAnsi" w:hAnsiTheme="minorHAnsi" w:cstheme="minorHAnsi"/>
          <w:color w:val="000000"/>
          <w:sz w:val="22"/>
          <w:szCs w:val="22"/>
        </w:rPr>
        <w:t>dr Łukasz Mścisławski</w:t>
      </w:r>
    </w:p>
    <w:p w14:paraId="06D1702B" w14:textId="12C9A794" w:rsidR="004140DE" w:rsidRPr="00500EAD" w:rsidRDefault="004140DE" w:rsidP="004140DE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00EAD">
        <w:rPr>
          <w:rFonts w:asciiTheme="minorHAnsi" w:hAnsiTheme="minorHAnsi" w:cstheme="minorHAnsi"/>
          <w:color w:val="000000"/>
          <w:sz w:val="22"/>
          <w:szCs w:val="22"/>
        </w:rPr>
        <w:t>Bartosz Piechota – przedstawiciel studentów,</w:t>
      </w:r>
    </w:p>
    <w:p w14:paraId="5D0347CF" w14:textId="77777777" w:rsidR="004140DE" w:rsidRPr="00500EAD" w:rsidRDefault="004140DE" w:rsidP="004140DE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00EAD">
        <w:rPr>
          <w:rFonts w:asciiTheme="minorHAnsi" w:hAnsiTheme="minorHAnsi" w:cstheme="minorHAnsi"/>
          <w:color w:val="000000"/>
          <w:sz w:val="22"/>
          <w:szCs w:val="22"/>
        </w:rPr>
        <w:t>dr inż. Ewa Prałat,</w:t>
      </w:r>
    </w:p>
    <w:p w14:paraId="61E6CB4E" w14:textId="77777777" w:rsidR="004140DE" w:rsidRPr="00500EAD" w:rsidRDefault="004140DE" w:rsidP="004140DE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00EAD">
        <w:rPr>
          <w:rFonts w:asciiTheme="minorHAnsi" w:hAnsiTheme="minorHAnsi" w:cstheme="minorHAnsi"/>
          <w:color w:val="000000"/>
          <w:sz w:val="22"/>
          <w:szCs w:val="22"/>
        </w:rPr>
        <w:t>dr inż. Leopold Szczurowski, prof. uczelni, </w:t>
      </w:r>
    </w:p>
    <w:p w14:paraId="6E1259E2" w14:textId="77777777" w:rsidR="004140DE" w:rsidRPr="00500EAD" w:rsidRDefault="004140DE" w:rsidP="004140DE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00EAD">
        <w:rPr>
          <w:rFonts w:asciiTheme="minorHAnsi" w:hAnsiTheme="minorHAnsi" w:cstheme="minorHAnsi"/>
          <w:color w:val="000000"/>
          <w:sz w:val="22"/>
          <w:szCs w:val="22"/>
        </w:rPr>
        <w:t>dr hab. inż. Magdalena Węglarz, prof. uczelni,</w:t>
      </w:r>
    </w:p>
    <w:p w14:paraId="4B1F77E6" w14:textId="77777777" w:rsidR="004140DE" w:rsidRPr="00500EAD" w:rsidRDefault="004140DE" w:rsidP="004140DE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00EAD">
        <w:rPr>
          <w:rFonts w:asciiTheme="minorHAnsi" w:hAnsiTheme="minorHAnsi" w:cstheme="minorHAnsi"/>
          <w:color w:val="000000"/>
          <w:sz w:val="22"/>
          <w:szCs w:val="22"/>
        </w:rPr>
        <w:t xml:space="preserve">dr inż. Anna </w:t>
      </w:r>
      <w:proofErr w:type="spellStart"/>
      <w:r w:rsidRPr="00500EAD">
        <w:rPr>
          <w:rFonts w:asciiTheme="minorHAnsi" w:hAnsiTheme="minorHAnsi" w:cstheme="minorHAnsi"/>
          <w:color w:val="000000"/>
          <w:sz w:val="22"/>
          <w:szCs w:val="22"/>
        </w:rPr>
        <w:t>Zabłocka-Kluczka</w:t>
      </w:r>
      <w:proofErr w:type="spellEnd"/>
      <w:r w:rsidRPr="00500EA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1478E92" w14:textId="77777777" w:rsidR="004140DE" w:rsidRPr="00500EAD" w:rsidRDefault="004140DE" w:rsidP="004140DE">
      <w:pPr>
        <w:pStyle w:val="NormalnyWeb"/>
        <w:numPr>
          <w:ilvl w:val="0"/>
          <w:numId w:val="4"/>
        </w:numPr>
        <w:spacing w:before="0" w:beforeAutospacing="0" w:after="0" w:afterAutospacing="0"/>
        <w:ind w:right="-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00EAD">
        <w:rPr>
          <w:rFonts w:asciiTheme="minorHAnsi" w:hAnsiTheme="minorHAnsi" w:cstheme="minorHAnsi"/>
          <w:color w:val="000000"/>
          <w:sz w:val="22"/>
          <w:szCs w:val="22"/>
        </w:rPr>
        <w:t xml:space="preserve">dr Krzysztof </w:t>
      </w:r>
      <w:proofErr w:type="spellStart"/>
      <w:r w:rsidRPr="00500EAD">
        <w:rPr>
          <w:rFonts w:asciiTheme="minorHAnsi" w:hAnsiTheme="minorHAnsi" w:cstheme="minorHAnsi"/>
          <w:color w:val="000000"/>
          <w:sz w:val="22"/>
          <w:szCs w:val="22"/>
        </w:rPr>
        <w:t>Zymonik</w:t>
      </w:r>
      <w:proofErr w:type="spellEnd"/>
      <w:r w:rsidRPr="00500EAD">
        <w:rPr>
          <w:rFonts w:asciiTheme="minorHAnsi" w:hAnsiTheme="minorHAnsi" w:cstheme="minorHAnsi"/>
          <w:color w:val="000000"/>
          <w:sz w:val="22"/>
          <w:szCs w:val="22"/>
        </w:rPr>
        <w:t>, prof. uczelni.</w:t>
      </w:r>
    </w:p>
    <w:p w14:paraId="3DD15DC4" w14:textId="77777777" w:rsidR="0015129F" w:rsidRPr="008F58F1" w:rsidRDefault="0015129F" w:rsidP="00B665A4">
      <w:pPr>
        <w:rPr>
          <w:rFonts w:asciiTheme="minorHAnsi" w:hAnsiTheme="minorHAnsi" w:cstheme="minorHAnsi"/>
          <w:sz w:val="22"/>
          <w:szCs w:val="22"/>
        </w:rPr>
      </w:pPr>
    </w:p>
    <w:sectPr w:rsidR="0015129F" w:rsidRPr="008F58F1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693C" w14:textId="77777777" w:rsidR="00C23751" w:rsidRDefault="00C23751" w:rsidP="00A11C40">
      <w:r>
        <w:separator/>
      </w:r>
    </w:p>
  </w:endnote>
  <w:endnote w:type="continuationSeparator" w:id="0">
    <w:p w14:paraId="1579464A" w14:textId="77777777" w:rsidR="00C23751" w:rsidRDefault="00C23751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22B2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3EFA" w14:textId="77777777" w:rsidR="00BA3DF8" w:rsidRDefault="00C23751">
    <w:pPr>
      <w:pStyle w:val="Stopka"/>
    </w:pPr>
  </w:p>
  <w:p w14:paraId="6B2AE1D2" w14:textId="77777777" w:rsidR="00BA3DF8" w:rsidRDefault="00C237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518B" w14:textId="77777777" w:rsidR="00BA3DF8" w:rsidRDefault="00C23751">
    <w:pPr>
      <w:pStyle w:val="Stopka"/>
    </w:pPr>
  </w:p>
  <w:p w14:paraId="00580CBA" w14:textId="77777777" w:rsidR="00BA3DF8" w:rsidRDefault="00C23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548D" w14:textId="77777777" w:rsidR="00C23751" w:rsidRDefault="00C23751" w:rsidP="00A11C40">
      <w:r>
        <w:separator/>
      </w:r>
    </w:p>
  </w:footnote>
  <w:footnote w:type="continuationSeparator" w:id="0">
    <w:p w14:paraId="73F80ED8" w14:textId="77777777" w:rsidR="00C23751" w:rsidRDefault="00C23751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1B4A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AD9E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01EB21" wp14:editId="76A614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7E59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5EDFDF" wp14:editId="3EBF5C88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69BE"/>
    <w:multiLevelType w:val="hybridMultilevel"/>
    <w:tmpl w:val="B9D24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0CC7"/>
    <w:multiLevelType w:val="multilevel"/>
    <w:tmpl w:val="9F6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C234B"/>
    <w:multiLevelType w:val="hybridMultilevel"/>
    <w:tmpl w:val="382C5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6C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82F37"/>
    <w:rsid w:val="001A7286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A5A0F"/>
    <w:rsid w:val="003B6579"/>
    <w:rsid w:val="003C367D"/>
    <w:rsid w:val="003D14D9"/>
    <w:rsid w:val="003E26E1"/>
    <w:rsid w:val="004140DE"/>
    <w:rsid w:val="004245F3"/>
    <w:rsid w:val="00461295"/>
    <w:rsid w:val="00473CA3"/>
    <w:rsid w:val="004B4136"/>
    <w:rsid w:val="004B4B41"/>
    <w:rsid w:val="004C4DDA"/>
    <w:rsid w:val="00500EAD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81427E"/>
    <w:rsid w:val="00853CB1"/>
    <w:rsid w:val="008F4DE6"/>
    <w:rsid w:val="008F58F1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C6AA3"/>
    <w:rsid w:val="009D587D"/>
    <w:rsid w:val="00A11C40"/>
    <w:rsid w:val="00A31C53"/>
    <w:rsid w:val="00A402BD"/>
    <w:rsid w:val="00A62AFB"/>
    <w:rsid w:val="00A745A1"/>
    <w:rsid w:val="00A7703E"/>
    <w:rsid w:val="00A9057F"/>
    <w:rsid w:val="00A92B6C"/>
    <w:rsid w:val="00A950F4"/>
    <w:rsid w:val="00AA4A5F"/>
    <w:rsid w:val="00AF6EA2"/>
    <w:rsid w:val="00B536BF"/>
    <w:rsid w:val="00B5712D"/>
    <w:rsid w:val="00B665A4"/>
    <w:rsid w:val="00B773BF"/>
    <w:rsid w:val="00BE2973"/>
    <w:rsid w:val="00BE35BE"/>
    <w:rsid w:val="00C06BF4"/>
    <w:rsid w:val="00C23751"/>
    <w:rsid w:val="00C376A2"/>
    <w:rsid w:val="00C421BA"/>
    <w:rsid w:val="00C44265"/>
    <w:rsid w:val="00C4682B"/>
    <w:rsid w:val="00C5217D"/>
    <w:rsid w:val="00C73527"/>
    <w:rsid w:val="00C75BE1"/>
    <w:rsid w:val="00C92EBD"/>
    <w:rsid w:val="00C967E0"/>
    <w:rsid w:val="00CA2DD7"/>
    <w:rsid w:val="00CB0F6D"/>
    <w:rsid w:val="00CB5F17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3412E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012DD"/>
  <w15:docId w15:val="{E1A14506-698C-4F6F-AA9D-63766D1B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140D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semiHidden/>
    <w:unhideWhenUsed/>
    <w:rsid w:val="00A92B6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A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7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6</cp:revision>
  <cp:lastPrinted>2025-03-20T07:38:00Z</cp:lastPrinted>
  <dcterms:created xsi:type="dcterms:W3CDTF">2025-03-20T07:28:00Z</dcterms:created>
  <dcterms:modified xsi:type="dcterms:W3CDTF">2025-03-20T07:38:00Z</dcterms:modified>
</cp:coreProperties>
</file>