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F33" w14:textId="6399C25D" w:rsidR="004251DD" w:rsidRPr="00064768" w:rsidRDefault="004251DD" w:rsidP="004251DD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64768">
        <w:rPr>
          <w:rFonts w:asciiTheme="minorHAnsi" w:hAnsiTheme="minorHAnsi" w:cstheme="minorHAnsi"/>
          <w:b/>
          <w:bCs/>
          <w:color w:val="FF0000"/>
          <w:sz w:val="22"/>
          <w:szCs w:val="22"/>
        </w:rPr>
        <w:t>AKTUALIZ</w:t>
      </w:r>
      <w:r w:rsidR="00DA192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</w:t>
      </w:r>
      <w:r w:rsidRPr="00064768">
        <w:rPr>
          <w:rFonts w:asciiTheme="minorHAnsi" w:hAnsiTheme="minorHAnsi" w:cstheme="minorHAnsi"/>
          <w:b/>
          <w:bCs/>
          <w:color w:val="FF0000"/>
          <w:sz w:val="22"/>
          <w:szCs w:val="22"/>
        </w:rPr>
        <w:t>CJA z dnia 20.03.2025 r.</w:t>
      </w:r>
    </w:p>
    <w:p w14:paraId="4C812105" w14:textId="1CC24ABF" w:rsidR="004251DD" w:rsidRPr="00AE4D6B" w:rsidRDefault="004251DD" w:rsidP="004251D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4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ZARZĄDZEN</w:t>
      </w:r>
      <w:r w:rsidR="00DA19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E4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DZIEKANA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AE4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/DZ/2024-2028</w:t>
      </w:r>
    </w:p>
    <w:p w14:paraId="10DCA2A6" w14:textId="77777777" w:rsidR="004251DD" w:rsidRPr="00AE4D6B" w:rsidRDefault="004251DD" w:rsidP="004251D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4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13</w:t>
      </w:r>
      <w:r w:rsidRPr="00AE4D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września 2024 r.</w:t>
      </w:r>
    </w:p>
    <w:p w14:paraId="7B586802" w14:textId="77777777" w:rsidR="004251DD" w:rsidRPr="00AE4D6B" w:rsidRDefault="004251DD" w:rsidP="004251DD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099B0D4A" w14:textId="77777777" w:rsidR="004251DD" w:rsidRPr="00AE4D6B" w:rsidRDefault="004251DD" w:rsidP="004251DD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C598D67" w14:textId="440DF1E0" w:rsidR="004251DD" w:rsidRDefault="004251DD" w:rsidP="00425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marca 2025 roku powołuję </w:t>
      </w:r>
      <w:r w:rsidR="00B27AE5">
        <w:rPr>
          <w:rFonts w:ascii="Calibri" w:eastAsia="Calibri" w:hAnsi="Calibri" w:cs="Calibri"/>
          <w:color w:val="000000"/>
          <w:sz w:val="22"/>
          <w:szCs w:val="22"/>
        </w:rPr>
        <w:t xml:space="preserve">dr Annę Kamińską na opiekuna specjalności </w:t>
      </w:r>
      <w:r w:rsidR="00B27AE5" w:rsidRPr="00B27AE5">
        <w:rPr>
          <w:rFonts w:ascii="Calibri" w:eastAsia="Calibri" w:hAnsi="Calibri" w:cs="Calibri"/>
          <w:b/>
          <w:bCs/>
          <w:color w:val="000000"/>
          <w:sz w:val="22"/>
          <w:szCs w:val="22"/>
        </w:rPr>
        <w:t>Zarządzenie Projektami (ZPR).</w:t>
      </w:r>
    </w:p>
    <w:p w14:paraId="70C90F37" w14:textId="77777777" w:rsidR="00B27AE5" w:rsidRDefault="00B27AE5" w:rsidP="00425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2AC59F" w14:textId="48BB40B7" w:rsidR="00B27AE5" w:rsidRDefault="00B27AE5" w:rsidP="004251D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Aktualny skład opiekunów specjalności:</w:t>
      </w:r>
    </w:p>
    <w:p w14:paraId="329260C4" w14:textId="77777777" w:rsidR="004251DD" w:rsidRDefault="004251DD" w:rsidP="004251D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970975" w14:textId="77777777" w:rsidR="004251DD" w:rsidRDefault="004251DD" w:rsidP="004251DD">
      <w:pPr>
        <w:pBdr>
          <w:top w:val="nil"/>
          <w:left w:val="nil"/>
          <w:bottom w:val="nil"/>
          <w:right w:val="nil"/>
          <w:between w:val="nil"/>
        </w:pBdr>
        <w:spacing w:before="225" w:after="225"/>
        <w:jc w:val="center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STUDIA I STOPNIA</w:t>
      </w:r>
    </w:p>
    <w:p w14:paraId="2152A792" w14:textId="77777777" w:rsidR="004251DD" w:rsidRPr="006A0E9B" w:rsidRDefault="004251DD" w:rsidP="004251DD">
      <w:pPr>
        <w:numPr>
          <w:ilvl w:val="0"/>
          <w:numId w:val="1"/>
        </w:numPr>
        <w:spacing w:before="280"/>
        <w:rPr>
          <w:rFonts w:ascii="Calibri" w:eastAsia="Calibri" w:hAnsi="Calibri" w:cs="Calibri"/>
          <w:color w:val="333333"/>
          <w:sz w:val="22"/>
          <w:szCs w:val="22"/>
          <w:lang w:val="en-US"/>
        </w:rPr>
      </w:pPr>
      <w:r w:rsidRPr="00967FB6">
        <w:rPr>
          <w:rFonts w:ascii="Calibri" w:eastAsia="Calibri" w:hAnsi="Calibri" w:cs="Calibri"/>
          <w:b/>
          <w:color w:val="333333"/>
          <w:sz w:val="22"/>
          <w:szCs w:val="22"/>
          <w:lang w:val="en-US"/>
        </w:rPr>
        <w:t>Organizational Management (OM)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> </w:t>
      </w:r>
      <w:r>
        <w:rPr>
          <w:rFonts w:ascii="Calibri" w:eastAsia="Calibri" w:hAnsi="Calibri" w:cs="Calibri"/>
          <w:color w:val="333333"/>
          <w:sz w:val="22"/>
          <w:szCs w:val="22"/>
          <w:lang w:val="en-US"/>
        </w:rPr>
        <w:t>–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dr </w:t>
      </w:r>
      <w:r w:rsidRPr="006A0E9B">
        <w:rPr>
          <w:rFonts w:ascii="Calibri" w:eastAsia="Calibri" w:hAnsi="Calibri" w:cs="Calibri"/>
          <w:color w:val="333333"/>
          <w:sz w:val="22"/>
          <w:szCs w:val="22"/>
          <w:lang w:val="en-US"/>
        </w:rPr>
        <w:t>Maria Hajłasz</w:t>
      </w:r>
    </w:p>
    <w:p w14:paraId="7AF34C40" w14:textId="446C7CC5" w:rsidR="004251DD" w:rsidRDefault="004251DD" w:rsidP="004251DD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Zarządzanie przedsiębiorstwem (ZP)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 – dr </w:t>
      </w:r>
      <w:r w:rsidR="00BD5CA4">
        <w:rPr>
          <w:rFonts w:ascii="Calibri" w:eastAsia="Calibri" w:hAnsi="Calibri" w:cs="Calibri"/>
          <w:color w:val="333333"/>
          <w:sz w:val="22"/>
          <w:szCs w:val="22"/>
        </w:rPr>
        <w:t xml:space="preserve">hab. </w:t>
      </w:r>
      <w:r>
        <w:rPr>
          <w:rFonts w:ascii="Calibri" w:eastAsia="Calibri" w:hAnsi="Calibri" w:cs="Calibri"/>
          <w:color w:val="333333"/>
          <w:sz w:val="22"/>
          <w:szCs w:val="22"/>
        </w:rPr>
        <w:t>inż. Agnieszka Parkitna</w:t>
      </w:r>
    </w:p>
    <w:p w14:paraId="62C126A3" w14:textId="77777777" w:rsidR="004251DD" w:rsidRDefault="004251DD" w:rsidP="004251DD">
      <w:pPr>
        <w:numPr>
          <w:ilvl w:val="0"/>
          <w:numId w:val="1"/>
        </w:numPr>
        <w:spacing w:after="280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Inżynieria Zarządzania - Zastosowanie IT w biznesie (ZIB)</w:t>
      </w:r>
      <w:r>
        <w:rPr>
          <w:rFonts w:ascii="Calibri" w:eastAsia="Calibri" w:hAnsi="Calibri" w:cs="Calibri"/>
          <w:color w:val="333333"/>
          <w:sz w:val="22"/>
          <w:szCs w:val="22"/>
        </w:rPr>
        <w:t> – dr inż. Robert Kapłon</w:t>
      </w:r>
    </w:p>
    <w:p w14:paraId="26F430EE" w14:textId="77777777" w:rsidR="004251DD" w:rsidRDefault="004251DD" w:rsidP="004251DD">
      <w:pPr>
        <w:pBdr>
          <w:top w:val="nil"/>
          <w:left w:val="nil"/>
          <w:bottom w:val="nil"/>
          <w:right w:val="nil"/>
          <w:between w:val="nil"/>
        </w:pBdr>
        <w:spacing w:before="225" w:after="225"/>
        <w:jc w:val="center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STUDIA II STOPNIA</w:t>
      </w:r>
    </w:p>
    <w:p w14:paraId="0105DBA7" w14:textId="77777777" w:rsidR="004251DD" w:rsidRDefault="004251DD" w:rsidP="004251DD">
      <w:pPr>
        <w:numPr>
          <w:ilvl w:val="0"/>
          <w:numId w:val="2"/>
        </w:numPr>
        <w:spacing w:before="280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Zarządzanie procesami przedsiębiorstwa (ZPP)</w:t>
      </w:r>
      <w:r>
        <w:rPr>
          <w:rFonts w:ascii="Calibri" w:eastAsia="Calibri" w:hAnsi="Calibri" w:cs="Calibri"/>
          <w:color w:val="333333"/>
          <w:sz w:val="22"/>
          <w:szCs w:val="22"/>
        </w:rPr>
        <w:t> – dr inż. Katarzyna Walecka-Jankowska, dr inż. Adam Wasilewski</w:t>
      </w:r>
    </w:p>
    <w:p w14:paraId="58C84A31" w14:textId="77777777" w:rsidR="004251DD" w:rsidRDefault="004251DD" w:rsidP="004251DD">
      <w:pPr>
        <w:numPr>
          <w:ilvl w:val="0"/>
          <w:numId w:val="2"/>
        </w:numPr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Zachowania i decyzje menedżerskie (ZDM)</w:t>
      </w:r>
      <w:r>
        <w:rPr>
          <w:rFonts w:ascii="Calibri" w:eastAsia="Calibri" w:hAnsi="Calibri" w:cs="Calibri"/>
          <w:color w:val="333333"/>
          <w:sz w:val="22"/>
          <w:szCs w:val="22"/>
        </w:rPr>
        <w:t> – dr inż. Anna Sałamacha</w:t>
      </w:r>
    </w:p>
    <w:p w14:paraId="16D3204F" w14:textId="28035257" w:rsidR="004251DD" w:rsidRDefault="004251DD" w:rsidP="004251DD">
      <w:pPr>
        <w:numPr>
          <w:ilvl w:val="0"/>
          <w:numId w:val="2"/>
        </w:numPr>
        <w:rPr>
          <w:rFonts w:ascii="Calibri" w:eastAsia="Calibri" w:hAnsi="Calibri" w:cs="Calibri"/>
          <w:color w:val="333333"/>
          <w:sz w:val="22"/>
          <w:szCs w:val="22"/>
        </w:rPr>
      </w:pPr>
      <w:r w:rsidRPr="00967FB6">
        <w:rPr>
          <w:rFonts w:ascii="Calibri" w:eastAsia="Calibri" w:hAnsi="Calibri" w:cs="Calibri"/>
          <w:b/>
          <w:color w:val="333333"/>
          <w:sz w:val="22"/>
          <w:szCs w:val="22"/>
          <w:lang w:val="en-US"/>
        </w:rPr>
        <w:t>Business Intelligence (BI)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> </w:t>
      </w:r>
      <w:r>
        <w:rPr>
          <w:rFonts w:ascii="Calibri" w:eastAsia="Calibri" w:hAnsi="Calibri" w:cs="Calibri"/>
          <w:color w:val="333333"/>
          <w:sz w:val="22"/>
          <w:szCs w:val="22"/>
          <w:lang w:val="en-US"/>
        </w:rPr>
        <w:t>–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dr hab. </w:t>
      </w:r>
      <w:r>
        <w:rPr>
          <w:rFonts w:ascii="Calibri" w:eastAsia="Calibri" w:hAnsi="Calibri" w:cs="Calibri"/>
          <w:color w:val="333333"/>
          <w:sz w:val="22"/>
          <w:szCs w:val="22"/>
        </w:rPr>
        <w:t>Katarzyna Maciejowska</w:t>
      </w:r>
      <w:r w:rsidR="00BD5CA4">
        <w:rPr>
          <w:rFonts w:ascii="Calibri" w:eastAsia="Calibri" w:hAnsi="Calibri" w:cs="Calibri"/>
          <w:color w:val="333333"/>
          <w:sz w:val="22"/>
          <w:szCs w:val="22"/>
        </w:rPr>
        <w:t>, prof. uczelni</w:t>
      </w:r>
    </w:p>
    <w:p w14:paraId="3C8B21DC" w14:textId="77777777" w:rsidR="004251DD" w:rsidRDefault="004251DD" w:rsidP="004251DD">
      <w:pPr>
        <w:numPr>
          <w:ilvl w:val="0"/>
          <w:numId w:val="2"/>
        </w:numPr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Zarządzanie Zmianą (ZZ)</w:t>
      </w:r>
      <w:r>
        <w:rPr>
          <w:rFonts w:ascii="Calibri" w:eastAsia="Calibri" w:hAnsi="Calibri" w:cs="Calibri"/>
          <w:color w:val="333333"/>
          <w:sz w:val="22"/>
          <w:szCs w:val="22"/>
        </w:rPr>
        <w:t> – dr Marta Nowakowska</w:t>
      </w:r>
    </w:p>
    <w:p w14:paraId="409EC060" w14:textId="77777777" w:rsidR="004251DD" w:rsidRDefault="004251DD" w:rsidP="004251DD">
      <w:pPr>
        <w:numPr>
          <w:ilvl w:val="0"/>
          <w:numId w:val="2"/>
        </w:numPr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Zarządzanie Projektami (ZPR)</w:t>
      </w:r>
      <w:r>
        <w:rPr>
          <w:rFonts w:ascii="Calibri" w:eastAsia="Calibri" w:hAnsi="Calibri" w:cs="Calibri"/>
          <w:color w:val="333333"/>
          <w:sz w:val="22"/>
          <w:szCs w:val="22"/>
        </w:rPr>
        <w:t> – dr Anna Kamińska</w:t>
      </w:r>
    </w:p>
    <w:p w14:paraId="2546F958" w14:textId="77777777" w:rsidR="004251DD" w:rsidRPr="00967FB6" w:rsidRDefault="004251DD" w:rsidP="004251DD">
      <w:pPr>
        <w:numPr>
          <w:ilvl w:val="0"/>
          <w:numId w:val="2"/>
        </w:numPr>
        <w:spacing w:after="280"/>
        <w:rPr>
          <w:rFonts w:ascii="Calibri" w:eastAsia="Calibri" w:hAnsi="Calibri" w:cs="Calibri"/>
          <w:color w:val="333333"/>
          <w:sz w:val="22"/>
          <w:szCs w:val="22"/>
          <w:lang w:val="en-US"/>
        </w:rPr>
      </w:pPr>
      <w:r w:rsidRPr="00967FB6">
        <w:rPr>
          <w:rFonts w:ascii="Calibri" w:eastAsia="Calibri" w:hAnsi="Calibri" w:cs="Calibri"/>
          <w:b/>
          <w:color w:val="333333"/>
          <w:sz w:val="22"/>
          <w:szCs w:val="22"/>
          <w:lang w:val="en-US"/>
        </w:rPr>
        <w:t>Human Resource Management (HRM)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> </w:t>
      </w:r>
      <w:r>
        <w:rPr>
          <w:rFonts w:ascii="Calibri" w:eastAsia="Calibri" w:hAnsi="Calibri" w:cs="Calibri"/>
          <w:color w:val="333333"/>
          <w:sz w:val="22"/>
          <w:szCs w:val="22"/>
          <w:lang w:val="en-US"/>
        </w:rPr>
        <w:t>–</w:t>
      </w:r>
      <w:r w:rsidRPr="00967FB6">
        <w:rPr>
          <w:rFonts w:ascii="Calibri" w:eastAsia="Calibri" w:hAnsi="Calibri" w:cs="Calibri"/>
          <w:color w:val="333333"/>
          <w:sz w:val="22"/>
          <w:szCs w:val="22"/>
          <w:lang w:val="en-US"/>
        </w:rPr>
        <w:t xml:space="preserve"> dr Jolanta Maj</w:t>
      </w:r>
    </w:p>
    <w:p w14:paraId="2ED86FF9" w14:textId="77777777" w:rsidR="004251DD" w:rsidRPr="00967FB6" w:rsidRDefault="004251DD" w:rsidP="004251D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404C767A" w14:textId="77777777" w:rsidR="004251DD" w:rsidRDefault="004251DD" w:rsidP="004251D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Zakres obowiązków opiekunów znajduje się w załączniku do niniejszego pisma.</w:t>
      </w:r>
    </w:p>
    <w:p w14:paraId="506A0A0D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106580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128BA3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839F2A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7DFBE1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34CD9E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C0E8EF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4FE0E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832D3C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6B41F3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CDB129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126057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6B968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038F6A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A1BE09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0421BC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8EE131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6201F8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F279E3" w14:textId="77777777" w:rsidR="004251DD" w:rsidRDefault="004251DD" w:rsidP="004251D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AB76D" w14:textId="77777777" w:rsidR="004251DD" w:rsidRPr="00967FB6" w:rsidRDefault="004251DD" w:rsidP="004251DD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Zakres obowiązków opiekunów specjalności:</w:t>
      </w:r>
    </w:p>
    <w:p w14:paraId="7F9BD91D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color w:val="000000"/>
          <w:sz w:val="22"/>
          <w:szCs w:val="22"/>
        </w:rPr>
        <w:t>Udział w pracach promujących daną specjalność w ramach wydarzeń organizowanych przez Wydział, Uczelnię, w tym spotkania ze studentami/uczniami szkół średnich.</w:t>
      </w:r>
    </w:p>
    <w:p w14:paraId="18E52BF1" w14:textId="77777777" w:rsidR="004251DD" w:rsidRPr="00967FB6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color w:val="000000"/>
          <w:sz w:val="22"/>
          <w:szCs w:val="22"/>
        </w:rPr>
        <w:t xml:space="preserve">Współpraca z pełnomocnikami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ds. </w:t>
      </w:r>
      <w:r w:rsidRPr="00967FB6">
        <w:rPr>
          <w:rFonts w:asciiTheme="minorHAnsi" w:hAnsiTheme="minorHAnsi" w:cstheme="minorHAnsi"/>
          <w:color w:val="000000"/>
          <w:sz w:val="22"/>
          <w:szCs w:val="22"/>
        </w:rPr>
        <w:t>danego kierunku studiów przy organizowaniu corocznego spotkania ze studentami dotyczącego:</w:t>
      </w:r>
    </w:p>
    <w:p w14:paraId="2AD38083" w14:textId="77777777" w:rsidR="004251DD" w:rsidRDefault="004251DD" w:rsidP="004251D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color w:val="000000"/>
          <w:sz w:val="22"/>
          <w:szCs w:val="22"/>
        </w:rPr>
        <w:t>procesu dyplomowania,</w:t>
      </w:r>
    </w:p>
    <w:p w14:paraId="0EF5F1C4" w14:textId="77777777" w:rsidR="004251DD" w:rsidRDefault="004251DD" w:rsidP="004251D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color w:val="000000"/>
          <w:sz w:val="22"/>
          <w:szCs w:val="22"/>
        </w:rPr>
        <w:t>przedstawienia ofert tematycznych i badań naukowych prowadzonych przez pracowników w poszczególnych katedrach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48AD52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Zbieranie deklaracji prac dyplomowych</w:t>
      </w:r>
      <w:r w:rsidRPr="00967FB6">
        <w:rPr>
          <w:rFonts w:asciiTheme="minorHAnsi" w:hAnsiTheme="minorHAnsi" w:cstheme="minorHAnsi"/>
          <w:color w:val="000000"/>
          <w:sz w:val="22"/>
          <w:szCs w:val="22"/>
        </w:rPr>
        <w:t xml:space="preserve"> i kontrolowanie, zgodnie z przyjętymi wytycznymi KP,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ich </w:t>
      </w:r>
      <w:r w:rsidRPr="00967FB6">
        <w:rPr>
          <w:rFonts w:asciiTheme="minorHAnsi" w:hAnsiTheme="minorHAnsi" w:cstheme="minorHAnsi"/>
          <w:color w:val="000000"/>
          <w:sz w:val="22"/>
          <w:szCs w:val="22"/>
        </w:rPr>
        <w:t>poprawności oraz przekaz</w:t>
      </w:r>
      <w:r>
        <w:rPr>
          <w:rFonts w:asciiTheme="minorHAnsi" w:hAnsiTheme="minorHAnsi" w:cstheme="minorHAnsi"/>
          <w:color w:val="000000"/>
          <w:sz w:val="22"/>
          <w:szCs w:val="22"/>
        </w:rPr>
        <w:t>yw</w:t>
      </w:r>
      <w:r w:rsidRPr="00967FB6">
        <w:rPr>
          <w:rFonts w:asciiTheme="minorHAnsi" w:hAnsiTheme="minorHAnsi" w:cstheme="minorHAnsi"/>
          <w:color w:val="000000"/>
          <w:sz w:val="22"/>
          <w:szCs w:val="22"/>
        </w:rPr>
        <w:t>anie kompletu deklaracji pełnomocnikowi ds. kierunku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2DD058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7FB6">
        <w:rPr>
          <w:rFonts w:asciiTheme="minorHAnsi" w:hAnsiTheme="minorHAnsi" w:cstheme="minorHAnsi"/>
          <w:color w:val="000000"/>
          <w:sz w:val="22"/>
          <w:szCs w:val="22"/>
        </w:rPr>
        <w:t xml:space="preserve">Bieżąca opieka nad studentami oraz zgłaszanie problemów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67FB6">
        <w:rPr>
          <w:rFonts w:asciiTheme="minorHAnsi" w:hAnsiTheme="minorHAnsi" w:cstheme="minorHAnsi"/>
          <w:color w:val="000000"/>
          <w:sz w:val="22"/>
          <w:szCs w:val="22"/>
        </w:rPr>
        <w:t>ełnomocnikowi danego kierunku.</w:t>
      </w:r>
    </w:p>
    <w:p w14:paraId="079EAA98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EE8">
        <w:rPr>
          <w:rFonts w:asciiTheme="minorHAnsi" w:hAnsiTheme="minorHAnsi" w:cstheme="minorHAnsi"/>
          <w:color w:val="000000"/>
          <w:sz w:val="22"/>
          <w:szCs w:val="22"/>
        </w:rPr>
        <w:t>Monitorowanie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>procesu kształceni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i informowanie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rzewodniczącego komisji programowej oraz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ełnomocnika danego kierunku o zgłaszanych przez prowadzących i studentów uwagach dotyczących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tego 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>procesu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mających na celu poprawę jakości kształcenia (np. konieczności zmiany formy zajęć, dublowania tematów na różnych przedmiotach).</w:t>
      </w:r>
    </w:p>
    <w:p w14:paraId="6D034EE6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EE8">
        <w:rPr>
          <w:rFonts w:asciiTheme="minorHAnsi" w:hAnsiTheme="minorHAnsi" w:cstheme="minorHAnsi"/>
          <w:color w:val="000000"/>
          <w:sz w:val="22"/>
          <w:szCs w:val="22"/>
        </w:rPr>
        <w:t>W nagłych przypadkach, wspieranie prac komisji programowej danego kierunku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weryfikowaniu dokumentacji programów studiów wg wytycznych opracowanych przez KP (np. </w:t>
      </w:r>
      <w:r>
        <w:rPr>
          <w:rFonts w:asciiTheme="minorHAnsi" w:hAnsiTheme="minorHAnsi" w:cstheme="minorHAnsi"/>
          <w:color w:val="000000"/>
          <w:sz w:val="22"/>
          <w:szCs w:val="22"/>
        </w:rPr>
        <w:t>weryfikacja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zgodności efektów uczenia się i poprawności konstruowania algorytmów ocen sprawdzających osiągnięcie efektów uczenia się).</w:t>
      </w:r>
    </w:p>
    <w:p w14:paraId="32F6CAE9" w14:textId="77777777" w:rsidR="004251DD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EE8">
        <w:rPr>
          <w:rFonts w:asciiTheme="minorHAnsi" w:hAnsiTheme="minorHAnsi" w:cstheme="minorHAnsi"/>
          <w:color w:val="000000"/>
          <w:sz w:val="22"/>
          <w:szCs w:val="22"/>
        </w:rPr>
        <w:t>Nadzorowanie i koordynowanie prac organizacyjnych oraz, zgodnie z wytycznymi KP, merytoryczn</w:t>
      </w:r>
      <w:r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zakres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przygotowywanych przez pracowników materiałów </w:t>
      </w:r>
      <w:r>
        <w:rPr>
          <w:rFonts w:asciiTheme="minorHAnsi" w:hAnsiTheme="minorHAnsi" w:cstheme="minorHAnsi"/>
          <w:color w:val="000000"/>
          <w:sz w:val="22"/>
          <w:szCs w:val="22"/>
        </w:rPr>
        <w:t>stanowiących kompendium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 dla kandydatów na II stopień studiów, którzy nie kończyli kierunków studiów licencjackich lub inżynierskich przyporządkowanych do dyscypliny naukowej NZJ.</w:t>
      </w:r>
    </w:p>
    <w:p w14:paraId="40D32223" w14:textId="77777777" w:rsidR="004251DD" w:rsidRPr="005A4EE8" w:rsidRDefault="004251DD" w:rsidP="004251DD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4EE8">
        <w:rPr>
          <w:rFonts w:asciiTheme="minorHAnsi" w:hAnsiTheme="minorHAnsi" w:cstheme="minorHAnsi"/>
          <w:color w:val="000000"/>
          <w:sz w:val="22"/>
          <w:szCs w:val="22"/>
        </w:rPr>
        <w:t xml:space="preserve">Zgłaszanie wszelkich nieprawidłowości w zakresie procesu kształcenia </w:t>
      </w:r>
      <w:r>
        <w:rPr>
          <w:rFonts w:asciiTheme="minorHAnsi" w:hAnsiTheme="minorHAnsi" w:cstheme="minorHAnsi"/>
          <w:color w:val="000000"/>
          <w:sz w:val="22"/>
          <w:szCs w:val="22"/>
        </w:rPr>
        <w:t>pro</w:t>
      </w:r>
      <w:r w:rsidRPr="005A4EE8">
        <w:rPr>
          <w:rFonts w:asciiTheme="minorHAnsi" w:hAnsiTheme="minorHAnsi" w:cstheme="minorHAnsi"/>
          <w:color w:val="000000"/>
          <w:sz w:val="22"/>
          <w:szCs w:val="22"/>
        </w:rPr>
        <w:t>dziekanowi ds. kształcenia.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2DA5DF" w14:textId="77777777" w:rsidR="0015129F" w:rsidRPr="004251DD" w:rsidRDefault="0015129F" w:rsidP="004251DD"/>
    <w:sectPr w:rsidR="0015129F" w:rsidRPr="004251DD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1369" w14:textId="77777777" w:rsidR="00902090" w:rsidRDefault="00902090" w:rsidP="00A11C40">
      <w:r>
        <w:separator/>
      </w:r>
    </w:p>
  </w:endnote>
  <w:endnote w:type="continuationSeparator" w:id="0">
    <w:p w14:paraId="79174C52" w14:textId="77777777" w:rsidR="00902090" w:rsidRDefault="00902090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1AF7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3E79" w14:textId="77777777" w:rsidR="00BA3DF8" w:rsidRDefault="00902090">
    <w:pPr>
      <w:pStyle w:val="Stopka"/>
    </w:pPr>
  </w:p>
  <w:p w14:paraId="1D9F6F24" w14:textId="77777777" w:rsidR="00BA3DF8" w:rsidRDefault="009020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DF70" w14:textId="77777777" w:rsidR="00BA3DF8" w:rsidRDefault="00902090">
    <w:pPr>
      <w:pStyle w:val="Stopka"/>
    </w:pPr>
  </w:p>
  <w:p w14:paraId="068CBB09" w14:textId="77777777" w:rsidR="00BA3DF8" w:rsidRDefault="00902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2518" w14:textId="77777777" w:rsidR="00902090" w:rsidRDefault="00902090" w:rsidP="00A11C40">
      <w:r>
        <w:separator/>
      </w:r>
    </w:p>
  </w:footnote>
  <w:footnote w:type="continuationSeparator" w:id="0">
    <w:p w14:paraId="22DD8B3F" w14:textId="77777777" w:rsidR="00902090" w:rsidRDefault="00902090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480F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FDE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10D96E" wp14:editId="1A7235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1345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875923" wp14:editId="25734EC3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E12"/>
    <w:multiLevelType w:val="multilevel"/>
    <w:tmpl w:val="3FF88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201D25"/>
    <w:multiLevelType w:val="hybridMultilevel"/>
    <w:tmpl w:val="55364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4B50"/>
    <w:multiLevelType w:val="hybridMultilevel"/>
    <w:tmpl w:val="57EC4F22"/>
    <w:lvl w:ilvl="0" w:tplc="A4583C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906CF"/>
    <w:multiLevelType w:val="multilevel"/>
    <w:tmpl w:val="B8566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DD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3020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251DD"/>
    <w:rsid w:val="00461295"/>
    <w:rsid w:val="00473CA3"/>
    <w:rsid w:val="004B4136"/>
    <w:rsid w:val="004B4B41"/>
    <w:rsid w:val="004C4DDA"/>
    <w:rsid w:val="00513E76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02090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27AE5"/>
    <w:rsid w:val="00B536BF"/>
    <w:rsid w:val="00B5712D"/>
    <w:rsid w:val="00B665A4"/>
    <w:rsid w:val="00B773BF"/>
    <w:rsid w:val="00BD5CA4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1925"/>
    <w:rsid w:val="00DA5834"/>
    <w:rsid w:val="00DA6D24"/>
    <w:rsid w:val="00DA78FB"/>
    <w:rsid w:val="00DE749D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D664D"/>
  <w15:docId w15:val="{8249345C-DA08-4636-AAAA-BF325D9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251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4251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8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6</cp:revision>
  <cp:lastPrinted>2025-03-21T11:18:00Z</cp:lastPrinted>
  <dcterms:created xsi:type="dcterms:W3CDTF">2025-03-20T11:03:00Z</dcterms:created>
  <dcterms:modified xsi:type="dcterms:W3CDTF">2025-03-21T11:22:00Z</dcterms:modified>
</cp:coreProperties>
</file>