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68EB" w14:textId="77777777" w:rsidR="00A9577D" w:rsidRDefault="00A9577D" w:rsidP="00A9577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E00487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E9BA1B" w14:textId="052ED6B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ZARZĄDZENIE DZIEKANA nr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 xml:space="preserve"> 31</w:t>
      </w:r>
      <w:r w:rsidRPr="00407A58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DZ/202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</w:p>
    <w:p w14:paraId="2095575B" w14:textId="74C3E4A4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 dnia</w:t>
      </w:r>
      <w:r w:rsidR="0032379F">
        <w:rPr>
          <w:rFonts w:ascii="Calibri" w:eastAsia="Calibri" w:hAnsi="Calibri" w:cs="Calibri"/>
          <w:b/>
          <w:color w:val="000000"/>
          <w:sz w:val="22"/>
          <w:szCs w:val="22"/>
        </w:rPr>
        <w:t xml:space="preserve"> 1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32379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stycznia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r.</w:t>
      </w:r>
    </w:p>
    <w:p w14:paraId="1C4504B8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D2C556" w14:textId="362EBFE1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 dniem</w:t>
      </w:r>
      <w:r w:rsidR="0032379F">
        <w:rPr>
          <w:rFonts w:ascii="Calibri" w:eastAsia="Calibri" w:hAnsi="Calibri" w:cs="Calibri"/>
          <w:color w:val="000000"/>
          <w:sz w:val="22"/>
          <w:szCs w:val="22"/>
        </w:rPr>
        <w:t xml:space="preserve"> 1</w:t>
      </w:r>
      <w:r w:rsidR="00C007DF">
        <w:rPr>
          <w:rFonts w:ascii="Calibri" w:eastAsia="Calibri" w:hAnsi="Calibri" w:cs="Calibri"/>
          <w:color w:val="000000"/>
          <w:sz w:val="22"/>
          <w:szCs w:val="22"/>
        </w:rPr>
        <w:t>0</w:t>
      </w:r>
      <w:r w:rsidR="005D4F0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007DF">
        <w:rPr>
          <w:rFonts w:ascii="Calibri" w:eastAsia="Calibri" w:hAnsi="Calibri" w:cs="Calibri"/>
          <w:color w:val="000000"/>
          <w:sz w:val="22"/>
          <w:szCs w:val="22"/>
        </w:rPr>
        <w:t>stycznia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C007DF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roku wchodzi w życie Zarządzenie Dziekana dotyczące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instrukcji przeprowadzenia egzamin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dyplomowego w trybie stacjonarnym na Wydziale Zarządzania w </w:t>
      </w:r>
      <w:r w:rsidR="0021236E">
        <w:rPr>
          <w:rFonts w:ascii="Calibri" w:eastAsia="Calibri" w:hAnsi="Calibri" w:cs="Calibri"/>
          <w:b/>
          <w:color w:val="000000"/>
          <w:sz w:val="22"/>
          <w:szCs w:val="22"/>
        </w:rPr>
        <w:t>roku akademickim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 w:rsidR="00C007DF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dla pracowników. </w:t>
      </w:r>
    </w:p>
    <w:p w14:paraId="16E93A7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C742F30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42FD02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F114E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BB162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4E30F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B90FD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A1164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E0689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19A85F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5D28D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F4A243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01BC61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A4BF7C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52E79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8C5DB5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F3C34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96F1B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C4474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F07A45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8F5127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2925D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9CF5A0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8037F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FB002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425413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A050A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437BF3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F6EC3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D12378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4A877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3C9888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B4763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291B6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0C905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0A183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50FD0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07F512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51933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9C9D3" w14:textId="77777777" w:rsidR="00B93062" w:rsidRDefault="00B93062" w:rsidP="00B930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Instrukcja przeprowadzenia egzaminu dyplomowego w trybie stacjonarnym</w:t>
      </w:r>
    </w:p>
    <w:p w14:paraId="18106E82" w14:textId="5A6BACD8" w:rsidR="00B93062" w:rsidRDefault="00B93062" w:rsidP="00B930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na Wydziale Zarządzania w </w:t>
      </w:r>
      <w:r w:rsidR="0021236E">
        <w:rPr>
          <w:rFonts w:ascii="Calibri" w:eastAsia="Calibri" w:hAnsi="Calibri" w:cs="Calibri"/>
          <w:b/>
          <w:sz w:val="22"/>
          <w:szCs w:val="22"/>
        </w:rPr>
        <w:t>roku akademickim</w:t>
      </w:r>
      <w:r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21236E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21236E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 dla pracowników</w:t>
      </w:r>
    </w:p>
    <w:p w14:paraId="496C364F" w14:textId="77777777" w:rsidR="00B93062" w:rsidRDefault="00B93062" w:rsidP="00B9306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76C60AB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Komisje egzaminu dyplomowego zbierają się na posiedzenie w budynkach Politechniki Wrocławskiej. W trakcie egzaminu dyplomowego, Wydział zapewnia wsparcie techniczno-informatyczne. </w:t>
      </w:r>
    </w:p>
    <w:p w14:paraId="73C57681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Nadzór nad prawidłowym i bezpiecznym przeprowadzeniem egzaminów dyplomowych w trybie stacjonarnym sprawuje Dziekan. </w:t>
      </w:r>
    </w:p>
    <w:p w14:paraId="796032C3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Pracownik dziekanatu zawiadamia studentów o szczegółowym terminie egzaminu dyplomowego, przesyłając terminarz mailem na 7 dni kalendarzowych przed egzaminem dyplomowym.</w:t>
      </w:r>
    </w:p>
    <w:p w14:paraId="7A886570" w14:textId="34649A49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dniu egzaminu dyplomowego sekretarz Komisji Dyplomowej pobiera komplet dokumentów z dziekanatu (</w:t>
      </w:r>
      <w:r w:rsidR="0032379F">
        <w:rPr>
          <w:rFonts w:ascii="Calibri" w:eastAsia="Calibri" w:hAnsi="Calibri" w:cs="Calibri"/>
          <w:sz w:val="22"/>
          <w:szCs w:val="22"/>
        </w:rPr>
        <w:t xml:space="preserve">pokój </w:t>
      </w:r>
      <w:r>
        <w:rPr>
          <w:rFonts w:ascii="Calibri" w:eastAsia="Calibri" w:hAnsi="Calibri" w:cs="Calibri"/>
          <w:sz w:val="22"/>
          <w:szCs w:val="22"/>
        </w:rPr>
        <w:t>1a10</w:t>
      </w:r>
      <w:r w:rsidR="0032379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B4).</w:t>
      </w:r>
    </w:p>
    <w:p w14:paraId="5DA86A9A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bookmarkStart w:id="0" w:name="_Hlk166659916"/>
      <w:r>
        <w:rPr>
          <w:rFonts w:ascii="Calibri" w:eastAsia="Calibri" w:hAnsi="Calibri" w:cs="Calibri"/>
          <w:sz w:val="22"/>
          <w:szCs w:val="22"/>
        </w:rPr>
        <w:t xml:space="preserve">Członkowie Komisji, w czasie egzaminu powinni znajdować się w wyznaczonej na egzamin dyplomowy sali. </w:t>
      </w:r>
    </w:p>
    <w:bookmarkEnd w:id="0"/>
    <w:p w14:paraId="210E8BF6" w14:textId="77777777" w:rsidR="00B93062" w:rsidRDefault="00B93062" w:rsidP="00B93062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 przystąpieniem do merytorycznej części egzaminu dyplomowego należy zweryfikować tożsamość studenta na podstawie dokumentu potwierdzającego tożsamość lub elektronicznej legitymacji studenckiej. W przypadku wątpliwości co do tożsamości studenta egzamin nie jest przeprowadzany, a przewodniczący Komisji niezwłocznie informuje o tym studenta oraz Dziekana. </w:t>
      </w:r>
    </w:p>
    <w:p w14:paraId="461C1311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 prezentuje rezultaty osiągnięte w pracy (planowany czas prezentacji wynosi ok. 10 min), a następnie odpowiada na trzy pytania wybrane przez Komisję z „Zakresu egzaminu dyplomowego” zamieszczonego w programie studiów obowiązującego dla danego cyklu kształcenia (planowany czas odpowiedzi to ok. 15 min.). Komisja może zadawać pytania dotyczące pracy dyplomowej. </w:t>
      </w:r>
    </w:p>
    <w:p w14:paraId="3E143D94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Protokół egzaminu dyplomowego w postaci papierowej uzupełniany jest na bieżąco w trakcie trwania egzaminu przez sekretarza Komisji. Niezwłocznie, po zakończeniu egzaminu dyplomowego należy zweryfikować treść protokołu egzaminu dyplomowego i złożyć podpisy. </w:t>
      </w:r>
    </w:p>
    <w:p w14:paraId="298B3EC5" w14:textId="454247D4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zakończeniu egzaminów dyplomowych Komisja przekazuje komplet dokumentów do dziekanatu (</w:t>
      </w:r>
      <w:r w:rsidR="0032379F">
        <w:rPr>
          <w:rFonts w:ascii="Calibri" w:eastAsia="Calibri" w:hAnsi="Calibri" w:cs="Calibri"/>
          <w:sz w:val="22"/>
          <w:szCs w:val="22"/>
        </w:rPr>
        <w:t xml:space="preserve">pokój </w:t>
      </w:r>
      <w:r>
        <w:rPr>
          <w:rFonts w:ascii="Calibri" w:eastAsia="Calibri" w:hAnsi="Calibri" w:cs="Calibri"/>
          <w:sz w:val="22"/>
          <w:szCs w:val="22"/>
        </w:rPr>
        <w:t>1a10</w:t>
      </w:r>
      <w:r w:rsidR="0032379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B4).</w:t>
      </w:r>
    </w:p>
    <w:p w14:paraId="5DF3C389" w14:textId="77777777" w:rsidR="00B93062" w:rsidRDefault="00B93062" w:rsidP="00B93062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BA152E8" w14:textId="77777777" w:rsidR="00B93062" w:rsidRDefault="00B93062" w:rsidP="00B93062">
      <w:pPr>
        <w:rPr>
          <w:rFonts w:ascii="Calibri" w:eastAsia="Calibri" w:hAnsi="Calibri" w:cs="Calibri"/>
          <w:sz w:val="22"/>
          <w:szCs w:val="22"/>
        </w:rPr>
      </w:pPr>
    </w:p>
    <w:p w14:paraId="26F67CF4" w14:textId="77777777" w:rsidR="00B93062" w:rsidRDefault="00B93062" w:rsidP="00B9306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59245B0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C60DB0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07FE77" w14:textId="77777777" w:rsidR="00B93062" w:rsidRDefault="00B93062" w:rsidP="00B93062"/>
    <w:p w14:paraId="44B9F9CA" w14:textId="77777777" w:rsidR="00B93062" w:rsidRDefault="00B93062" w:rsidP="00B93062"/>
    <w:p w14:paraId="2DB09D11" w14:textId="77777777" w:rsidR="00B93062" w:rsidRDefault="00B93062" w:rsidP="00B93062"/>
    <w:p w14:paraId="22979209" w14:textId="77777777" w:rsidR="0015129F" w:rsidRPr="0015129F" w:rsidRDefault="0015129F" w:rsidP="00F87A43"/>
    <w:sectPr w:rsidR="0015129F" w:rsidRPr="0015129F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E0F1" w14:textId="77777777" w:rsidR="00545E2F" w:rsidRDefault="00545E2F" w:rsidP="00A11C40">
      <w:r>
        <w:separator/>
      </w:r>
    </w:p>
  </w:endnote>
  <w:endnote w:type="continuationSeparator" w:id="0">
    <w:p w14:paraId="5CE5A730" w14:textId="77777777" w:rsidR="00545E2F" w:rsidRDefault="00545E2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EFEC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84" w14:textId="77777777" w:rsidR="00BA3DF8" w:rsidRDefault="00C71D41">
    <w:pPr>
      <w:pStyle w:val="Stopka"/>
    </w:pPr>
  </w:p>
  <w:p w14:paraId="75E52A96" w14:textId="77777777" w:rsidR="00BA3DF8" w:rsidRDefault="00C71D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1100" w14:textId="77777777" w:rsidR="00BA3DF8" w:rsidRDefault="00C71D41">
    <w:pPr>
      <w:pStyle w:val="Stopka"/>
    </w:pPr>
  </w:p>
  <w:p w14:paraId="692E2E40" w14:textId="77777777" w:rsidR="00BA3DF8" w:rsidRDefault="00C71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65EC" w14:textId="77777777" w:rsidR="00545E2F" w:rsidRDefault="00545E2F" w:rsidP="00A11C40">
      <w:r>
        <w:separator/>
      </w:r>
    </w:p>
  </w:footnote>
  <w:footnote w:type="continuationSeparator" w:id="0">
    <w:p w14:paraId="20A3CB17" w14:textId="77777777" w:rsidR="00545E2F" w:rsidRDefault="00545E2F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6E21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4A1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B38A58" wp14:editId="13CF39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42A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E7E35" wp14:editId="659C7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FD8"/>
    <w:multiLevelType w:val="multilevel"/>
    <w:tmpl w:val="A11064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78458D"/>
    <w:multiLevelType w:val="multilevel"/>
    <w:tmpl w:val="E02EE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65929"/>
    <w:rsid w:val="000758CA"/>
    <w:rsid w:val="000A30C7"/>
    <w:rsid w:val="000C3CB5"/>
    <w:rsid w:val="00122343"/>
    <w:rsid w:val="0014290C"/>
    <w:rsid w:val="00142EC0"/>
    <w:rsid w:val="0015129F"/>
    <w:rsid w:val="00162C34"/>
    <w:rsid w:val="001974D9"/>
    <w:rsid w:val="001B3ECC"/>
    <w:rsid w:val="001D0DC6"/>
    <w:rsid w:val="001D5AE7"/>
    <w:rsid w:val="001D731F"/>
    <w:rsid w:val="001F22A7"/>
    <w:rsid w:val="00200C8B"/>
    <w:rsid w:val="00210876"/>
    <w:rsid w:val="0021236E"/>
    <w:rsid w:val="00223993"/>
    <w:rsid w:val="00233490"/>
    <w:rsid w:val="00236467"/>
    <w:rsid w:val="00241DC5"/>
    <w:rsid w:val="002514E5"/>
    <w:rsid w:val="00255835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2189B"/>
    <w:rsid w:val="0032379F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186E"/>
    <w:rsid w:val="003E26E1"/>
    <w:rsid w:val="004245F3"/>
    <w:rsid w:val="00461295"/>
    <w:rsid w:val="00473CA3"/>
    <w:rsid w:val="00474AFA"/>
    <w:rsid w:val="004B4136"/>
    <w:rsid w:val="004B4B41"/>
    <w:rsid w:val="004C4DDA"/>
    <w:rsid w:val="00517532"/>
    <w:rsid w:val="00525035"/>
    <w:rsid w:val="00526DBC"/>
    <w:rsid w:val="00537171"/>
    <w:rsid w:val="00545E2F"/>
    <w:rsid w:val="0056447D"/>
    <w:rsid w:val="0056496D"/>
    <w:rsid w:val="00583261"/>
    <w:rsid w:val="005D4F0A"/>
    <w:rsid w:val="00605560"/>
    <w:rsid w:val="00620178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0933"/>
    <w:rsid w:val="00787A69"/>
    <w:rsid w:val="007B5BA9"/>
    <w:rsid w:val="007C7626"/>
    <w:rsid w:val="007E685D"/>
    <w:rsid w:val="0081427E"/>
    <w:rsid w:val="00853CB1"/>
    <w:rsid w:val="008937C3"/>
    <w:rsid w:val="008F4DE6"/>
    <w:rsid w:val="00915D38"/>
    <w:rsid w:val="00920A44"/>
    <w:rsid w:val="00926AD1"/>
    <w:rsid w:val="009564E4"/>
    <w:rsid w:val="00964440"/>
    <w:rsid w:val="009672A5"/>
    <w:rsid w:val="00972F58"/>
    <w:rsid w:val="00986627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65078"/>
    <w:rsid w:val="00A7703E"/>
    <w:rsid w:val="00A9057F"/>
    <w:rsid w:val="00A950F4"/>
    <w:rsid w:val="00A9577D"/>
    <w:rsid w:val="00AA4A5F"/>
    <w:rsid w:val="00AF6EA2"/>
    <w:rsid w:val="00B536BF"/>
    <w:rsid w:val="00B5712D"/>
    <w:rsid w:val="00B773BF"/>
    <w:rsid w:val="00B90AA8"/>
    <w:rsid w:val="00B93062"/>
    <w:rsid w:val="00BB5A38"/>
    <w:rsid w:val="00BC21E9"/>
    <w:rsid w:val="00BC2792"/>
    <w:rsid w:val="00BE2973"/>
    <w:rsid w:val="00BE35BE"/>
    <w:rsid w:val="00C007DF"/>
    <w:rsid w:val="00C1653B"/>
    <w:rsid w:val="00C44265"/>
    <w:rsid w:val="00C4682B"/>
    <w:rsid w:val="00C71D41"/>
    <w:rsid w:val="00C73527"/>
    <w:rsid w:val="00C92EBD"/>
    <w:rsid w:val="00C967E0"/>
    <w:rsid w:val="00CA08BF"/>
    <w:rsid w:val="00CB0F6D"/>
    <w:rsid w:val="00CB5F17"/>
    <w:rsid w:val="00CE1FF2"/>
    <w:rsid w:val="00D04A94"/>
    <w:rsid w:val="00D15002"/>
    <w:rsid w:val="00D2605E"/>
    <w:rsid w:val="00D373BA"/>
    <w:rsid w:val="00D42FA2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137A"/>
    <w:rsid w:val="00ED72CF"/>
    <w:rsid w:val="00EF1688"/>
    <w:rsid w:val="00EF4544"/>
    <w:rsid w:val="00EF5A89"/>
    <w:rsid w:val="00F46B36"/>
    <w:rsid w:val="00F60E8C"/>
    <w:rsid w:val="00F87A43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15039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BBDA-28FC-4FD5-8CAC-9CE6BD7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0</TotalTime>
  <Pages>2</Pages>
  <Words>322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Dembkowska Dorota</dc:creator>
  <cp:lastModifiedBy>Paulina Kostrzewska-Bobeł</cp:lastModifiedBy>
  <cp:revision>2</cp:revision>
  <cp:lastPrinted>2024-01-31T08:40:00Z</cp:lastPrinted>
  <dcterms:created xsi:type="dcterms:W3CDTF">2025-01-10T08:36:00Z</dcterms:created>
  <dcterms:modified xsi:type="dcterms:W3CDTF">2025-01-10T08:36:00Z</dcterms:modified>
</cp:coreProperties>
</file>