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8C2D" w14:textId="62BA3FD4" w:rsidR="00ED3221" w:rsidRPr="00B012DA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z dnia </w:t>
      </w:r>
      <w:r w:rsidR="00C00EB1"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1</w:t>
      </w:r>
      <w:r w:rsidR="00B012DA"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7</w:t>
      </w:r>
      <w:r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</w:t>
      </w:r>
      <w:r w:rsidR="00B012DA"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</w:t>
      </w:r>
      <w:r w:rsidR="00B012DA"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B012D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</w:p>
    <w:p w14:paraId="51C56B32" w14:textId="77777777" w:rsidR="00ED3221" w:rsidRPr="00B012DA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ZARZĄDZENIA DZIEKANA nr 12/DZ/</w:t>
      </w:r>
      <w:r w:rsidRPr="00B012DA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1DAE36A2" w14:textId="77777777" w:rsidR="00ED3221" w:rsidRPr="00B012DA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3F7293AF" w14:textId="77777777" w:rsidR="00ED3221" w:rsidRPr="00B012DA" w:rsidRDefault="00ED3221" w:rsidP="00ED3221">
      <w:pPr>
        <w:rPr>
          <w:rFonts w:asciiTheme="minorHAnsi" w:hAnsiTheme="minorHAnsi" w:cstheme="minorHAnsi"/>
          <w:sz w:val="22"/>
          <w:szCs w:val="22"/>
        </w:rPr>
      </w:pPr>
    </w:p>
    <w:p w14:paraId="29986835" w14:textId="58B97A45" w:rsidR="00ED3221" w:rsidRPr="00B012DA" w:rsidRDefault="00722CA5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012D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3221" w:rsidRPr="00B012DA">
        <w:rPr>
          <w:rFonts w:asciiTheme="minorHAnsi" w:hAnsiTheme="minorHAnsi" w:cstheme="minorHAnsi"/>
          <w:color w:val="000000"/>
          <w:sz w:val="22"/>
          <w:szCs w:val="22"/>
        </w:rPr>
        <w:t xml:space="preserve">a podstawie Uchwały nr </w:t>
      </w:r>
      <w:r w:rsidR="00572FA0" w:rsidRPr="00B012D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012DA" w:rsidRPr="00B012DA">
        <w:rPr>
          <w:rFonts w:asciiTheme="minorHAnsi" w:hAnsiTheme="minorHAnsi" w:cstheme="minorHAnsi"/>
          <w:color w:val="000000"/>
          <w:sz w:val="22"/>
          <w:szCs w:val="22"/>
        </w:rPr>
        <w:t>92</w:t>
      </w:r>
      <w:r w:rsidR="00ED3221" w:rsidRPr="00B012DA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572FA0" w:rsidRPr="00B012D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012DA" w:rsidRPr="00B012DA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ED3221" w:rsidRPr="00B012DA">
        <w:rPr>
          <w:rFonts w:asciiTheme="minorHAnsi" w:hAnsiTheme="minorHAnsi" w:cstheme="minorHAnsi"/>
          <w:color w:val="000000"/>
          <w:sz w:val="22"/>
          <w:szCs w:val="22"/>
        </w:rPr>
        <w:t>/2024-2028 Rady Wydziału Zarządzania z dnia 1</w:t>
      </w:r>
      <w:r w:rsidR="00B012DA" w:rsidRPr="00B012D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ED3221" w:rsidRPr="00B012DA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B012DA" w:rsidRPr="00B012D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D3221" w:rsidRPr="00B012DA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B012DA" w:rsidRPr="00B012D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ED3221" w:rsidRPr="00B012DA">
        <w:rPr>
          <w:rFonts w:asciiTheme="minorHAnsi" w:hAnsiTheme="minorHAnsi" w:cstheme="minorHAnsi"/>
          <w:color w:val="000000"/>
          <w:sz w:val="22"/>
          <w:szCs w:val="22"/>
        </w:rPr>
        <w:t xml:space="preserve"> r. aktualizuję skład Komisji Programowej dla kierunku Inżynieria Zarządzania</w:t>
      </w:r>
      <w:r w:rsidR="00B012DA" w:rsidRPr="00B012D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947F9B" w14:textId="01F055A6" w:rsidR="00B012DA" w:rsidRPr="00B012DA" w:rsidRDefault="00B012DA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E2859B" w14:textId="25732FDA" w:rsidR="00ED3221" w:rsidRDefault="00B012DA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012DA">
        <w:rPr>
          <w:rFonts w:asciiTheme="minorHAnsi" w:hAnsiTheme="minorHAnsi" w:cstheme="minorHAnsi"/>
          <w:color w:val="000000"/>
          <w:sz w:val="22"/>
          <w:szCs w:val="22"/>
        </w:rPr>
        <w:t>Aktualny skład Komisji:</w:t>
      </w:r>
    </w:p>
    <w:p w14:paraId="4EFF8D05" w14:textId="77777777" w:rsidR="00B012DA" w:rsidRPr="00B012DA" w:rsidRDefault="00B012DA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B0677F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hab. inż. Bożena Mielczarek, prof. uczelni – przewodnicząca,</w:t>
      </w:r>
    </w:p>
    <w:p w14:paraId="607F567E" w14:textId="730D38F8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Kaja Bilińska,</w:t>
      </w:r>
    </w:p>
    <w:p w14:paraId="10260275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inż. Anna Dobrowolska,</w:t>
      </w:r>
    </w:p>
    <w:p w14:paraId="1D38FE73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inż. Wiesław Dobrowolski, prof. uczelni – pełnomocnik Dziekana ds. kierunku,</w:t>
      </w:r>
    </w:p>
    <w:p w14:paraId="2E86413E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inż. Robert Kapłon,</w:t>
      </w:r>
    </w:p>
    <w:p w14:paraId="6F81BB97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Alicja Krawczyńska,</w:t>
      </w:r>
    </w:p>
    <w:p w14:paraId="5F06886A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 xml:space="preserve">dr Jagoda </w:t>
      </w:r>
      <w:proofErr w:type="spellStart"/>
      <w:r w:rsidRPr="00B012DA">
        <w:rPr>
          <w:rFonts w:asciiTheme="minorHAnsi" w:hAnsiTheme="minorHAnsi" w:cstheme="minorHAnsi"/>
          <w:sz w:val="22"/>
          <w:szCs w:val="22"/>
        </w:rPr>
        <w:t>Mrzygłocka-Chojnacka</w:t>
      </w:r>
      <w:proofErr w:type="spellEnd"/>
      <w:r w:rsidRPr="00B012DA">
        <w:rPr>
          <w:rFonts w:asciiTheme="minorHAnsi" w:hAnsiTheme="minorHAnsi" w:cstheme="minorHAnsi"/>
          <w:sz w:val="22"/>
          <w:szCs w:val="22"/>
        </w:rPr>
        <w:t>,</w:t>
      </w:r>
    </w:p>
    <w:p w14:paraId="18AC2E64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dr Marta Nowakowska,</w:t>
      </w:r>
    </w:p>
    <w:p w14:paraId="207C6AAD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>Julia Przybylska – przedstawicielka studentów,</w:t>
      </w:r>
    </w:p>
    <w:p w14:paraId="6015391A" w14:textId="77777777" w:rsidR="00B012DA" w:rsidRPr="00B012DA" w:rsidRDefault="00B012DA" w:rsidP="00B012D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2DA">
        <w:rPr>
          <w:rFonts w:asciiTheme="minorHAnsi" w:hAnsiTheme="minorHAnsi" w:cstheme="minorHAnsi"/>
          <w:sz w:val="22"/>
          <w:szCs w:val="22"/>
        </w:rPr>
        <w:t xml:space="preserve">dr Olga </w:t>
      </w:r>
      <w:proofErr w:type="spellStart"/>
      <w:r w:rsidRPr="00B012DA">
        <w:rPr>
          <w:rFonts w:asciiTheme="minorHAnsi" w:hAnsiTheme="minorHAnsi" w:cstheme="minorHAnsi"/>
          <w:sz w:val="22"/>
          <w:szCs w:val="22"/>
        </w:rPr>
        <w:t>Voropai</w:t>
      </w:r>
      <w:proofErr w:type="spellEnd"/>
      <w:r w:rsidRPr="00B012DA">
        <w:rPr>
          <w:rFonts w:asciiTheme="minorHAnsi" w:hAnsiTheme="minorHAnsi" w:cstheme="minorHAnsi"/>
          <w:sz w:val="22"/>
          <w:szCs w:val="22"/>
        </w:rPr>
        <w:t>.</w:t>
      </w:r>
    </w:p>
    <w:p w14:paraId="51F90EDA" w14:textId="12A80042" w:rsidR="00ED3221" w:rsidRPr="00B012DA" w:rsidRDefault="00ED3221" w:rsidP="00572FA0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ABBA021" w14:textId="77777777" w:rsidR="00ED3221" w:rsidRPr="00B012DA" w:rsidRDefault="00ED3221" w:rsidP="00ED3221">
      <w:p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02306" w14:textId="77777777" w:rsidR="0015129F" w:rsidRPr="00B012DA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B012DA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629" w14:textId="77777777" w:rsidR="00070A12" w:rsidRDefault="00070A12" w:rsidP="00A11C40">
      <w:r>
        <w:separator/>
      </w:r>
    </w:p>
  </w:endnote>
  <w:endnote w:type="continuationSeparator" w:id="0">
    <w:p w14:paraId="578D5C0F" w14:textId="77777777" w:rsidR="00070A12" w:rsidRDefault="00070A12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7B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1FC5" w14:textId="77777777" w:rsidR="00BA3DF8" w:rsidRDefault="00070A12">
    <w:pPr>
      <w:pStyle w:val="Stopka"/>
    </w:pPr>
  </w:p>
  <w:p w14:paraId="23CD96DE" w14:textId="77777777" w:rsidR="00BA3DF8" w:rsidRDefault="00070A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EC7" w14:textId="77777777" w:rsidR="00BA3DF8" w:rsidRDefault="00070A12">
    <w:pPr>
      <w:pStyle w:val="Stopka"/>
    </w:pPr>
  </w:p>
  <w:p w14:paraId="432B6FC5" w14:textId="77777777" w:rsidR="00BA3DF8" w:rsidRDefault="00070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2173" w14:textId="77777777" w:rsidR="00070A12" w:rsidRDefault="00070A12" w:rsidP="00A11C40">
      <w:r>
        <w:separator/>
      </w:r>
    </w:p>
  </w:footnote>
  <w:footnote w:type="continuationSeparator" w:id="0">
    <w:p w14:paraId="7C1D7F2F" w14:textId="77777777" w:rsidR="00070A12" w:rsidRDefault="00070A12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FBE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69DC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F7BB3E" wp14:editId="26D717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255F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CC159" wp14:editId="128229E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F49"/>
    <w:multiLevelType w:val="multilevel"/>
    <w:tmpl w:val="BF5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9C2"/>
    <w:multiLevelType w:val="multilevel"/>
    <w:tmpl w:val="C68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3449"/>
    <w:multiLevelType w:val="multilevel"/>
    <w:tmpl w:val="298410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1"/>
    <w:rsid w:val="00004370"/>
    <w:rsid w:val="00006678"/>
    <w:rsid w:val="00011F08"/>
    <w:rsid w:val="000373BF"/>
    <w:rsid w:val="000613D8"/>
    <w:rsid w:val="00070A12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83279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26E4"/>
    <w:rsid w:val="004245F3"/>
    <w:rsid w:val="00461295"/>
    <w:rsid w:val="00473CA3"/>
    <w:rsid w:val="00474729"/>
    <w:rsid w:val="004B4136"/>
    <w:rsid w:val="004B4B41"/>
    <w:rsid w:val="004C4DDA"/>
    <w:rsid w:val="00517532"/>
    <w:rsid w:val="00525035"/>
    <w:rsid w:val="00526DBC"/>
    <w:rsid w:val="00537171"/>
    <w:rsid w:val="0056447D"/>
    <w:rsid w:val="00572FA0"/>
    <w:rsid w:val="00583261"/>
    <w:rsid w:val="005D702D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1DB1"/>
    <w:rsid w:val="006C6EC5"/>
    <w:rsid w:val="00722CA5"/>
    <w:rsid w:val="007276EE"/>
    <w:rsid w:val="0073046F"/>
    <w:rsid w:val="00734311"/>
    <w:rsid w:val="0073566C"/>
    <w:rsid w:val="007643DC"/>
    <w:rsid w:val="00787A69"/>
    <w:rsid w:val="007B5BA9"/>
    <w:rsid w:val="007C2734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3A44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E5175"/>
    <w:rsid w:val="00AF6EA2"/>
    <w:rsid w:val="00B012DA"/>
    <w:rsid w:val="00B536BF"/>
    <w:rsid w:val="00B5712D"/>
    <w:rsid w:val="00B665A4"/>
    <w:rsid w:val="00B773BF"/>
    <w:rsid w:val="00BE2973"/>
    <w:rsid w:val="00BE35BE"/>
    <w:rsid w:val="00C00EB1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13636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3221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3CDEC"/>
  <w15:docId w15:val="{B3A2FDFC-0DCE-4969-BCB7-A4C67B4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ED322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0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3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2025-03-21T11:28:00Z</cp:lastPrinted>
  <dcterms:created xsi:type="dcterms:W3CDTF">2026-03-19T08:36:00Z</dcterms:created>
  <dcterms:modified xsi:type="dcterms:W3CDTF">2026-03-19T08:39:00Z</dcterms:modified>
</cp:coreProperties>
</file>