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2CA3" w14:textId="7D2FF95A" w:rsidR="005A6084" w:rsidRPr="00CC214D" w:rsidRDefault="005A6084" w:rsidP="005A6084">
      <w:pPr>
        <w:jc w:val="center"/>
        <w:rPr>
          <w:rFonts w:asciiTheme="minorHAnsi" w:hAnsiTheme="minorHAnsi" w:cstheme="minorHAnsi"/>
          <w:sz w:val="22"/>
          <w:szCs w:val="22"/>
        </w:rPr>
      </w:pPr>
      <w:r w:rsidRPr="00CC214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ZARZĄDZENIE DZIEKANA nr </w:t>
      </w:r>
      <w:r w:rsidR="00E02DE2">
        <w:rPr>
          <w:rFonts w:asciiTheme="minorHAnsi" w:hAnsiTheme="minorHAnsi" w:cstheme="minorHAnsi"/>
          <w:b/>
          <w:bCs/>
          <w:color w:val="000000"/>
          <w:sz w:val="22"/>
          <w:szCs w:val="22"/>
        </w:rPr>
        <w:t>87</w:t>
      </w:r>
      <w:r w:rsidRPr="00CC214D">
        <w:rPr>
          <w:rFonts w:asciiTheme="minorHAnsi" w:hAnsiTheme="minorHAnsi" w:cstheme="minorHAnsi"/>
          <w:b/>
          <w:bCs/>
          <w:color w:val="000000"/>
          <w:sz w:val="22"/>
          <w:szCs w:val="22"/>
        </w:rPr>
        <w:t>/DZ/2024-2028</w:t>
      </w:r>
    </w:p>
    <w:p w14:paraId="4E9257CF" w14:textId="2C83B7C8" w:rsidR="005A6084" w:rsidRPr="00CC214D" w:rsidRDefault="005A6084" w:rsidP="005A6084">
      <w:pPr>
        <w:jc w:val="center"/>
        <w:rPr>
          <w:rFonts w:asciiTheme="minorHAnsi" w:hAnsiTheme="minorHAnsi" w:cstheme="minorHAnsi"/>
          <w:sz w:val="22"/>
          <w:szCs w:val="22"/>
        </w:rPr>
      </w:pPr>
      <w:r w:rsidRPr="00CC214D">
        <w:rPr>
          <w:rFonts w:asciiTheme="minorHAnsi" w:hAnsiTheme="minorHAnsi" w:cstheme="minorHAnsi"/>
          <w:b/>
          <w:bCs/>
          <w:color w:val="000000"/>
          <w:sz w:val="22"/>
          <w:szCs w:val="22"/>
        </w:rPr>
        <w:t>z dnia</w:t>
      </w:r>
      <w:r w:rsidR="00CC214D" w:rsidRPr="00CC214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795E13">
        <w:rPr>
          <w:rFonts w:asciiTheme="minorHAnsi" w:hAnsiTheme="minorHAnsi" w:cstheme="minorHAnsi"/>
          <w:b/>
          <w:bCs/>
          <w:color w:val="000000"/>
          <w:sz w:val="22"/>
          <w:szCs w:val="22"/>
        </w:rPr>
        <w:t>28</w:t>
      </w:r>
      <w:r w:rsidRPr="00CC214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795E13">
        <w:rPr>
          <w:rFonts w:asciiTheme="minorHAnsi" w:hAnsiTheme="minorHAnsi" w:cstheme="minorHAnsi"/>
          <w:b/>
          <w:bCs/>
          <w:color w:val="000000"/>
          <w:sz w:val="22"/>
          <w:szCs w:val="22"/>
        </w:rPr>
        <w:t>kwietnia</w:t>
      </w:r>
      <w:r w:rsidRPr="00CC214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202</w:t>
      </w:r>
      <w:r w:rsidR="00795E13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Pr="00CC214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r.</w:t>
      </w:r>
    </w:p>
    <w:p w14:paraId="5F3F7DEF" w14:textId="77777777" w:rsidR="005A6084" w:rsidRPr="00CC214D" w:rsidRDefault="005A6084" w:rsidP="005A6084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21CF1C95" w14:textId="77777777" w:rsidR="005A6084" w:rsidRPr="00CC214D" w:rsidRDefault="005A6084" w:rsidP="005A6084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0380B858" w14:textId="6EAA587F" w:rsidR="005A6084" w:rsidRPr="00CC214D" w:rsidRDefault="005A6084" w:rsidP="005A608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C214D">
        <w:rPr>
          <w:rFonts w:asciiTheme="minorHAnsi" w:hAnsiTheme="minorHAnsi" w:cstheme="minorHAnsi"/>
          <w:color w:val="000000"/>
          <w:sz w:val="22"/>
          <w:szCs w:val="22"/>
        </w:rPr>
        <w:t xml:space="preserve">Z dniem </w:t>
      </w:r>
      <w:r w:rsidR="00795E13">
        <w:rPr>
          <w:rFonts w:asciiTheme="minorHAnsi" w:hAnsiTheme="minorHAnsi" w:cstheme="minorHAnsi"/>
          <w:color w:val="000000"/>
          <w:sz w:val="22"/>
          <w:szCs w:val="22"/>
        </w:rPr>
        <w:t>28</w:t>
      </w:r>
      <w:r w:rsidRPr="00CC21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95E13">
        <w:rPr>
          <w:rFonts w:asciiTheme="minorHAnsi" w:hAnsiTheme="minorHAnsi" w:cstheme="minorHAnsi"/>
          <w:color w:val="000000"/>
          <w:sz w:val="22"/>
          <w:szCs w:val="22"/>
        </w:rPr>
        <w:t>kwietnia</w:t>
      </w:r>
      <w:r w:rsidRPr="00CC214D">
        <w:rPr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795E13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CC214D">
        <w:rPr>
          <w:rFonts w:asciiTheme="minorHAnsi" w:hAnsiTheme="minorHAnsi" w:cstheme="minorHAnsi"/>
          <w:color w:val="000000"/>
          <w:sz w:val="22"/>
          <w:szCs w:val="22"/>
        </w:rPr>
        <w:t xml:space="preserve"> roku powołuję </w:t>
      </w:r>
      <w:r w:rsidR="009A0BDD">
        <w:rPr>
          <w:rFonts w:asciiTheme="minorHAnsi" w:hAnsiTheme="minorHAnsi" w:cstheme="minorHAnsi"/>
          <w:b/>
          <w:color w:val="000000"/>
          <w:sz w:val="22"/>
          <w:szCs w:val="22"/>
        </w:rPr>
        <w:t>K</w:t>
      </w:r>
      <w:r w:rsidR="009429AC">
        <w:rPr>
          <w:rFonts w:asciiTheme="minorHAnsi" w:hAnsiTheme="minorHAnsi" w:cstheme="minorHAnsi"/>
          <w:b/>
          <w:color w:val="000000"/>
          <w:sz w:val="22"/>
          <w:szCs w:val="22"/>
        </w:rPr>
        <w:t>omisj</w:t>
      </w:r>
      <w:r w:rsidR="009A0BDD">
        <w:rPr>
          <w:rFonts w:asciiTheme="minorHAnsi" w:hAnsiTheme="minorHAnsi" w:cstheme="minorHAnsi"/>
          <w:b/>
          <w:color w:val="000000"/>
          <w:sz w:val="22"/>
          <w:szCs w:val="22"/>
        </w:rPr>
        <w:t>ę</w:t>
      </w:r>
      <w:r w:rsidR="009429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egzaminu dyplomowego dla 3</w:t>
      </w:r>
      <w:r w:rsidR="007A2A18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9429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edycji studiów podyplomowych </w:t>
      </w:r>
      <w:r w:rsidR="009A0BDD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9429AC">
        <w:rPr>
          <w:rFonts w:asciiTheme="minorHAnsi" w:hAnsiTheme="minorHAnsi" w:cstheme="minorHAnsi"/>
          <w:b/>
          <w:color w:val="000000"/>
          <w:sz w:val="22"/>
          <w:szCs w:val="22"/>
        </w:rPr>
        <w:t>Zarządzanie projektami</w:t>
      </w:r>
      <w:r w:rsidR="009A0BDD">
        <w:rPr>
          <w:rFonts w:asciiTheme="minorHAnsi" w:hAnsiTheme="minorHAnsi" w:cstheme="minorHAnsi"/>
          <w:b/>
          <w:color w:val="000000"/>
          <w:sz w:val="22"/>
          <w:szCs w:val="22"/>
        </w:rPr>
        <w:t>”</w:t>
      </w:r>
      <w:r w:rsidR="009429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429AC" w:rsidRPr="009A0BDD">
        <w:rPr>
          <w:rFonts w:asciiTheme="minorHAnsi" w:hAnsiTheme="minorHAnsi" w:cstheme="minorHAnsi"/>
          <w:bCs/>
          <w:color w:val="000000"/>
          <w:sz w:val="22"/>
          <w:szCs w:val="22"/>
        </w:rPr>
        <w:t>w niżej podanych składach</w:t>
      </w:r>
      <w:r w:rsidRPr="009A0BDD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</w:p>
    <w:p w14:paraId="7C2CB60C" w14:textId="77777777" w:rsidR="005A6084" w:rsidRPr="00CC214D" w:rsidRDefault="005A6084" w:rsidP="005A608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A50DF65" w14:textId="77777777" w:rsidR="005A6084" w:rsidRPr="00CC214D" w:rsidRDefault="005A6084" w:rsidP="005A6084">
      <w:pPr>
        <w:pStyle w:val="NormalnyWeb"/>
        <w:spacing w:before="0" w:beforeAutospacing="0" w:after="0" w:afterAutospacing="0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0C5F8811" w14:textId="5274DDC7" w:rsidR="005A6084" w:rsidRDefault="009A0BDD" w:rsidP="00B665A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Członkowie Komisji w dniu </w:t>
      </w:r>
      <w:r w:rsidR="007A2A18">
        <w:rPr>
          <w:rFonts w:asciiTheme="minorHAnsi" w:hAnsiTheme="minorHAnsi" w:cstheme="minorHAnsi"/>
          <w:b/>
          <w:bCs/>
          <w:sz w:val="22"/>
          <w:szCs w:val="22"/>
        </w:rPr>
        <w:t>23</w:t>
      </w:r>
      <w:r w:rsidRPr="009A0B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A2A18">
        <w:rPr>
          <w:rFonts w:asciiTheme="minorHAnsi" w:hAnsiTheme="minorHAnsi" w:cstheme="minorHAnsi"/>
          <w:b/>
          <w:bCs/>
          <w:sz w:val="22"/>
          <w:szCs w:val="22"/>
        </w:rPr>
        <w:t>maja</w:t>
      </w:r>
      <w:r w:rsidRPr="009A0BDD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7A2A1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9A0BDD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EC2469C" w14:textId="77777777" w:rsidR="009A0BDD" w:rsidRDefault="009A0BDD" w:rsidP="009A0BDD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 hab. inż. Agata Klaus-Rosińska, prof. uczelni – Przewodnicząca (godz. 9:00-16:30)</w:t>
      </w:r>
    </w:p>
    <w:p w14:paraId="39800F02" w14:textId="2767D032" w:rsidR="009A0BDD" w:rsidRDefault="009A0BDD" w:rsidP="009A0BDD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 hab. inż. Agnieszka </w:t>
      </w:r>
      <w:proofErr w:type="spellStart"/>
      <w:r>
        <w:rPr>
          <w:rFonts w:asciiTheme="minorHAnsi" w:hAnsiTheme="minorHAnsi" w:cstheme="minorHAnsi"/>
          <w:sz w:val="22"/>
          <w:szCs w:val="22"/>
        </w:rPr>
        <w:t>Parkitna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prof. uczelni (godz. </w:t>
      </w:r>
      <w:r w:rsidR="007A2A18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:00-16:30)</w:t>
      </w:r>
    </w:p>
    <w:p w14:paraId="54AAC995" w14:textId="6B8DB398" w:rsidR="007A72C0" w:rsidRPr="007A72C0" w:rsidRDefault="007A72C0" w:rsidP="007A72C0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 inż. Paweł Rola (godz. 9:00-12:30)</w:t>
      </w:r>
    </w:p>
    <w:p w14:paraId="5630E6F8" w14:textId="77777777" w:rsidR="009A0BDD" w:rsidRDefault="009A0BDD" w:rsidP="009A0BDD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 inż. Sebastian Tomczak (godz. 13:00-16:30)</w:t>
      </w:r>
    </w:p>
    <w:p w14:paraId="30B6DE0C" w14:textId="77777777" w:rsidR="009A0BDD" w:rsidRDefault="009A0BDD" w:rsidP="009A0BDD">
      <w:pPr>
        <w:rPr>
          <w:rFonts w:asciiTheme="minorHAnsi" w:hAnsiTheme="minorHAnsi" w:cstheme="minorHAnsi"/>
          <w:sz w:val="22"/>
          <w:szCs w:val="22"/>
        </w:rPr>
      </w:pPr>
    </w:p>
    <w:p w14:paraId="20E01310" w14:textId="5C3273AF" w:rsidR="009A0BDD" w:rsidRDefault="009A0BDD" w:rsidP="009A0BDD">
      <w:pPr>
        <w:rPr>
          <w:rFonts w:asciiTheme="minorHAnsi" w:hAnsiTheme="minorHAnsi" w:cstheme="minorHAnsi"/>
          <w:sz w:val="22"/>
          <w:szCs w:val="22"/>
        </w:rPr>
      </w:pPr>
      <w:r w:rsidRPr="009A0BD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Członkowie Komisji w dniu </w:t>
      </w:r>
      <w:r w:rsidR="007A72C0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Pr="009A0B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A72C0">
        <w:rPr>
          <w:rFonts w:asciiTheme="minorHAnsi" w:hAnsiTheme="minorHAnsi" w:cstheme="minorHAnsi"/>
          <w:b/>
          <w:bCs/>
          <w:sz w:val="22"/>
          <w:szCs w:val="22"/>
        </w:rPr>
        <w:t>maja</w:t>
      </w:r>
      <w:r w:rsidRPr="009A0BDD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7A72C0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9A0BDD">
        <w:rPr>
          <w:rFonts w:asciiTheme="minorHAnsi" w:hAnsiTheme="minorHAnsi" w:cstheme="minorHAnsi"/>
          <w:b/>
          <w:bCs/>
          <w:sz w:val="22"/>
          <w:szCs w:val="22"/>
        </w:rPr>
        <w:t xml:space="preserve"> roku:</w:t>
      </w:r>
    </w:p>
    <w:p w14:paraId="4F4814BE" w14:textId="77777777" w:rsidR="009A0BDD" w:rsidRDefault="009A0BDD" w:rsidP="009A0BDD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 hab. inż. Agata Klaus-Rosińska, prof. uczelni – Przewodnicząca (godz. 9:00-16:30)</w:t>
      </w:r>
    </w:p>
    <w:p w14:paraId="1B50A540" w14:textId="54B69A7B" w:rsidR="009A0BDD" w:rsidRDefault="009A0BDD" w:rsidP="009A0BDD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 inż. </w:t>
      </w:r>
      <w:r w:rsidR="007A72C0">
        <w:rPr>
          <w:rFonts w:asciiTheme="minorHAnsi" w:hAnsiTheme="minorHAnsi" w:cstheme="minorHAnsi"/>
          <w:sz w:val="22"/>
          <w:szCs w:val="22"/>
        </w:rPr>
        <w:t xml:space="preserve">Joanna </w:t>
      </w:r>
      <w:proofErr w:type="spellStart"/>
      <w:r w:rsidR="007A72C0">
        <w:rPr>
          <w:rFonts w:asciiTheme="minorHAnsi" w:hAnsiTheme="minorHAnsi" w:cstheme="minorHAnsi"/>
          <w:sz w:val="22"/>
          <w:szCs w:val="22"/>
        </w:rPr>
        <w:t>Iwko</w:t>
      </w:r>
      <w:proofErr w:type="spellEnd"/>
      <w:r w:rsidR="007A72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(godz. 9:00-1</w:t>
      </w:r>
      <w:r w:rsidR="007A72C0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:30)</w:t>
      </w:r>
    </w:p>
    <w:p w14:paraId="7FE0551F" w14:textId="55D9DA59" w:rsidR="009A0BDD" w:rsidRDefault="009A0BDD" w:rsidP="009A0BDD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 inż. Łukasz </w:t>
      </w:r>
      <w:proofErr w:type="spellStart"/>
      <w:r>
        <w:rPr>
          <w:rFonts w:asciiTheme="minorHAnsi" w:hAnsiTheme="minorHAnsi" w:cstheme="minorHAnsi"/>
          <w:sz w:val="22"/>
          <w:szCs w:val="22"/>
        </w:rPr>
        <w:t>Tync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(godz. 9:00-1</w:t>
      </w:r>
      <w:r w:rsidR="007A72C0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:30)</w:t>
      </w:r>
    </w:p>
    <w:p w14:paraId="03BCE9D5" w14:textId="5496CAD7" w:rsidR="009A0BDD" w:rsidRPr="009A0BDD" w:rsidRDefault="009A0BDD" w:rsidP="009A0BDD">
      <w:pPr>
        <w:rPr>
          <w:rFonts w:asciiTheme="minorHAnsi" w:hAnsiTheme="minorHAnsi" w:cstheme="minorHAnsi"/>
          <w:sz w:val="22"/>
          <w:szCs w:val="22"/>
        </w:rPr>
      </w:pPr>
    </w:p>
    <w:sectPr w:rsidR="009A0BDD" w:rsidRPr="009A0BDD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9B57" w14:textId="77777777" w:rsidR="00487452" w:rsidRDefault="00487452" w:rsidP="00A11C40">
      <w:r>
        <w:separator/>
      </w:r>
    </w:p>
  </w:endnote>
  <w:endnote w:type="continuationSeparator" w:id="0">
    <w:p w14:paraId="7D5275BE" w14:textId="77777777" w:rsidR="00487452" w:rsidRDefault="00487452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FBA3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B412" w14:textId="77777777" w:rsidR="00BA3DF8" w:rsidRDefault="00487452">
    <w:pPr>
      <w:pStyle w:val="Stopka"/>
    </w:pPr>
  </w:p>
  <w:p w14:paraId="4017C25F" w14:textId="77777777" w:rsidR="00BA3DF8" w:rsidRDefault="004874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0854" w14:textId="77777777" w:rsidR="00BA3DF8" w:rsidRDefault="00487452">
    <w:pPr>
      <w:pStyle w:val="Stopka"/>
    </w:pPr>
  </w:p>
  <w:p w14:paraId="25B64241" w14:textId="77777777" w:rsidR="00BA3DF8" w:rsidRDefault="004874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A1D8" w14:textId="77777777" w:rsidR="00487452" w:rsidRDefault="00487452" w:rsidP="00A11C40">
      <w:r>
        <w:separator/>
      </w:r>
    </w:p>
  </w:footnote>
  <w:footnote w:type="continuationSeparator" w:id="0">
    <w:p w14:paraId="2BF756C0" w14:textId="77777777" w:rsidR="00487452" w:rsidRDefault="00487452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A7E8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13BA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D4A190" wp14:editId="6546E02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4ED2B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117BD9" wp14:editId="18C92B92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33345"/>
    <w:multiLevelType w:val="hybridMultilevel"/>
    <w:tmpl w:val="313A0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F1D5C"/>
    <w:multiLevelType w:val="hybridMultilevel"/>
    <w:tmpl w:val="B7CC9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62D91"/>
    <w:multiLevelType w:val="hybridMultilevel"/>
    <w:tmpl w:val="B7CC9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34102"/>
    <w:multiLevelType w:val="hybridMultilevel"/>
    <w:tmpl w:val="52805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543AD"/>
    <w:multiLevelType w:val="hybridMultilevel"/>
    <w:tmpl w:val="8F9A8EAC"/>
    <w:lvl w:ilvl="0" w:tplc="7CDA4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84"/>
    <w:rsid w:val="00004370"/>
    <w:rsid w:val="00006678"/>
    <w:rsid w:val="00011F08"/>
    <w:rsid w:val="000373BF"/>
    <w:rsid w:val="000613D8"/>
    <w:rsid w:val="000A1C2E"/>
    <w:rsid w:val="000A30C7"/>
    <w:rsid w:val="00122343"/>
    <w:rsid w:val="0014290C"/>
    <w:rsid w:val="00142EC0"/>
    <w:rsid w:val="00146074"/>
    <w:rsid w:val="0015129F"/>
    <w:rsid w:val="00162C34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54E97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87452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597FEF"/>
    <w:rsid w:val="005A6084"/>
    <w:rsid w:val="00605560"/>
    <w:rsid w:val="00622A56"/>
    <w:rsid w:val="00635990"/>
    <w:rsid w:val="00670129"/>
    <w:rsid w:val="00670CCE"/>
    <w:rsid w:val="006746D1"/>
    <w:rsid w:val="00682856"/>
    <w:rsid w:val="0069197C"/>
    <w:rsid w:val="006924EB"/>
    <w:rsid w:val="006A314C"/>
    <w:rsid w:val="006C6EC5"/>
    <w:rsid w:val="006E2C49"/>
    <w:rsid w:val="007276EE"/>
    <w:rsid w:val="0073046F"/>
    <w:rsid w:val="00734311"/>
    <w:rsid w:val="0073566C"/>
    <w:rsid w:val="007643DC"/>
    <w:rsid w:val="00787A69"/>
    <w:rsid w:val="00787DDE"/>
    <w:rsid w:val="00795E13"/>
    <w:rsid w:val="007A2A18"/>
    <w:rsid w:val="007A72C0"/>
    <w:rsid w:val="007B5BA9"/>
    <w:rsid w:val="007C7626"/>
    <w:rsid w:val="0081427E"/>
    <w:rsid w:val="00853CB1"/>
    <w:rsid w:val="008F4DE6"/>
    <w:rsid w:val="00920A44"/>
    <w:rsid w:val="00926AD1"/>
    <w:rsid w:val="009429AC"/>
    <w:rsid w:val="00964440"/>
    <w:rsid w:val="00972F58"/>
    <w:rsid w:val="009A0BDD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2AFB"/>
    <w:rsid w:val="00A745A1"/>
    <w:rsid w:val="00A7703E"/>
    <w:rsid w:val="00A84413"/>
    <w:rsid w:val="00A9057F"/>
    <w:rsid w:val="00A950F4"/>
    <w:rsid w:val="00AA4A5F"/>
    <w:rsid w:val="00AF6EA2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96E0F"/>
    <w:rsid w:val="00CB0F6D"/>
    <w:rsid w:val="00CB5F17"/>
    <w:rsid w:val="00CC214D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02DE2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10F0A"/>
  <w15:docId w15:val="{E920DDC5-B781-4F9F-A373-7AE4F51B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A608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5A608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C2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59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3</cp:revision>
  <cp:lastPrinted>2025-06-03T06:38:00Z</cp:lastPrinted>
  <dcterms:created xsi:type="dcterms:W3CDTF">2026-04-28T06:07:00Z</dcterms:created>
  <dcterms:modified xsi:type="dcterms:W3CDTF">2026-04-28T07:10:00Z</dcterms:modified>
</cp:coreProperties>
</file>