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7974" w14:textId="77777777" w:rsidR="002E21A0" w:rsidRPr="002E21A0" w:rsidRDefault="002E21A0" w:rsidP="002E21A0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 xml:space="preserve">AKTUALIZACJA ZARZĄDZENIA </w:t>
      </w:r>
    </w:p>
    <w:p w14:paraId="5968BEF1" w14:textId="4B0528C0" w:rsidR="002E21A0" w:rsidRPr="002E21A0" w:rsidRDefault="002E21A0" w:rsidP="002E21A0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 xml:space="preserve">Z DNIA 1 </w:t>
      </w:r>
      <w:r w:rsidR="008C7295">
        <w:rPr>
          <w:rFonts w:ascii="Calibri" w:eastAsia="Calibri" w:hAnsi="Calibri" w:cs="Calibri"/>
          <w:b/>
          <w:color w:val="FF0000"/>
          <w:sz w:val="22"/>
          <w:szCs w:val="22"/>
        </w:rPr>
        <w:t>MARCA</w:t>
      </w: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 xml:space="preserve"> 202</w:t>
      </w:r>
      <w:r w:rsidR="008C7295">
        <w:rPr>
          <w:rFonts w:ascii="Calibri" w:eastAsia="Calibri" w:hAnsi="Calibri" w:cs="Calibri"/>
          <w:b/>
          <w:color w:val="FF0000"/>
          <w:sz w:val="22"/>
          <w:szCs w:val="22"/>
        </w:rPr>
        <w:t>6</w:t>
      </w:r>
      <w:r w:rsidRPr="002E21A0">
        <w:rPr>
          <w:rFonts w:ascii="Calibri" w:eastAsia="Calibri" w:hAnsi="Calibri" w:cs="Calibri"/>
          <w:b/>
          <w:color w:val="FF0000"/>
          <w:sz w:val="22"/>
          <w:szCs w:val="22"/>
        </w:rPr>
        <w:t xml:space="preserve"> ROKU</w:t>
      </w:r>
    </w:p>
    <w:p w14:paraId="1FF0BFCF" w14:textId="7D91B20E" w:rsidR="002E21A0" w:rsidRPr="003A250D" w:rsidRDefault="002E21A0" w:rsidP="002E21A0">
      <w:pPr>
        <w:jc w:val="center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>ZARZĄDZENIE DZIEKANA nr 1/DZ/2024-2028</w:t>
      </w:r>
    </w:p>
    <w:p w14:paraId="71FB3B5E" w14:textId="77777777" w:rsidR="002E21A0" w:rsidRPr="003A250D" w:rsidRDefault="002E21A0" w:rsidP="002E21A0">
      <w:pPr>
        <w:jc w:val="center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 xml:space="preserve">z dnia 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 w:rsidRPr="003A250D">
        <w:rPr>
          <w:rFonts w:ascii="Calibri" w:eastAsia="Calibri" w:hAnsi="Calibri" w:cs="Calibri"/>
          <w:b/>
          <w:sz w:val="22"/>
          <w:szCs w:val="22"/>
        </w:rPr>
        <w:t xml:space="preserve"> września 2024 r.</w:t>
      </w:r>
    </w:p>
    <w:p w14:paraId="4E2176D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4D7F88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C66539F" w14:textId="0A2D1C10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 dniem 1 </w:t>
      </w:r>
      <w:r w:rsidR="008C7295">
        <w:rPr>
          <w:rFonts w:ascii="Calibri" w:eastAsia="Calibri" w:hAnsi="Calibri" w:cs="Calibri"/>
          <w:sz w:val="22"/>
          <w:szCs w:val="22"/>
        </w:rPr>
        <w:t>marca</w:t>
      </w:r>
      <w:r>
        <w:rPr>
          <w:rFonts w:ascii="Calibri" w:eastAsia="Calibri" w:hAnsi="Calibri" w:cs="Calibri"/>
          <w:sz w:val="22"/>
          <w:szCs w:val="22"/>
        </w:rPr>
        <w:t xml:space="preserve"> 202</w:t>
      </w:r>
      <w:r w:rsidR="008C7295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 roku zmieniam skład zespołu dziekańskiego.</w:t>
      </w:r>
    </w:p>
    <w:p w14:paraId="1CA2C8EA" w14:textId="0E0BD40E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Aktualny skład zespołu dziekańskiego:</w:t>
      </w:r>
    </w:p>
    <w:p w14:paraId="2C027DC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76A0A4D7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Prodziekan ds. rozwoju i współpracy - dr Bogdan Balicki,</w:t>
      </w:r>
    </w:p>
    <w:p w14:paraId="0BE0D2FB" w14:textId="715808E1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Prodziekan ds. kształcenia - dr </w:t>
      </w:r>
      <w:r w:rsidR="008C7295">
        <w:rPr>
          <w:rFonts w:ascii="Calibri" w:eastAsia="Calibri" w:hAnsi="Calibri" w:cs="Calibri"/>
          <w:sz w:val="22"/>
          <w:szCs w:val="22"/>
        </w:rPr>
        <w:t xml:space="preserve">hab. inż. Edyta </w:t>
      </w:r>
      <w:proofErr w:type="spellStart"/>
      <w:r w:rsidR="008C7295">
        <w:rPr>
          <w:rFonts w:ascii="Calibri" w:eastAsia="Calibri" w:hAnsi="Calibri" w:cs="Calibri"/>
          <w:sz w:val="22"/>
          <w:szCs w:val="22"/>
        </w:rPr>
        <w:t>Ropuszyńska</w:t>
      </w:r>
      <w:proofErr w:type="spellEnd"/>
      <w:r w:rsidR="008C7295">
        <w:rPr>
          <w:rFonts w:ascii="Calibri" w:eastAsia="Calibri" w:hAnsi="Calibri" w:cs="Calibri"/>
          <w:sz w:val="22"/>
          <w:szCs w:val="22"/>
        </w:rPr>
        <w:t>-Surma</w:t>
      </w:r>
      <w:r>
        <w:rPr>
          <w:rFonts w:ascii="Calibri" w:eastAsia="Calibri" w:hAnsi="Calibri" w:cs="Calibri"/>
          <w:sz w:val="22"/>
          <w:szCs w:val="22"/>
        </w:rPr>
        <w:t>, prof. uczelni</w:t>
      </w:r>
      <w:r w:rsidRPr="003A250D">
        <w:rPr>
          <w:rFonts w:ascii="Calibri" w:eastAsia="Calibri" w:hAnsi="Calibri" w:cs="Calibri"/>
          <w:sz w:val="22"/>
          <w:szCs w:val="22"/>
        </w:rPr>
        <w:t>, </w:t>
      </w:r>
    </w:p>
    <w:p w14:paraId="4B0A98DC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Prodziekan ds. studenckich  - dr inż. Mariusz Mazurkiewicz, prof. uczelni, </w:t>
      </w:r>
    </w:p>
    <w:p w14:paraId="70971A2B" w14:textId="77777777" w:rsidR="002E21A0" w:rsidRPr="003A250D" w:rsidRDefault="002E21A0" w:rsidP="002E2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Prodziekan ds. społecznych  - dr inż. Joanna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Iwko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>.</w:t>
      </w:r>
    </w:p>
    <w:p w14:paraId="6FD3D3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14:paraId="2C59C41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Zakresy obowiązków Prodziekanów znajdują się w załącznikach do niniejszego pisma. </w:t>
      </w:r>
    </w:p>
    <w:p w14:paraId="0AC540C4" w14:textId="77777777" w:rsidR="002E21A0" w:rsidRPr="003A250D" w:rsidRDefault="002E21A0" w:rsidP="002E21A0">
      <w:pPr>
        <w:pStyle w:val="Tytu"/>
        <w:spacing w:line="300" w:lineRule="auto"/>
        <w:ind w:firstLine="5103"/>
        <w:jc w:val="left"/>
        <w:rPr>
          <w:sz w:val="22"/>
          <w:szCs w:val="22"/>
        </w:rPr>
      </w:pPr>
    </w:p>
    <w:p w14:paraId="4C524378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AF3292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2D7DF5B0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54472FD6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A0308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1773A15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5FC1BE3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3C68871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26D1AA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EA3B2EA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9136A5D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38E443D5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280B1840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CAE08DF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B9720A3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FCBEDF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D7449DC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1425AF6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9A8414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6DCCCDB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FABDC3B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4F2C81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97E476E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7C8752D9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6E8253D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8D6D5BE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04D298E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E402584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DEC05C2" w14:textId="77777777" w:rsidR="002E21A0" w:rsidRPr="003A250D" w:rsidRDefault="002E21A0" w:rsidP="002E21A0">
      <w:pPr>
        <w:rPr>
          <w:rFonts w:ascii="Calibri" w:eastAsia="Calibri" w:hAnsi="Calibri" w:cs="Calibri"/>
          <w:sz w:val="22"/>
          <w:szCs w:val="22"/>
        </w:rPr>
      </w:pPr>
    </w:p>
    <w:p w14:paraId="1DEAAE4A" w14:textId="77777777" w:rsidR="002E21A0" w:rsidRPr="003A250D" w:rsidRDefault="002E21A0" w:rsidP="002E21A0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4F2D083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ab/>
        <w:t>Dr Bogdan Balicki</w:t>
      </w:r>
    </w:p>
    <w:p w14:paraId="0DA16D8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rozwoju i współpracy</w:t>
      </w:r>
    </w:p>
    <w:p w14:paraId="04F32FA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7702B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01.09.2024 - 31.08.2028 powierzam Panu następujące obowiązki:</w:t>
      </w:r>
    </w:p>
    <w:p w14:paraId="70AEF38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1. Działalność w zakresie finansowym:</w:t>
      </w:r>
    </w:p>
    <w:p w14:paraId="02C24B5C" w14:textId="77777777" w:rsidR="002E21A0" w:rsidRPr="003A250D" w:rsidRDefault="002E21A0" w:rsidP="002E2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działalnością finansową Wydziału (włącznie z odpowiedzialnością za wydziałowe sprawozdanie rzeczowo-finansowe)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2D1AD0F" w14:textId="77777777" w:rsidR="002E21A0" w:rsidRPr="003A250D" w:rsidRDefault="002E21A0" w:rsidP="002E21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mieniem wydziału i prawami lokalowymi, w tym zabezpieczeniem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sal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dydaktycznych i ich wyposażeniem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0E911D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385E13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Działalność w zakresie organizacyjnym:</w:t>
      </w:r>
    </w:p>
    <w:p w14:paraId="0C12E731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przestrzeganiem procedur zapewniających bezpieczeństwo prac naukowych i zajęć dydaktycznych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C3BF29B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sprawami związanymi z eksploatacją i stanem technicznym budynków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2D6F9CE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zapewnieniem pracownikom przestrzeni biurowej i socjalnej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C3A10F9" w14:textId="77777777" w:rsidR="002E21A0" w:rsidRPr="003A250D" w:rsidRDefault="002E21A0" w:rsidP="002E21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wydziałową komórką infrastruktury informatycznej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AAA290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CF5B6A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Działalność w zakresie rozwoju i współpracy Wydziału:</w:t>
      </w:r>
    </w:p>
    <w:p w14:paraId="096D2A32" w14:textId="77777777" w:rsidR="002E21A0" w:rsidRPr="003A250D" w:rsidRDefault="002E21A0" w:rsidP="002E21A0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inicjowanie i organizacja długoterminowej współpracy z Radą Społeczną Wydziału, z otoczeniem gospodarczym i z regionem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BF86781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inicjowanie i nadzór współpracy ze środowiskiem gospodarczym, w tym zlecanie komercyjne i projekty naukowo badawcze realizowane na rzecz gospodarki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3A78133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działania na rzecz powiązania dydaktyki z potrzebami i wymaganiami otoczenia biznesowego. Wykorzystanie praktyków w procesie dydaktycznym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C146A5B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prac nad tworzeniem nowych kierunków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640DCF5" w14:textId="77777777" w:rsidR="002E21A0" w:rsidRPr="003A250D" w:rsidRDefault="002E21A0" w:rsidP="002E21A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współdziałanie z prodziekanami innych wydziałów i </w:t>
      </w:r>
      <w:r>
        <w:rPr>
          <w:rFonts w:ascii="Calibri" w:eastAsia="Calibri" w:hAnsi="Calibri" w:cs="Calibri"/>
          <w:sz w:val="22"/>
          <w:szCs w:val="22"/>
        </w:rPr>
        <w:t>P</w:t>
      </w:r>
      <w:r w:rsidRPr="003A250D">
        <w:rPr>
          <w:rFonts w:ascii="Calibri" w:eastAsia="Calibri" w:hAnsi="Calibri" w:cs="Calibri"/>
          <w:sz w:val="22"/>
          <w:szCs w:val="22"/>
        </w:rPr>
        <w:t>rorektor ds. współpracy z otoczeniem nad rozwijaniem współpracy z otoczeniem społeczno-gospodarczym i uczelniami zagranicznymi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16969D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40D1CF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 Działalność w zakresie budowania marki i wizerunku Wydziału</w:t>
      </w:r>
    </w:p>
    <w:p w14:paraId="461DFA3E" w14:textId="77777777" w:rsidR="002E21A0" w:rsidRPr="003A250D" w:rsidRDefault="002E21A0" w:rsidP="002E2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informatyzacją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715E3C9" w14:textId="77777777" w:rsidR="002E21A0" w:rsidRPr="003A250D" w:rsidRDefault="002E21A0" w:rsidP="002E21A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promocją Wydziału (kandydaci, studenci, biznes, nauka) i budową marki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DD03F8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9221002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Współorganizacja Rady Wydziału oraz prowadzenie stałej współpracy z Dziekanem i Prodziekanami we wszystkich istotnych sprawach nie określonych niniejszym zakresem kompetencyjnym.</w:t>
      </w:r>
    </w:p>
    <w:p w14:paraId="5ACD0134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05B417F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</w:t>
      </w:r>
      <w:r w:rsidRPr="003A250D">
        <w:rPr>
          <w:rFonts w:ascii="Calibri" w:eastAsia="Calibri" w:hAnsi="Calibri" w:cs="Calibri"/>
          <w:sz w:val="22"/>
          <w:szCs w:val="22"/>
        </w:rPr>
        <w:t>. Zastępowanie Dziekan podczas jej nieobecności</w:t>
      </w:r>
    </w:p>
    <w:p w14:paraId="6908EE3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16A6D13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Upoważniam dr Bogdana Balickiego do wykonywania powyższych czynności.</w:t>
      </w:r>
    </w:p>
    <w:p w14:paraId="18B5687A" w14:textId="77777777" w:rsidR="002E21A0" w:rsidRPr="00AF06E5" w:rsidRDefault="002E21A0" w:rsidP="002E21A0">
      <w:pPr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 w:type="page"/>
      </w:r>
    </w:p>
    <w:p w14:paraId="0275D1F6" w14:textId="2E1ABE56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694" w:hanging="425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ab/>
      </w:r>
      <w:r w:rsidRPr="003A250D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Dr </w:t>
      </w:r>
      <w:r w:rsidR="008C7295">
        <w:rPr>
          <w:rFonts w:ascii="Calibri" w:eastAsia="Calibri" w:hAnsi="Calibri" w:cs="Calibri"/>
          <w:b/>
          <w:sz w:val="22"/>
          <w:szCs w:val="22"/>
        </w:rPr>
        <w:t xml:space="preserve">hab. inż. Edyta </w:t>
      </w:r>
      <w:proofErr w:type="spellStart"/>
      <w:r w:rsidR="008C7295">
        <w:rPr>
          <w:rFonts w:ascii="Calibri" w:eastAsia="Calibri" w:hAnsi="Calibri" w:cs="Calibri"/>
          <w:b/>
          <w:sz w:val="22"/>
          <w:szCs w:val="22"/>
        </w:rPr>
        <w:t>Ropuszyńska</w:t>
      </w:r>
      <w:proofErr w:type="spellEnd"/>
      <w:r w:rsidR="008C7295">
        <w:rPr>
          <w:rFonts w:ascii="Calibri" w:eastAsia="Calibri" w:hAnsi="Calibri" w:cs="Calibri"/>
          <w:b/>
          <w:sz w:val="22"/>
          <w:szCs w:val="22"/>
        </w:rPr>
        <w:t>-Surma</w:t>
      </w:r>
      <w:r>
        <w:rPr>
          <w:rFonts w:ascii="Calibri" w:eastAsia="Calibri" w:hAnsi="Calibri" w:cs="Calibri"/>
          <w:b/>
          <w:sz w:val="22"/>
          <w:szCs w:val="22"/>
        </w:rPr>
        <w:t>, prof. uczelni</w:t>
      </w:r>
    </w:p>
    <w:p w14:paraId="7D048256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694" w:hanging="425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</w: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kształcenia</w:t>
      </w:r>
    </w:p>
    <w:p w14:paraId="31091162" w14:textId="508EAC06" w:rsidR="002E21A0" w:rsidRPr="003A250D" w:rsidRDefault="002E21A0" w:rsidP="002E21A0">
      <w:pPr>
        <w:spacing w:after="240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W okresie  01.0</w:t>
      </w:r>
      <w:r w:rsidR="008C7295">
        <w:rPr>
          <w:rFonts w:ascii="Calibri" w:eastAsia="Calibri" w:hAnsi="Calibri" w:cs="Calibri"/>
          <w:sz w:val="22"/>
          <w:szCs w:val="22"/>
        </w:rPr>
        <w:t>3</w:t>
      </w:r>
      <w:r w:rsidRPr="003A250D">
        <w:rPr>
          <w:rFonts w:ascii="Calibri" w:eastAsia="Calibri" w:hAnsi="Calibri" w:cs="Calibri"/>
          <w:sz w:val="22"/>
          <w:szCs w:val="22"/>
        </w:rPr>
        <w:t>.202</w:t>
      </w:r>
      <w:r w:rsidR="008C7295">
        <w:rPr>
          <w:rFonts w:ascii="Calibri" w:eastAsia="Calibri" w:hAnsi="Calibri" w:cs="Calibri"/>
          <w:sz w:val="22"/>
          <w:szCs w:val="22"/>
        </w:rPr>
        <w:t>6</w:t>
      </w:r>
      <w:r w:rsidRPr="003A250D">
        <w:rPr>
          <w:rFonts w:ascii="Calibri" w:eastAsia="Calibri" w:hAnsi="Calibri" w:cs="Calibri"/>
          <w:sz w:val="22"/>
          <w:szCs w:val="22"/>
        </w:rPr>
        <w:t xml:space="preserve"> - 31.08.2028 powierzam Pan</w:t>
      </w:r>
      <w:r w:rsidR="008C7295">
        <w:rPr>
          <w:rFonts w:ascii="Calibri" w:eastAsia="Calibri" w:hAnsi="Calibri" w:cs="Calibri"/>
          <w:sz w:val="22"/>
          <w:szCs w:val="22"/>
        </w:rPr>
        <w:t>i</w:t>
      </w:r>
      <w:r w:rsidRPr="003A250D">
        <w:rPr>
          <w:rFonts w:ascii="Calibri" w:eastAsia="Calibri" w:hAnsi="Calibri" w:cs="Calibri"/>
          <w:sz w:val="22"/>
          <w:szCs w:val="22"/>
        </w:rPr>
        <w:t xml:space="preserve"> następujące obowiązki:</w:t>
      </w:r>
    </w:p>
    <w:p w14:paraId="43ECBBF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1. Działalność w zakresie organizacji kształcenia studentów:</w:t>
      </w:r>
    </w:p>
    <w:p w14:paraId="6BF49526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harmonogramu czynności dydaktycznych dla pracowników i studentów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10AD482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harmonogramu zapisów na kursy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78742E3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obsługą kursów ogólnouczelnianych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B1DD92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uruchamianiem kursów powtórkowych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31F9896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rozkładów zajęć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2D84EB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harmonogramu sesji egzaminacyjnej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350D75C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i zatwierdzanie recenzentów prac dyplomowych we współpracy z Prodziekanem ds. studenckich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F62897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powoływanie komisji dyplomowych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23F5D3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planu hospitacji i ankietyzacji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3E6E09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godzin konsultacji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B41E44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tworzenia i modyfikacji programów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9DE79B0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informacjami o programach kształcenia na stronie www </w:t>
      </w:r>
      <w:r>
        <w:rPr>
          <w:rFonts w:ascii="Calibri" w:eastAsia="Calibri" w:hAnsi="Calibri" w:cs="Calibri"/>
          <w:sz w:val="22"/>
          <w:szCs w:val="22"/>
        </w:rPr>
        <w:t>W</w:t>
      </w:r>
      <w:r w:rsidRPr="003A250D">
        <w:rPr>
          <w:rFonts w:ascii="Calibri" w:eastAsia="Calibri" w:hAnsi="Calibri" w:cs="Calibri"/>
          <w:sz w:val="22"/>
          <w:szCs w:val="22"/>
        </w:rPr>
        <w:t>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6EF3A51" w14:textId="77777777" w:rsidR="002E21A0" w:rsidRPr="003A250D" w:rsidRDefault="002E21A0" w:rsidP="002E21A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zatwierdzanie indywidualnej organizacji studiów </w:t>
      </w:r>
    </w:p>
    <w:p w14:paraId="629D060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CFDE54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Działalność w zakresie zapewnienia jakości kształcenia:</w:t>
      </w:r>
    </w:p>
    <w:p w14:paraId="7351DCB6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systemem zapewnienia jakości kształcenia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68D1EFD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organizowanie prac Wydziałowej Komisji ds. Jakości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EEAA6E8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prace nad tworzeniem nowych kierunków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B11C156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promowanie nowych rozwiązań w kształtowaniu zespołów dydaktycznych oraz wykorzystaniu nowych, aktywnych metod i narzędzi dydaktycznych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332DCC7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przygotowanie materiałów do raportów samooceny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14CA4A5" w14:textId="77777777" w:rsidR="002E21A0" w:rsidRPr="003A250D" w:rsidRDefault="002E21A0" w:rsidP="002E21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przygotowanie i realizacja procedur akredytacyjnych PKA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552C6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2962D4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Działalność w zakresie rekrutacji:</w:t>
      </w:r>
    </w:p>
    <w:p w14:paraId="36551621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ustalania liczb rekrutacyjnych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93EAF13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zatwierdzanie przyjęć na I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II stopień kształcenia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4CF69DB" w14:textId="77777777" w:rsidR="002E21A0" w:rsidRPr="003A250D" w:rsidRDefault="002E21A0" w:rsidP="002E21A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nadzór nad procesem ustalania warunków przyjęć na I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II stopień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1CDD6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267D44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Współorganizacja Rady Wydziału oraz prowadzenie stałej współpracy z Dziekanem i Prodziekanami we wszystkich istotnych sprawach nie określonych niniejszym zakresem kompetencyjnym.</w:t>
      </w:r>
    </w:p>
    <w:p w14:paraId="144853C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C3EAC4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Zastępowanie Dziekan podczas jej nieobecności</w:t>
      </w:r>
    </w:p>
    <w:p w14:paraId="38122E6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8A1C87" w14:textId="66537232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Upoważniam </w:t>
      </w:r>
      <w:r w:rsidR="008C7295">
        <w:rPr>
          <w:rFonts w:ascii="Calibri" w:eastAsia="Calibri" w:hAnsi="Calibri" w:cs="Calibri"/>
          <w:sz w:val="22"/>
          <w:szCs w:val="22"/>
        </w:rPr>
        <w:t xml:space="preserve">dr hab. inż. Edytę </w:t>
      </w:r>
      <w:proofErr w:type="spellStart"/>
      <w:r w:rsidR="008C7295">
        <w:rPr>
          <w:rFonts w:ascii="Calibri" w:eastAsia="Calibri" w:hAnsi="Calibri" w:cs="Calibri"/>
          <w:sz w:val="22"/>
          <w:szCs w:val="22"/>
        </w:rPr>
        <w:t>Ropuszyńską-Surmę</w:t>
      </w:r>
      <w:proofErr w:type="spellEnd"/>
      <w:r>
        <w:rPr>
          <w:rFonts w:ascii="Calibri" w:eastAsia="Calibri" w:hAnsi="Calibri" w:cs="Calibri"/>
          <w:sz w:val="22"/>
          <w:szCs w:val="22"/>
        </w:rPr>
        <w:t>, prof. uczelni</w:t>
      </w:r>
      <w:r w:rsidRPr="003A250D">
        <w:rPr>
          <w:rFonts w:ascii="Calibri" w:eastAsia="Calibri" w:hAnsi="Calibri" w:cs="Calibri"/>
          <w:sz w:val="22"/>
          <w:szCs w:val="22"/>
        </w:rPr>
        <w:t xml:space="preserve"> do wykonywania powyższych czynności.</w:t>
      </w:r>
    </w:p>
    <w:p w14:paraId="49751FFD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jc w:val="right"/>
        <w:rPr>
          <w:rFonts w:ascii="Calibri" w:eastAsia="Calibri" w:hAnsi="Calibri" w:cs="Calibri"/>
          <w:sz w:val="22"/>
          <w:szCs w:val="22"/>
        </w:rPr>
      </w:pPr>
    </w:p>
    <w:p w14:paraId="2D59088D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jc w:val="right"/>
        <w:rPr>
          <w:rFonts w:ascii="Calibri" w:eastAsia="Calibri" w:hAnsi="Calibri" w:cs="Calibri"/>
          <w:sz w:val="22"/>
          <w:szCs w:val="22"/>
        </w:rPr>
      </w:pPr>
    </w:p>
    <w:p w14:paraId="4BA9C25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</w:p>
    <w:p w14:paraId="4A90870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>Dr inż. Mariusz Mazurkiewicz, prof. uczelni</w:t>
      </w:r>
    </w:p>
    <w:p w14:paraId="2597E238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>Prodziekan ds. studenckich</w:t>
      </w:r>
    </w:p>
    <w:p w14:paraId="4ECE424E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3436"/>
        <w:rPr>
          <w:rFonts w:ascii="Calibri" w:eastAsia="Calibri" w:hAnsi="Calibri" w:cs="Calibri"/>
          <w:b/>
          <w:sz w:val="22"/>
          <w:szCs w:val="22"/>
        </w:rPr>
      </w:pPr>
    </w:p>
    <w:p w14:paraId="59D27A8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01.09.2024 - 31.08.2028 powierzam Panu następujące obowiązki:</w:t>
      </w:r>
    </w:p>
    <w:p w14:paraId="7AB2B4B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/>
        <w:t>1. Działalność w obszarze nauczania:</w:t>
      </w:r>
    </w:p>
    <w:p w14:paraId="34CB3150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zatwierdzenie ocen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22F8E52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dorobku akademickiego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573CBD6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indywidualnego planu studiów</w:t>
      </w:r>
      <w:r>
        <w:rPr>
          <w:rFonts w:ascii="Calibri" w:eastAsia="Calibri" w:hAnsi="Calibri" w:cs="Calibri"/>
          <w:sz w:val="22"/>
          <w:szCs w:val="22"/>
        </w:rPr>
        <w:t>;</w:t>
      </w:r>
      <w:r w:rsidRPr="003A250D">
        <w:rPr>
          <w:rFonts w:ascii="Calibri" w:eastAsia="Calibri" w:hAnsi="Calibri" w:cs="Calibri"/>
          <w:sz w:val="22"/>
          <w:szCs w:val="22"/>
        </w:rPr>
        <w:t> </w:t>
      </w:r>
    </w:p>
    <w:p w14:paraId="665FA7E2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procesem organizacji studenckich praktyk zawodowych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EB86C74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trike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zatwierdzanie indywidualnej organizacji studiów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42598CD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zaliczanie praktyk zawodowych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163B149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organizacja i nadzór nad konkursem Absolwent Top-10, etap wydziałowy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8951BEE" w14:textId="77777777" w:rsidR="002E21A0" w:rsidRPr="003A250D" w:rsidRDefault="002E21A0" w:rsidP="002E21A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ustalanie i zatwierdzanie recenzentów prac dyplomowych we współpracy z Prodziekanem ds.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B5D4E34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58E0B7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2. Sprawy socjalne:</w:t>
      </w:r>
    </w:p>
    <w:p w14:paraId="6559ACEA" w14:textId="77777777" w:rsidR="002E21A0" w:rsidRPr="003A250D" w:rsidRDefault="002E21A0" w:rsidP="002E21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opiniowanie wniosków dot</w:t>
      </w:r>
      <w:r>
        <w:rPr>
          <w:rFonts w:ascii="Calibri" w:eastAsia="Calibri" w:hAnsi="Calibri" w:cs="Calibri"/>
          <w:sz w:val="22"/>
          <w:szCs w:val="22"/>
        </w:rPr>
        <w:t>yczących</w:t>
      </w:r>
      <w:r w:rsidRPr="003A250D">
        <w:rPr>
          <w:rFonts w:ascii="Calibri" w:eastAsia="Calibri" w:hAnsi="Calibri" w:cs="Calibri"/>
          <w:sz w:val="22"/>
          <w:szCs w:val="22"/>
        </w:rPr>
        <w:t xml:space="preserve"> rozłożenia na raty opłat za powtarzanie kursów oraz opłat za studia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C4B762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FFCA1F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3. Urlopy i kursy powtórkowe:</w:t>
      </w:r>
    </w:p>
    <w:p w14:paraId="30F9E3F3" w14:textId="77777777" w:rsidR="002E21A0" w:rsidRPr="003A250D" w:rsidRDefault="002E21A0" w:rsidP="002E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wydawanie decyzji w sprawach urlopów (zdrowotnych, wychowawczych, dziekańskich, zawodowych)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AAAF33" w14:textId="77777777" w:rsidR="002E21A0" w:rsidRPr="003A250D" w:rsidRDefault="002E21A0" w:rsidP="002E21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opiniowanie wniosków o kolejne realizacje kursów powtórkowych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810342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0ACD8E3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4. Działalność studencka:</w:t>
      </w:r>
    </w:p>
    <w:p w14:paraId="420962D1" w14:textId="77777777" w:rsidR="002E21A0" w:rsidRPr="003A250D" w:rsidRDefault="002E21A0" w:rsidP="002E21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współpraca z kołami naukowymi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20CA68" w14:textId="77777777" w:rsidR="002E21A0" w:rsidRPr="003A250D" w:rsidRDefault="002E21A0" w:rsidP="002E21A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i nadzór nad imprezami studenckimi organizowanymi przez WRSS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E01F9D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CDB2CF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5. Działalność w zakresie zapewnienia jakości kształcenia:</w:t>
      </w:r>
    </w:p>
    <w:p w14:paraId="5F59A513" w14:textId="77777777" w:rsidR="002E21A0" w:rsidRPr="003A250D" w:rsidRDefault="002E21A0" w:rsidP="002E21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uczestnictwo w pracach Wydziałowej Komisji ds. Jakości Kształcenia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D1EA877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C31998C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 </w:t>
      </w:r>
      <w:r w:rsidRPr="003A250D">
        <w:rPr>
          <w:rFonts w:ascii="Calibri" w:eastAsia="Calibri" w:hAnsi="Calibri" w:cs="Calibri"/>
          <w:sz w:val="22"/>
          <w:szCs w:val="22"/>
        </w:rPr>
        <w:t>Współorganizacja Rady Wydziału oraz prowadzenie stałej współpracy z Dziekanem i Prodziekanami we wszystkich istotnych sprawach nie określonych niniejszym zakresem kompetencyjnym.</w:t>
      </w:r>
    </w:p>
    <w:p w14:paraId="45DC722A" w14:textId="77777777" w:rsidR="002E21A0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5149B16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Upoważniam dr inż. Mariusza Mazurkiewicza, prof. uczelni do wykonywania powyższych czynności.</w:t>
      </w:r>
    </w:p>
    <w:p w14:paraId="728E6F0F" w14:textId="77777777" w:rsidR="002E21A0" w:rsidRPr="00AF06E5" w:rsidRDefault="002E21A0" w:rsidP="002E21A0">
      <w:pPr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br w:type="page"/>
      </w:r>
    </w:p>
    <w:p w14:paraId="5D478B0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536" w:firstLine="504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lastRenderedPageBreak/>
        <w:t xml:space="preserve">Dr inż. Joanna </w:t>
      </w:r>
      <w:proofErr w:type="spellStart"/>
      <w:r w:rsidRPr="003A250D">
        <w:rPr>
          <w:rFonts w:ascii="Calibri" w:eastAsia="Calibri" w:hAnsi="Calibri" w:cs="Calibri"/>
          <w:b/>
          <w:sz w:val="22"/>
          <w:szCs w:val="22"/>
        </w:rPr>
        <w:t>Iwko</w:t>
      </w:r>
      <w:proofErr w:type="spellEnd"/>
    </w:p>
    <w:p w14:paraId="1CACAF9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4536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b/>
          <w:sz w:val="22"/>
          <w:szCs w:val="22"/>
        </w:rPr>
        <w:tab/>
        <w:t>Prodziekan ds. społecznych</w:t>
      </w:r>
    </w:p>
    <w:p w14:paraId="27D9AC0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4A9061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 okresie  01.09.2024 - 31.08.2028 powierzam Pani następujące obowiązki:</w:t>
      </w:r>
    </w:p>
    <w:p w14:paraId="435ABA9A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AB58C87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oceny i awansów:</w:t>
      </w:r>
    </w:p>
    <w:p w14:paraId="71DCBDB4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przeprowadzeniem oceny okresowej nauczycieli</w:t>
      </w:r>
      <w:r>
        <w:rPr>
          <w:rFonts w:ascii="Calibri" w:eastAsia="Calibri" w:hAnsi="Calibri" w:cs="Calibri"/>
          <w:sz w:val="22"/>
          <w:szCs w:val="22"/>
        </w:rPr>
        <w:t>;</w:t>
      </w:r>
      <w:r w:rsidRPr="003A250D">
        <w:rPr>
          <w:rFonts w:ascii="Calibri" w:eastAsia="Calibri" w:hAnsi="Calibri" w:cs="Calibri"/>
          <w:sz w:val="22"/>
          <w:szCs w:val="22"/>
        </w:rPr>
        <w:t xml:space="preserve"> </w:t>
      </w:r>
    </w:p>
    <w:p w14:paraId="3C66981B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koordynacja spraw związanych z zatrudnieniem, przedłużeniem zatrudnienia i awansami na wyższe stanowiska pracowników wydziału niebędących nauczycielami akademickimi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6E60512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nowymi pracownikami (wdrożenie w zakres nowych obowiązków, przeszkolenie z obowiązujących na Wydziale procedur i procesów związanych z danym stanowiskiem)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15D6566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mentoringu dla nowych pracowników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707B612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7DE0BD55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projektów:</w:t>
      </w:r>
    </w:p>
    <w:p w14:paraId="31CC67BB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nadzór nad sprawami związanymi ze składaniem oraz realizacją projektów naukowych, dydaktycznych i infrastrukturalnych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09B44289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współpraca z Biurem Wsparcia Projektów Europejskich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PWr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dotyczącego opracowania bazy kompetencji pracowników Wydziału w zakresie społeczno-humanistyczno-menedżerskim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63692DD3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szkoleń w zakresie procedury składania wniosków krajowych i międzynarodowych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50FF05C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</w:p>
    <w:p w14:paraId="5F84EB29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Działalność w obszarze szkoleniowym i integracyjnym:</w:t>
      </w:r>
    </w:p>
    <w:p w14:paraId="093E79C3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systemu szkoleń wewnętrznych i zewnętrznych na podstawie analizy potrzeb pracowników, w tym we współpracy z Centrum Doskonałości Dydaktycznej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3CD1D69A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organizacja Narady Posesyjnej dla nauczycieli akademickich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5922A497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i wdrożenie planu usprawnienia procesów komunikacji i integracji między pracownikami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1111C1C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opracowanie we współpracy z Prodziekanem ds. Rozwoju i Współpracy zaplecza socjalnego w pomieszczeniach należących do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28701D30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budowa przyjaznej atmosfery pracy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01C8B0F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usprawnienie przepływu informacji na Wydziale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120FA960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współorganizacja Rady Wydziału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7DE18324" w14:textId="77777777" w:rsidR="002E21A0" w:rsidRPr="003A250D" w:rsidRDefault="002E21A0" w:rsidP="002E21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realizacja innych działań powierzonych przez Dziekana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F70EFEB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3AB0DD51" w14:textId="77777777" w:rsidR="002E21A0" w:rsidRPr="003A250D" w:rsidRDefault="002E21A0" w:rsidP="002E21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>Prowadzenie stałej współpracy z Prorektor ds. rozwoju i integracji wspólnoty</w:t>
      </w:r>
      <w:r>
        <w:rPr>
          <w:rFonts w:ascii="Calibri" w:eastAsia="Calibri" w:hAnsi="Calibri" w:cs="Calibri"/>
          <w:sz w:val="22"/>
          <w:szCs w:val="22"/>
        </w:rPr>
        <w:t>,</w:t>
      </w:r>
      <w:r w:rsidRPr="003A250D">
        <w:rPr>
          <w:rFonts w:ascii="Calibri" w:eastAsia="Calibri" w:hAnsi="Calibri" w:cs="Calibri"/>
          <w:sz w:val="22"/>
          <w:szCs w:val="22"/>
        </w:rPr>
        <w:t xml:space="preserve"> Dziekanem i Prodziekanami we wszystkich istotnych sprawach nie określonych niniejszym zakresem kompetencyjnym.</w:t>
      </w:r>
    </w:p>
    <w:p w14:paraId="2E274930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42F8B55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3A250D">
        <w:rPr>
          <w:rFonts w:ascii="Calibri" w:eastAsia="Calibri" w:hAnsi="Calibri" w:cs="Calibri"/>
          <w:sz w:val="22"/>
          <w:szCs w:val="22"/>
        </w:rPr>
        <w:t xml:space="preserve">Upoważniam dr inż. Joannę </w:t>
      </w:r>
      <w:proofErr w:type="spellStart"/>
      <w:r w:rsidRPr="003A250D">
        <w:rPr>
          <w:rFonts w:ascii="Calibri" w:eastAsia="Calibri" w:hAnsi="Calibri" w:cs="Calibri"/>
          <w:sz w:val="22"/>
          <w:szCs w:val="22"/>
        </w:rPr>
        <w:t>Iwko</w:t>
      </w:r>
      <w:proofErr w:type="spellEnd"/>
      <w:r w:rsidRPr="003A250D">
        <w:rPr>
          <w:rFonts w:ascii="Calibri" w:eastAsia="Calibri" w:hAnsi="Calibri" w:cs="Calibri"/>
          <w:sz w:val="22"/>
          <w:szCs w:val="22"/>
        </w:rPr>
        <w:t xml:space="preserve"> do wykonywania powyższych czynności.</w:t>
      </w:r>
    </w:p>
    <w:p w14:paraId="1F010E01" w14:textId="77777777" w:rsidR="002E21A0" w:rsidRPr="003A250D" w:rsidRDefault="002E21A0" w:rsidP="002E21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9E8D2F2" w14:textId="77777777" w:rsidR="00B665A4" w:rsidRDefault="00B665A4" w:rsidP="00B665A4"/>
    <w:p w14:paraId="6FE40477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2F44" w14:textId="77777777" w:rsidR="00187789" w:rsidRDefault="00187789" w:rsidP="00A11C40">
      <w:r>
        <w:separator/>
      </w:r>
    </w:p>
  </w:endnote>
  <w:endnote w:type="continuationSeparator" w:id="0">
    <w:p w14:paraId="2F6F42F1" w14:textId="77777777" w:rsidR="00187789" w:rsidRDefault="00187789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4D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548" w14:textId="77777777" w:rsidR="00BA3DF8" w:rsidRDefault="00187789">
    <w:pPr>
      <w:pStyle w:val="Stopka"/>
    </w:pPr>
  </w:p>
  <w:p w14:paraId="0680D4D9" w14:textId="77777777" w:rsidR="00BA3DF8" w:rsidRDefault="001877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1D25" w14:textId="77777777" w:rsidR="00BA3DF8" w:rsidRDefault="00187789">
    <w:pPr>
      <w:pStyle w:val="Stopka"/>
    </w:pPr>
  </w:p>
  <w:p w14:paraId="7291E343" w14:textId="77777777" w:rsidR="00BA3DF8" w:rsidRDefault="0018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C6D4" w14:textId="77777777" w:rsidR="00187789" w:rsidRDefault="00187789" w:rsidP="00A11C40">
      <w:r>
        <w:separator/>
      </w:r>
    </w:p>
  </w:footnote>
  <w:footnote w:type="continuationSeparator" w:id="0">
    <w:p w14:paraId="2E4593D0" w14:textId="77777777" w:rsidR="00187789" w:rsidRDefault="00187789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5C03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8C1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5B7F511" wp14:editId="2D418E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384F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652B1" wp14:editId="72CF2DCF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C9"/>
    <w:multiLevelType w:val="multilevel"/>
    <w:tmpl w:val="14127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81013C"/>
    <w:multiLevelType w:val="multilevel"/>
    <w:tmpl w:val="37925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047DDB"/>
    <w:multiLevelType w:val="multilevel"/>
    <w:tmpl w:val="2BD60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8472F9"/>
    <w:multiLevelType w:val="multilevel"/>
    <w:tmpl w:val="36A49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FC672B"/>
    <w:multiLevelType w:val="multilevel"/>
    <w:tmpl w:val="2DFC8E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2D2DE0"/>
    <w:multiLevelType w:val="hybridMultilevel"/>
    <w:tmpl w:val="4B161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96222"/>
    <w:multiLevelType w:val="multilevel"/>
    <w:tmpl w:val="00923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FC05AA"/>
    <w:multiLevelType w:val="multilevel"/>
    <w:tmpl w:val="E4B82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D3E2CAD"/>
    <w:multiLevelType w:val="multilevel"/>
    <w:tmpl w:val="2578B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224A18"/>
    <w:multiLevelType w:val="multilevel"/>
    <w:tmpl w:val="92904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241F01"/>
    <w:multiLevelType w:val="multilevel"/>
    <w:tmpl w:val="4112B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EB68DC"/>
    <w:multiLevelType w:val="multilevel"/>
    <w:tmpl w:val="1A98B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7E0140"/>
    <w:multiLevelType w:val="multilevel"/>
    <w:tmpl w:val="36A81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972B8F"/>
    <w:multiLevelType w:val="multilevel"/>
    <w:tmpl w:val="B352FC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361FB"/>
    <w:multiLevelType w:val="multilevel"/>
    <w:tmpl w:val="65B66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4E4664"/>
    <w:multiLevelType w:val="multilevel"/>
    <w:tmpl w:val="66E85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"/>
  </w:num>
  <w:num w:numId="5">
    <w:abstractNumId w:val="14"/>
  </w:num>
  <w:num w:numId="6">
    <w:abstractNumId w:val="4"/>
  </w:num>
  <w:num w:numId="7">
    <w:abstractNumId w:val="15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A0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87789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E21A0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615A7"/>
    <w:rsid w:val="008C7295"/>
    <w:rsid w:val="008F09B3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F7BDC"/>
  <w15:docId w15:val="{2F0BEB99-4DA6-4F1D-94A7-8BDBDD4D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1A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2E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0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3</cp:revision>
  <cp:lastPrinted>2026-03-19T08:26:00Z</cp:lastPrinted>
  <dcterms:created xsi:type="dcterms:W3CDTF">2026-03-19T08:23:00Z</dcterms:created>
  <dcterms:modified xsi:type="dcterms:W3CDTF">2026-03-19T08:26:00Z</dcterms:modified>
</cp:coreProperties>
</file>