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56B32" w14:textId="302CF1CC" w:rsidR="00ED3221" w:rsidRPr="00F04381" w:rsidRDefault="00ED3221" w:rsidP="00ED322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F0438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ZARZĄDZENIA DZIEKANA nr </w:t>
      </w:r>
      <w:r w:rsidR="00464C6E" w:rsidRPr="00F04381">
        <w:rPr>
          <w:rFonts w:asciiTheme="minorHAnsi" w:hAnsiTheme="minorHAnsi" w:cstheme="minorHAnsi"/>
          <w:b/>
          <w:bCs/>
          <w:color w:val="000000"/>
          <w:sz w:val="22"/>
          <w:szCs w:val="22"/>
        </w:rPr>
        <w:t>84</w:t>
      </w:r>
      <w:r w:rsidRPr="00F04381">
        <w:rPr>
          <w:rFonts w:asciiTheme="minorHAnsi" w:hAnsiTheme="minorHAnsi" w:cstheme="minorHAnsi"/>
          <w:b/>
          <w:bCs/>
          <w:color w:val="000000"/>
          <w:sz w:val="22"/>
          <w:szCs w:val="22"/>
        </w:rPr>
        <w:t>/DZ/</w:t>
      </w:r>
      <w:r w:rsidRPr="00F04381">
        <w:rPr>
          <w:rFonts w:asciiTheme="minorHAnsi" w:hAnsiTheme="minorHAnsi" w:cstheme="minorHAnsi"/>
          <w:b/>
          <w:bCs/>
          <w:sz w:val="22"/>
          <w:szCs w:val="22"/>
        </w:rPr>
        <w:t>2024-2028</w:t>
      </w:r>
    </w:p>
    <w:p w14:paraId="1DAE36A2" w14:textId="3BDCD3A9" w:rsidR="00ED3221" w:rsidRPr="00F04381" w:rsidRDefault="00ED3221" w:rsidP="00ED322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F0438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 dnia </w:t>
      </w:r>
      <w:r w:rsidR="00464C6E" w:rsidRPr="00F04381">
        <w:rPr>
          <w:rFonts w:asciiTheme="minorHAnsi" w:hAnsiTheme="minorHAnsi" w:cstheme="minorHAnsi"/>
          <w:b/>
          <w:bCs/>
          <w:color w:val="000000"/>
          <w:sz w:val="22"/>
          <w:szCs w:val="22"/>
        </w:rPr>
        <w:t>17</w:t>
      </w:r>
      <w:r w:rsidRPr="00F0438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464C6E" w:rsidRPr="00F04381">
        <w:rPr>
          <w:rFonts w:asciiTheme="minorHAnsi" w:hAnsiTheme="minorHAnsi" w:cstheme="minorHAnsi"/>
          <w:b/>
          <w:bCs/>
          <w:color w:val="000000"/>
          <w:sz w:val="22"/>
          <w:szCs w:val="22"/>
        </w:rPr>
        <w:t>marca</w:t>
      </w:r>
      <w:r w:rsidRPr="00F0438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202</w:t>
      </w:r>
      <w:r w:rsidR="00464C6E" w:rsidRPr="00F04381">
        <w:rPr>
          <w:rFonts w:asciiTheme="minorHAnsi" w:hAnsiTheme="minorHAnsi" w:cstheme="minorHAnsi"/>
          <w:b/>
          <w:bCs/>
          <w:color w:val="000000"/>
          <w:sz w:val="22"/>
          <w:szCs w:val="22"/>
        </w:rPr>
        <w:t>6</w:t>
      </w:r>
      <w:r w:rsidRPr="00F0438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r.</w:t>
      </w:r>
    </w:p>
    <w:p w14:paraId="3F7293AF" w14:textId="77777777" w:rsidR="00ED3221" w:rsidRPr="00F04381" w:rsidRDefault="00ED3221" w:rsidP="00ED3221">
      <w:pPr>
        <w:rPr>
          <w:rFonts w:asciiTheme="minorHAnsi" w:hAnsiTheme="minorHAnsi" w:cstheme="minorHAnsi"/>
          <w:sz w:val="22"/>
          <w:szCs w:val="22"/>
        </w:rPr>
      </w:pPr>
    </w:p>
    <w:p w14:paraId="29986835" w14:textId="59D8483E" w:rsidR="00ED3221" w:rsidRPr="00F04381" w:rsidRDefault="00722CA5" w:rsidP="00ED322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4381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="00ED3221" w:rsidRPr="00F04381">
        <w:rPr>
          <w:rFonts w:asciiTheme="minorHAnsi" w:hAnsiTheme="minorHAnsi" w:cstheme="minorHAnsi"/>
          <w:color w:val="000000"/>
          <w:sz w:val="22"/>
          <w:szCs w:val="22"/>
        </w:rPr>
        <w:t xml:space="preserve">a podstawie Uchwały nr </w:t>
      </w:r>
      <w:r w:rsidR="00572FA0" w:rsidRPr="00F04381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B012DA" w:rsidRPr="00F04381"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="00F04381" w:rsidRPr="00F04381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ED3221" w:rsidRPr="00F04381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572FA0" w:rsidRPr="00F04381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B012DA" w:rsidRPr="00F04381"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="00ED3221" w:rsidRPr="00F04381">
        <w:rPr>
          <w:rFonts w:asciiTheme="minorHAnsi" w:hAnsiTheme="minorHAnsi" w:cstheme="minorHAnsi"/>
          <w:color w:val="000000"/>
          <w:sz w:val="22"/>
          <w:szCs w:val="22"/>
        </w:rPr>
        <w:t>/2024-2028 Rady Wydziału Zarządzania z dnia 1</w:t>
      </w:r>
      <w:r w:rsidR="00B012DA" w:rsidRPr="00F04381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ED3221" w:rsidRPr="00F04381">
        <w:rPr>
          <w:rFonts w:asciiTheme="minorHAnsi" w:hAnsiTheme="minorHAnsi" w:cstheme="minorHAnsi"/>
          <w:color w:val="000000"/>
          <w:sz w:val="22"/>
          <w:szCs w:val="22"/>
        </w:rPr>
        <w:t>.0</w:t>
      </w:r>
      <w:r w:rsidR="00B012DA" w:rsidRPr="00F04381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ED3221" w:rsidRPr="00F04381">
        <w:rPr>
          <w:rFonts w:asciiTheme="minorHAnsi" w:hAnsiTheme="minorHAnsi" w:cstheme="minorHAnsi"/>
          <w:color w:val="000000"/>
          <w:sz w:val="22"/>
          <w:szCs w:val="22"/>
        </w:rPr>
        <w:t>.202</w:t>
      </w:r>
      <w:r w:rsidR="00B012DA" w:rsidRPr="00F04381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ED3221" w:rsidRPr="00F04381">
        <w:rPr>
          <w:rFonts w:asciiTheme="minorHAnsi" w:hAnsiTheme="minorHAnsi" w:cstheme="minorHAnsi"/>
          <w:color w:val="000000"/>
          <w:sz w:val="22"/>
          <w:szCs w:val="22"/>
        </w:rPr>
        <w:t xml:space="preserve"> r. </w:t>
      </w:r>
      <w:r w:rsidR="00F04381" w:rsidRPr="00F04381">
        <w:rPr>
          <w:rFonts w:asciiTheme="minorHAnsi" w:hAnsiTheme="minorHAnsi" w:cstheme="minorHAnsi"/>
          <w:color w:val="000000"/>
          <w:sz w:val="22"/>
          <w:szCs w:val="22"/>
        </w:rPr>
        <w:t xml:space="preserve">powołuję </w:t>
      </w:r>
      <w:r w:rsidR="00ED3221" w:rsidRPr="00F04381">
        <w:rPr>
          <w:rFonts w:asciiTheme="minorHAnsi" w:hAnsiTheme="minorHAnsi" w:cstheme="minorHAnsi"/>
          <w:color w:val="000000"/>
          <w:sz w:val="22"/>
          <w:szCs w:val="22"/>
        </w:rPr>
        <w:t>Komisj</w:t>
      </w:r>
      <w:r w:rsidR="00F04381" w:rsidRPr="00F04381">
        <w:rPr>
          <w:rFonts w:asciiTheme="minorHAnsi" w:hAnsiTheme="minorHAnsi" w:cstheme="minorHAnsi"/>
          <w:color w:val="000000"/>
          <w:sz w:val="22"/>
          <w:szCs w:val="22"/>
        </w:rPr>
        <w:t>ę</w:t>
      </w:r>
      <w:r w:rsidR="00ED3221" w:rsidRPr="00F04381">
        <w:rPr>
          <w:rFonts w:asciiTheme="minorHAnsi" w:hAnsiTheme="minorHAnsi" w:cstheme="minorHAnsi"/>
          <w:color w:val="000000"/>
          <w:sz w:val="22"/>
          <w:szCs w:val="22"/>
        </w:rPr>
        <w:t xml:space="preserve"> Programowej dla kierunku </w:t>
      </w:r>
      <w:r w:rsidR="00F04381" w:rsidRPr="00F04381">
        <w:rPr>
          <w:rFonts w:asciiTheme="minorHAnsi" w:hAnsiTheme="minorHAnsi" w:cstheme="minorHAnsi"/>
          <w:color w:val="000000"/>
          <w:sz w:val="22"/>
          <w:szCs w:val="22"/>
        </w:rPr>
        <w:t>Ekonomia Obliczeniowa</w:t>
      </w:r>
      <w:r w:rsidR="00F0438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E947F9B" w14:textId="01F055A6" w:rsidR="00B012DA" w:rsidRPr="00F04381" w:rsidRDefault="00B012DA" w:rsidP="00ED322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EFF8D05" w14:textId="60270FB4" w:rsidR="00B012DA" w:rsidRPr="00F04381" w:rsidRDefault="00F04381" w:rsidP="00ED322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Skład Komisji:</w:t>
      </w:r>
    </w:p>
    <w:p w14:paraId="30603352" w14:textId="77777777" w:rsidR="00F04381" w:rsidRPr="00F04381" w:rsidRDefault="00F04381" w:rsidP="00F04381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04381">
        <w:rPr>
          <w:rFonts w:asciiTheme="minorHAnsi" w:hAnsiTheme="minorHAnsi" w:cstheme="minorHAnsi"/>
          <w:sz w:val="22"/>
          <w:szCs w:val="22"/>
        </w:rPr>
        <w:t>dr hab. Katarzyna Maciejowska, prof. uczelni – przewodnicząca,</w:t>
      </w:r>
    </w:p>
    <w:p w14:paraId="759D9F29" w14:textId="77777777" w:rsidR="00F04381" w:rsidRPr="00F04381" w:rsidRDefault="00F04381" w:rsidP="00F04381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04381">
        <w:rPr>
          <w:rFonts w:asciiTheme="minorHAnsi" w:hAnsiTheme="minorHAnsi" w:cstheme="minorHAnsi"/>
          <w:sz w:val="22"/>
          <w:szCs w:val="22"/>
        </w:rPr>
        <w:t>dr Monika Budnik,</w:t>
      </w:r>
    </w:p>
    <w:p w14:paraId="3AEFE7F3" w14:textId="77777777" w:rsidR="00F04381" w:rsidRPr="00F04381" w:rsidRDefault="00F04381" w:rsidP="00F04381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04381">
        <w:rPr>
          <w:rFonts w:asciiTheme="minorHAnsi" w:hAnsiTheme="minorHAnsi" w:cstheme="minorHAnsi"/>
          <w:sz w:val="22"/>
          <w:szCs w:val="22"/>
        </w:rPr>
        <w:t xml:space="preserve">dr Maria </w:t>
      </w:r>
      <w:proofErr w:type="spellStart"/>
      <w:r w:rsidRPr="00F04381">
        <w:rPr>
          <w:rFonts w:asciiTheme="minorHAnsi" w:hAnsiTheme="minorHAnsi" w:cstheme="minorHAnsi"/>
          <w:sz w:val="22"/>
          <w:szCs w:val="22"/>
        </w:rPr>
        <w:t>Hajłasz</w:t>
      </w:r>
      <w:proofErr w:type="spellEnd"/>
      <w:r w:rsidRPr="00F04381">
        <w:rPr>
          <w:rFonts w:asciiTheme="minorHAnsi" w:hAnsiTheme="minorHAnsi" w:cstheme="minorHAnsi"/>
          <w:sz w:val="22"/>
          <w:szCs w:val="22"/>
        </w:rPr>
        <w:t>,</w:t>
      </w:r>
    </w:p>
    <w:p w14:paraId="20A21917" w14:textId="77777777" w:rsidR="00F04381" w:rsidRPr="00F04381" w:rsidRDefault="00F04381" w:rsidP="00F04381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04381">
        <w:rPr>
          <w:rFonts w:asciiTheme="minorHAnsi" w:hAnsiTheme="minorHAnsi" w:cstheme="minorHAnsi"/>
          <w:sz w:val="22"/>
          <w:szCs w:val="22"/>
        </w:rPr>
        <w:t>dr Arkadiusz Jędrzejewski,</w:t>
      </w:r>
    </w:p>
    <w:p w14:paraId="05A94999" w14:textId="77777777" w:rsidR="00F04381" w:rsidRPr="00F04381" w:rsidRDefault="00F04381" w:rsidP="00F04381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04381">
        <w:rPr>
          <w:rFonts w:asciiTheme="minorHAnsi" w:hAnsiTheme="minorHAnsi" w:cstheme="minorHAnsi"/>
          <w:sz w:val="22"/>
          <w:szCs w:val="22"/>
        </w:rPr>
        <w:t>Natalia Kunicka – przedstawicielka studentów,</w:t>
      </w:r>
    </w:p>
    <w:p w14:paraId="4A791593" w14:textId="77777777" w:rsidR="00F04381" w:rsidRPr="00F04381" w:rsidRDefault="00F04381" w:rsidP="00F04381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04381">
        <w:rPr>
          <w:rFonts w:asciiTheme="minorHAnsi" w:hAnsiTheme="minorHAnsi" w:cstheme="minorHAnsi"/>
          <w:sz w:val="22"/>
          <w:szCs w:val="22"/>
        </w:rPr>
        <w:t xml:space="preserve">dr hab. inż. Agnieszka </w:t>
      </w:r>
      <w:proofErr w:type="spellStart"/>
      <w:r w:rsidRPr="00F04381">
        <w:rPr>
          <w:rFonts w:asciiTheme="minorHAnsi" w:hAnsiTheme="minorHAnsi" w:cstheme="minorHAnsi"/>
          <w:sz w:val="22"/>
          <w:szCs w:val="22"/>
        </w:rPr>
        <w:t>Parkitna</w:t>
      </w:r>
      <w:proofErr w:type="spellEnd"/>
      <w:r w:rsidRPr="00F04381">
        <w:rPr>
          <w:rFonts w:asciiTheme="minorHAnsi" w:hAnsiTheme="minorHAnsi" w:cstheme="minorHAnsi"/>
          <w:sz w:val="22"/>
          <w:szCs w:val="22"/>
        </w:rPr>
        <w:t>, prof. uczelni,</w:t>
      </w:r>
    </w:p>
    <w:p w14:paraId="223D7B93" w14:textId="77777777" w:rsidR="00F04381" w:rsidRPr="00F04381" w:rsidRDefault="00F04381" w:rsidP="00F04381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04381">
        <w:rPr>
          <w:rFonts w:asciiTheme="minorHAnsi" w:hAnsiTheme="minorHAnsi" w:cstheme="minorHAnsi"/>
          <w:sz w:val="22"/>
          <w:szCs w:val="22"/>
        </w:rPr>
        <w:t>dr inż. Małgorzata Pol,</w:t>
      </w:r>
    </w:p>
    <w:p w14:paraId="2BBA81B5" w14:textId="77777777" w:rsidR="00F04381" w:rsidRPr="00F04381" w:rsidRDefault="00F04381" w:rsidP="00F04381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04381">
        <w:rPr>
          <w:rFonts w:asciiTheme="minorHAnsi" w:hAnsiTheme="minorHAnsi" w:cstheme="minorHAnsi"/>
          <w:sz w:val="22"/>
          <w:szCs w:val="22"/>
        </w:rPr>
        <w:t>dr Jerzy Tutaj,</w:t>
      </w:r>
    </w:p>
    <w:p w14:paraId="2D0EC549" w14:textId="77777777" w:rsidR="00F04381" w:rsidRPr="00F04381" w:rsidRDefault="00F04381" w:rsidP="00F04381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04381">
        <w:rPr>
          <w:rFonts w:asciiTheme="minorHAnsi" w:hAnsiTheme="minorHAnsi" w:cstheme="minorHAnsi"/>
          <w:sz w:val="22"/>
          <w:szCs w:val="22"/>
        </w:rPr>
        <w:t xml:space="preserve">dr inż. Bartosz </w:t>
      </w:r>
      <w:proofErr w:type="spellStart"/>
      <w:r w:rsidRPr="00F04381">
        <w:rPr>
          <w:rFonts w:asciiTheme="minorHAnsi" w:hAnsiTheme="minorHAnsi" w:cstheme="minorHAnsi"/>
          <w:sz w:val="22"/>
          <w:szCs w:val="22"/>
        </w:rPr>
        <w:t>Uniejewski</w:t>
      </w:r>
      <w:proofErr w:type="spellEnd"/>
      <w:r w:rsidRPr="00F04381">
        <w:rPr>
          <w:rFonts w:asciiTheme="minorHAnsi" w:hAnsiTheme="minorHAnsi" w:cstheme="minorHAnsi"/>
          <w:sz w:val="22"/>
          <w:szCs w:val="22"/>
        </w:rPr>
        <w:t>.</w:t>
      </w:r>
    </w:p>
    <w:p w14:paraId="51F90EDA" w14:textId="12A80042" w:rsidR="00ED3221" w:rsidRPr="00F04381" w:rsidRDefault="00ED3221" w:rsidP="00572FA0">
      <w:pPr>
        <w:pStyle w:val="NormalnyWeb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5ABBA021" w14:textId="77777777" w:rsidR="00ED3221" w:rsidRPr="00F04381" w:rsidRDefault="00ED3221" w:rsidP="00ED3221">
      <w:pPr>
        <w:shd w:val="clear" w:color="auto" w:fill="FFFFFF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1B02306" w14:textId="77777777" w:rsidR="0015129F" w:rsidRPr="00F04381" w:rsidRDefault="0015129F" w:rsidP="00B665A4">
      <w:pPr>
        <w:rPr>
          <w:rFonts w:asciiTheme="minorHAnsi" w:hAnsiTheme="minorHAnsi" w:cstheme="minorHAnsi"/>
          <w:sz w:val="22"/>
          <w:szCs w:val="22"/>
        </w:rPr>
      </w:pPr>
    </w:p>
    <w:sectPr w:rsidR="0015129F" w:rsidRPr="00F04381" w:rsidSect="00061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DCFB2" w14:textId="77777777" w:rsidR="00196C09" w:rsidRDefault="00196C09" w:rsidP="00A11C40">
      <w:r>
        <w:separator/>
      </w:r>
    </w:p>
  </w:endnote>
  <w:endnote w:type="continuationSeparator" w:id="0">
    <w:p w14:paraId="09C1CC7B" w14:textId="77777777" w:rsidR="00196C09" w:rsidRDefault="00196C09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17B3" w14:textId="77777777" w:rsidR="00C421BA" w:rsidRDefault="00C42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1FC5" w14:textId="77777777" w:rsidR="00BA3DF8" w:rsidRDefault="00196C09">
    <w:pPr>
      <w:pStyle w:val="Stopka"/>
    </w:pPr>
  </w:p>
  <w:p w14:paraId="23CD96DE" w14:textId="77777777" w:rsidR="00BA3DF8" w:rsidRDefault="00196C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2EC7" w14:textId="77777777" w:rsidR="00BA3DF8" w:rsidRDefault="00196C09">
    <w:pPr>
      <w:pStyle w:val="Stopka"/>
    </w:pPr>
  </w:p>
  <w:p w14:paraId="432B6FC5" w14:textId="77777777" w:rsidR="00BA3DF8" w:rsidRDefault="00196C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C987C" w14:textId="77777777" w:rsidR="00196C09" w:rsidRDefault="00196C09" w:rsidP="00A11C40">
      <w:r>
        <w:separator/>
      </w:r>
    </w:p>
  </w:footnote>
  <w:footnote w:type="continuationSeparator" w:id="0">
    <w:p w14:paraId="7C597F68" w14:textId="77777777" w:rsidR="00196C09" w:rsidRDefault="00196C09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D3FBE" w14:textId="77777777" w:rsidR="00C421BA" w:rsidRDefault="00C42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69DC" w14:textId="77777777"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F7BB3E" wp14:editId="26D7177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C255F" w14:textId="77777777"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ACC159" wp14:editId="128229E2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1F49"/>
    <w:multiLevelType w:val="multilevel"/>
    <w:tmpl w:val="BF56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E49C2"/>
    <w:multiLevelType w:val="multilevel"/>
    <w:tmpl w:val="C688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93449"/>
    <w:multiLevelType w:val="multilevel"/>
    <w:tmpl w:val="298410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8E19AF"/>
    <w:multiLevelType w:val="multilevel"/>
    <w:tmpl w:val="C688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960549"/>
    <w:multiLevelType w:val="multilevel"/>
    <w:tmpl w:val="E67CE5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21"/>
    <w:rsid w:val="00004370"/>
    <w:rsid w:val="00006678"/>
    <w:rsid w:val="00011F08"/>
    <w:rsid w:val="000373BF"/>
    <w:rsid w:val="000613D8"/>
    <w:rsid w:val="00070A12"/>
    <w:rsid w:val="000A30C7"/>
    <w:rsid w:val="00122343"/>
    <w:rsid w:val="0014290C"/>
    <w:rsid w:val="00142EC0"/>
    <w:rsid w:val="0015129F"/>
    <w:rsid w:val="00162C34"/>
    <w:rsid w:val="00196C09"/>
    <w:rsid w:val="001D731F"/>
    <w:rsid w:val="00200C8B"/>
    <w:rsid w:val="00210876"/>
    <w:rsid w:val="00223993"/>
    <w:rsid w:val="00233490"/>
    <w:rsid w:val="00236467"/>
    <w:rsid w:val="00241DC5"/>
    <w:rsid w:val="002700CF"/>
    <w:rsid w:val="00281CF0"/>
    <w:rsid w:val="00283279"/>
    <w:rsid w:val="0029733E"/>
    <w:rsid w:val="002B4C41"/>
    <w:rsid w:val="002C5AB0"/>
    <w:rsid w:val="002C736A"/>
    <w:rsid w:val="002F1E7B"/>
    <w:rsid w:val="002F371D"/>
    <w:rsid w:val="0032404E"/>
    <w:rsid w:val="003464A4"/>
    <w:rsid w:val="00365DE5"/>
    <w:rsid w:val="00365EC2"/>
    <w:rsid w:val="00366D9F"/>
    <w:rsid w:val="00374D8F"/>
    <w:rsid w:val="0038109B"/>
    <w:rsid w:val="00381246"/>
    <w:rsid w:val="00387A68"/>
    <w:rsid w:val="003B6579"/>
    <w:rsid w:val="003C367D"/>
    <w:rsid w:val="003D14D9"/>
    <w:rsid w:val="003E26E1"/>
    <w:rsid w:val="003F26E4"/>
    <w:rsid w:val="004245F3"/>
    <w:rsid w:val="00461295"/>
    <w:rsid w:val="00464C6E"/>
    <w:rsid w:val="00473CA3"/>
    <w:rsid w:val="00474729"/>
    <w:rsid w:val="004B4136"/>
    <w:rsid w:val="004B4B41"/>
    <w:rsid w:val="004C4DDA"/>
    <w:rsid w:val="00517532"/>
    <w:rsid w:val="00525035"/>
    <w:rsid w:val="00526DBC"/>
    <w:rsid w:val="00537171"/>
    <w:rsid w:val="0056447D"/>
    <w:rsid w:val="00572FA0"/>
    <w:rsid w:val="00583261"/>
    <w:rsid w:val="005D702D"/>
    <w:rsid w:val="00605560"/>
    <w:rsid w:val="00622A56"/>
    <w:rsid w:val="00635990"/>
    <w:rsid w:val="00670129"/>
    <w:rsid w:val="00670CCE"/>
    <w:rsid w:val="006746D1"/>
    <w:rsid w:val="00682856"/>
    <w:rsid w:val="0069197C"/>
    <w:rsid w:val="006A314C"/>
    <w:rsid w:val="006C1DB1"/>
    <w:rsid w:val="006C6EC5"/>
    <w:rsid w:val="00722CA5"/>
    <w:rsid w:val="007276EE"/>
    <w:rsid w:val="0073046F"/>
    <w:rsid w:val="00734311"/>
    <w:rsid w:val="0073566C"/>
    <w:rsid w:val="007643DC"/>
    <w:rsid w:val="00787A69"/>
    <w:rsid w:val="007B5BA9"/>
    <w:rsid w:val="007C2734"/>
    <w:rsid w:val="007C7626"/>
    <w:rsid w:val="0081427E"/>
    <w:rsid w:val="00853CB1"/>
    <w:rsid w:val="008F4DE6"/>
    <w:rsid w:val="00920A44"/>
    <w:rsid w:val="00926AD1"/>
    <w:rsid w:val="00964440"/>
    <w:rsid w:val="00972F58"/>
    <w:rsid w:val="009B233B"/>
    <w:rsid w:val="009B2903"/>
    <w:rsid w:val="009B404D"/>
    <w:rsid w:val="009C210E"/>
    <w:rsid w:val="009C45D1"/>
    <w:rsid w:val="009D587D"/>
    <w:rsid w:val="009F3A44"/>
    <w:rsid w:val="00A11C40"/>
    <w:rsid w:val="00A31C53"/>
    <w:rsid w:val="00A402BD"/>
    <w:rsid w:val="00A62AFB"/>
    <w:rsid w:val="00A745A1"/>
    <w:rsid w:val="00A7703E"/>
    <w:rsid w:val="00A9057F"/>
    <w:rsid w:val="00A950F4"/>
    <w:rsid w:val="00AA4A5F"/>
    <w:rsid w:val="00AE5175"/>
    <w:rsid w:val="00AF6EA2"/>
    <w:rsid w:val="00B012DA"/>
    <w:rsid w:val="00B536BF"/>
    <w:rsid w:val="00B5712D"/>
    <w:rsid w:val="00B665A4"/>
    <w:rsid w:val="00B773BF"/>
    <w:rsid w:val="00BE2973"/>
    <w:rsid w:val="00BE35BE"/>
    <w:rsid w:val="00C00EB1"/>
    <w:rsid w:val="00C06BF4"/>
    <w:rsid w:val="00C376A2"/>
    <w:rsid w:val="00C421BA"/>
    <w:rsid w:val="00C44265"/>
    <w:rsid w:val="00C4682B"/>
    <w:rsid w:val="00C73527"/>
    <w:rsid w:val="00C92EBD"/>
    <w:rsid w:val="00C967E0"/>
    <w:rsid w:val="00CB0F6D"/>
    <w:rsid w:val="00CB5F17"/>
    <w:rsid w:val="00CE1FF2"/>
    <w:rsid w:val="00D04A94"/>
    <w:rsid w:val="00D15002"/>
    <w:rsid w:val="00D2605E"/>
    <w:rsid w:val="00D373BA"/>
    <w:rsid w:val="00D61984"/>
    <w:rsid w:val="00DA5834"/>
    <w:rsid w:val="00DA6D24"/>
    <w:rsid w:val="00DA78FB"/>
    <w:rsid w:val="00DE749D"/>
    <w:rsid w:val="00DF3F73"/>
    <w:rsid w:val="00E13636"/>
    <w:rsid w:val="00E25F36"/>
    <w:rsid w:val="00E2775B"/>
    <w:rsid w:val="00E30C6A"/>
    <w:rsid w:val="00E33410"/>
    <w:rsid w:val="00E418D4"/>
    <w:rsid w:val="00E64743"/>
    <w:rsid w:val="00E753EE"/>
    <w:rsid w:val="00E76665"/>
    <w:rsid w:val="00E97ABC"/>
    <w:rsid w:val="00ED1283"/>
    <w:rsid w:val="00ED3221"/>
    <w:rsid w:val="00ED72CF"/>
    <w:rsid w:val="00EF1688"/>
    <w:rsid w:val="00EF4544"/>
    <w:rsid w:val="00EF5A89"/>
    <w:rsid w:val="00F04381"/>
    <w:rsid w:val="00F60E8C"/>
    <w:rsid w:val="00F74FFE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3CDEC"/>
  <w15:docId w15:val="{B3A2FDFC-0DCE-4969-BCB7-A4C67B4A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665A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NormalnyWeb">
    <w:name w:val="Normal (Web)"/>
    <w:basedOn w:val="Normalny"/>
    <w:uiPriority w:val="99"/>
    <w:unhideWhenUsed/>
    <w:rsid w:val="00ED3221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B01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Desktop\szablon_listownik_W-8_Z_PL_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1D5A-1205-4789-B9E4-809B6913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szablon_listownik_W-8_Z_PL_2025</Template>
  <TotalTime>6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Ossowska-Trubiłowicz</dc:creator>
  <cp:lastModifiedBy>Marta Ossowska-Trubiłowicz</cp:lastModifiedBy>
  <cp:revision>3</cp:revision>
  <cp:lastPrinted>2025-03-21T11:28:00Z</cp:lastPrinted>
  <dcterms:created xsi:type="dcterms:W3CDTF">2026-03-19T08:56:00Z</dcterms:created>
  <dcterms:modified xsi:type="dcterms:W3CDTF">2026-03-19T09:00:00Z</dcterms:modified>
</cp:coreProperties>
</file>