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915B" w14:textId="77777777" w:rsidR="00FF0903" w:rsidRPr="00FF0903" w:rsidRDefault="00FF0903" w:rsidP="00FF090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F090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AKTUALIZACJA </w:t>
      </w:r>
    </w:p>
    <w:p w14:paraId="2152F298" w14:textId="05784D2D" w:rsidR="00FF0903" w:rsidRPr="00FF0903" w:rsidRDefault="00FF0903" w:rsidP="00FF090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F0903">
        <w:rPr>
          <w:rFonts w:asciiTheme="minorHAnsi" w:hAnsiTheme="minorHAnsi" w:cstheme="minorHAnsi"/>
          <w:b/>
          <w:bCs/>
          <w:color w:val="FF0000"/>
          <w:sz w:val="22"/>
          <w:szCs w:val="22"/>
        </w:rPr>
        <w:t>ZARZĄDZENIA Z DNIA 15.05.2026</w:t>
      </w:r>
      <w:r w:rsidR="00723D3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r.</w:t>
      </w:r>
      <w:r w:rsidRPr="00FF090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 </w:t>
      </w:r>
    </w:p>
    <w:p w14:paraId="514BBAE1" w14:textId="6718110C" w:rsidR="00FF0903" w:rsidRDefault="00FF0903" w:rsidP="00FF090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Z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ARZĄDZENIE DZIEKANA nr 88/DZ/</w:t>
      </w:r>
      <w:r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614D1BA2" w14:textId="77777777" w:rsidR="00FF0903" w:rsidRDefault="00FF0903" w:rsidP="00FF090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z dnia 11 maja 2026 r.</w:t>
      </w:r>
    </w:p>
    <w:p w14:paraId="662A0425" w14:textId="77777777" w:rsidR="00FF0903" w:rsidRDefault="00FF0903" w:rsidP="00FF09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DE7AA" w14:textId="77777777" w:rsidR="00FF0903" w:rsidRDefault="00FF0903" w:rsidP="00FF09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DD57FF" w14:textId="6A263AC7" w:rsidR="00FF0903" w:rsidRDefault="00FF0903" w:rsidP="00FF090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dniem 1</w:t>
      </w:r>
      <w:r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maja 2026 roku</w:t>
      </w:r>
      <w:r>
        <w:rPr>
          <w:rFonts w:asciiTheme="minorHAnsi" w:hAnsiTheme="minorHAnsi" w:cstheme="minorHAnsi"/>
          <w:sz w:val="22"/>
          <w:szCs w:val="22"/>
        </w:rPr>
        <w:t xml:space="preserve"> aktualizuję skład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22222"/>
          <w:sz w:val="22"/>
          <w:szCs w:val="22"/>
        </w:rPr>
        <w:t>zespołu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robocz</w:t>
      </w:r>
      <w:r>
        <w:rPr>
          <w:rFonts w:asciiTheme="minorHAnsi" w:hAnsiTheme="minorHAnsi" w:cstheme="minorHAnsi"/>
          <w:color w:val="222222"/>
          <w:sz w:val="22"/>
          <w:szCs w:val="22"/>
        </w:rPr>
        <w:t>ego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opracowując</w:t>
      </w:r>
      <w:r>
        <w:rPr>
          <w:rFonts w:asciiTheme="minorHAnsi" w:hAnsiTheme="minorHAnsi" w:cstheme="minorHAnsi"/>
          <w:color w:val="222222"/>
          <w:sz w:val="22"/>
          <w:szCs w:val="22"/>
        </w:rPr>
        <w:t>ego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zmiany w programie studiów na kierunku Zarządzanie na I stopniu na specjalności OM</w:t>
      </w:r>
      <w:r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57A9DC2D" w14:textId="2A709C2A" w:rsidR="00FF0903" w:rsidRDefault="00FF0903" w:rsidP="00FF090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3D23CDBA" w14:textId="00194C3A" w:rsidR="00FF0903" w:rsidRDefault="00FF0903" w:rsidP="00FF090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Aktualny skład zespołu:</w:t>
      </w:r>
    </w:p>
    <w:p w14:paraId="7785B98F" w14:textId="77777777" w:rsidR="00FF0903" w:rsidRDefault="00FF0903" w:rsidP="00FF0903">
      <w:pPr>
        <w:pStyle w:val="Akapitzlist"/>
        <w:numPr>
          <w:ilvl w:val="0"/>
          <w:numId w:val="1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>Dr inż. Grzegorz Klimek,</w:t>
      </w:r>
    </w:p>
    <w:p w14:paraId="602CA0AD" w14:textId="77777777" w:rsidR="00FF0903" w:rsidRDefault="00FF0903" w:rsidP="00FF0903">
      <w:pPr>
        <w:pStyle w:val="Akapitzlist"/>
        <w:numPr>
          <w:ilvl w:val="0"/>
          <w:numId w:val="1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>Dr inż. Magdalena Gądek,</w:t>
      </w:r>
    </w:p>
    <w:p w14:paraId="2B1D0542" w14:textId="77777777" w:rsidR="00FF0903" w:rsidRDefault="00FF0903" w:rsidP="00FF0903">
      <w:pPr>
        <w:pStyle w:val="Akapitzlist"/>
        <w:numPr>
          <w:ilvl w:val="0"/>
          <w:numId w:val="1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>Dr inż. Ewa Prałat,</w:t>
      </w:r>
    </w:p>
    <w:p w14:paraId="135F8AD9" w14:textId="77777777" w:rsidR="00FF0903" w:rsidRDefault="00FF0903" w:rsidP="00FF0903">
      <w:pPr>
        <w:pStyle w:val="Akapitzlist"/>
        <w:numPr>
          <w:ilvl w:val="0"/>
          <w:numId w:val="1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>Dr hab. inż. Robert Kamiński, prof. uczelni.</w:t>
      </w:r>
    </w:p>
    <w:p w14:paraId="437D7460" w14:textId="77777777" w:rsidR="00B665A4" w:rsidRDefault="00B665A4" w:rsidP="00B665A4"/>
    <w:p w14:paraId="3EE65015" w14:textId="77777777" w:rsidR="00B665A4" w:rsidRDefault="00B665A4" w:rsidP="00B665A4"/>
    <w:p w14:paraId="249AFADD" w14:textId="77777777" w:rsidR="00B665A4" w:rsidRDefault="00B665A4" w:rsidP="00B665A4"/>
    <w:p w14:paraId="6896C3D4" w14:textId="77777777" w:rsidR="00B665A4" w:rsidRDefault="00B665A4" w:rsidP="00B665A4"/>
    <w:p w14:paraId="7AE38A28" w14:textId="77777777" w:rsidR="00B665A4" w:rsidRDefault="00B665A4" w:rsidP="00B665A4"/>
    <w:p w14:paraId="06382130" w14:textId="77777777" w:rsidR="00B665A4" w:rsidRPr="0015129F" w:rsidRDefault="00B665A4" w:rsidP="00B665A4"/>
    <w:p w14:paraId="325DDD45" w14:textId="77777777" w:rsidR="0015129F" w:rsidRPr="00B665A4" w:rsidRDefault="0015129F" w:rsidP="00B665A4"/>
    <w:sectPr w:rsidR="0015129F" w:rsidRPr="00B665A4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A4EB" w14:textId="77777777" w:rsidR="00431F9A" w:rsidRDefault="00431F9A" w:rsidP="00A11C40">
      <w:r>
        <w:separator/>
      </w:r>
    </w:p>
  </w:endnote>
  <w:endnote w:type="continuationSeparator" w:id="0">
    <w:p w14:paraId="50830906" w14:textId="77777777" w:rsidR="00431F9A" w:rsidRDefault="00431F9A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B354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ACA0" w14:textId="77777777" w:rsidR="00994D97" w:rsidRDefault="00994D97">
    <w:pPr>
      <w:pStyle w:val="Stopka"/>
    </w:pPr>
  </w:p>
  <w:p w14:paraId="02835FB4" w14:textId="77777777" w:rsidR="00994D97" w:rsidRDefault="00994D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105E" w14:textId="77777777" w:rsidR="00994D97" w:rsidRDefault="00994D97">
    <w:pPr>
      <w:pStyle w:val="Stopka"/>
    </w:pPr>
  </w:p>
  <w:p w14:paraId="4BB4A593" w14:textId="77777777" w:rsidR="00994D97" w:rsidRDefault="00994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4218" w14:textId="77777777" w:rsidR="00431F9A" w:rsidRDefault="00431F9A" w:rsidP="00A11C40">
      <w:r>
        <w:separator/>
      </w:r>
    </w:p>
  </w:footnote>
  <w:footnote w:type="continuationSeparator" w:id="0">
    <w:p w14:paraId="7EC2573D" w14:textId="77777777" w:rsidR="00431F9A" w:rsidRDefault="00431F9A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0E76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0680" w14:textId="77777777" w:rsidR="00994D97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A3C421" wp14:editId="06A814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3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6DB9" w14:textId="77777777" w:rsidR="00994D97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30359A" wp14:editId="498555D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93707"/>
    <w:multiLevelType w:val="hybridMultilevel"/>
    <w:tmpl w:val="7D78C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03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75174"/>
    <w:rsid w:val="0038109B"/>
    <w:rsid w:val="00381246"/>
    <w:rsid w:val="00387A68"/>
    <w:rsid w:val="003B6579"/>
    <w:rsid w:val="003C367D"/>
    <w:rsid w:val="003D14D9"/>
    <w:rsid w:val="003E26E1"/>
    <w:rsid w:val="004245F3"/>
    <w:rsid w:val="00431F9A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3D37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20A44"/>
    <w:rsid w:val="00926AD1"/>
    <w:rsid w:val="00964440"/>
    <w:rsid w:val="00972F58"/>
    <w:rsid w:val="00994D97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BE7003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D5613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52EBA"/>
  <w15:docId w15:val="{E961EF34-7F95-425E-9ED6-E2263EAA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090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semiHidden/>
    <w:unhideWhenUsed/>
    <w:rsid w:val="00FF090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F090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ownloads\szablon_listownik_W-8_Z_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</Template>
  <TotalTime>8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2</cp:revision>
  <cp:lastPrinted>2019-09-30T09:01:00Z</cp:lastPrinted>
  <dcterms:created xsi:type="dcterms:W3CDTF">2026-05-15T11:11:00Z</dcterms:created>
  <dcterms:modified xsi:type="dcterms:W3CDTF">2026-05-15T11:19:00Z</dcterms:modified>
</cp:coreProperties>
</file>