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E304" w14:textId="0B8D36EC" w:rsidR="004140DE" w:rsidRPr="00117F8D" w:rsidRDefault="004140DE" w:rsidP="004140D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AKTUALIZACJA z dnia </w:t>
      </w:r>
      <w:r w:rsidR="00BC1EB8"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1</w:t>
      </w:r>
      <w:r w:rsidR="00117F8D"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7</w:t>
      </w:r>
      <w:r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  <w:r w:rsidR="00BC1EB8"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0</w:t>
      </w:r>
      <w:r w:rsidR="00117F8D"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</w:t>
      </w:r>
      <w:r w:rsidR="00117F8D"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117F8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r.</w:t>
      </w:r>
    </w:p>
    <w:p w14:paraId="636CE221" w14:textId="4A404B85" w:rsidR="004140DE" w:rsidRPr="00117F8D" w:rsidRDefault="004140DE" w:rsidP="004140D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17F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ZARZĄDZENIA DZIEKANA nr 11/DZ/</w:t>
      </w:r>
      <w:r w:rsidRPr="00117F8D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632BFF60" w14:textId="77777777" w:rsidR="004140DE" w:rsidRPr="00117F8D" w:rsidRDefault="004140DE" w:rsidP="004140D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17F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26 września 2024 r.</w:t>
      </w:r>
    </w:p>
    <w:p w14:paraId="29F0FB97" w14:textId="77777777" w:rsidR="004140DE" w:rsidRPr="00117F8D" w:rsidRDefault="004140DE" w:rsidP="004140DE">
      <w:pPr>
        <w:rPr>
          <w:rFonts w:asciiTheme="minorHAnsi" w:hAnsiTheme="minorHAnsi" w:cstheme="minorHAnsi"/>
          <w:sz w:val="22"/>
          <w:szCs w:val="22"/>
        </w:rPr>
      </w:pPr>
    </w:p>
    <w:p w14:paraId="1CF0910C" w14:textId="38A2AB4B" w:rsidR="004140DE" w:rsidRPr="00117F8D" w:rsidRDefault="004140DE" w:rsidP="004140D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 xml:space="preserve">Na podstawie Uchwały nr </w:t>
      </w:r>
      <w:r w:rsidR="002C5EEE" w:rsidRPr="00117F8D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17F8D" w:rsidRPr="00117F8D">
        <w:rPr>
          <w:rFonts w:asciiTheme="minorHAnsi" w:hAnsiTheme="minorHAnsi" w:cstheme="minorHAnsi"/>
          <w:color w:val="000000"/>
          <w:sz w:val="22"/>
          <w:szCs w:val="22"/>
        </w:rPr>
        <w:t>91</w:t>
      </w:r>
      <w:r w:rsidRPr="00117F8D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C5EEE" w:rsidRPr="00117F8D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17F8D" w:rsidRPr="00117F8D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117F8D">
        <w:rPr>
          <w:rFonts w:asciiTheme="minorHAnsi" w:hAnsiTheme="minorHAnsi" w:cstheme="minorHAnsi"/>
          <w:color w:val="000000"/>
          <w:sz w:val="22"/>
          <w:szCs w:val="22"/>
        </w:rPr>
        <w:t xml:space="preserve">/2024-2028 Rady Wydziału Zarządzania z dnia </w:t>
      </w:r>
      <w:r w:rsidR="002C5EEE" w:rsidRPr="00117F8D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17F8D" w:rsidRPr="00117F8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117F8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C5EEE" w:rsidRPr="00117F8D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117F8D" w:rsidRPr="00117F8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117F8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117F8D" w:rsidRPr="00117F8D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117F8D">
        <w:rPr>
          <w:rFonts w:asciiTheme="minorHAnsi" w:hAnsiTheme="minorHAnsi" w:cstheme="minorHAnsi"/>
          <w:color w:val="000000"/>
          <w:sz w:val="22"/>
          <w:szCs w:val="22"/>
        </w:rPr>
        <w:t xml:space="preserve"> r. aktualizuję skład Komisji Programowej dla kierunku Zarządzanie</w:t>
      </w:r>
      <w:r w:rsidR="00117F8D" w:rsidRPr="00117F8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0BF674" w14:textId="77777777" w:rsidR="00117F8D" w:rsidRDefault="00117F8D" w:rsidP="004140D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923A5B" w14:textId="0818373E" w:rsidR="00117F8D" w:rsidRPr="00117F8D" w:rsidRDefault="00117F8D" w:rsidP="004140D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>Aktualny skład Komisji:</w:t>
      </w:r>
    </w:p>
    <w:p w14:paraId="53F92DE2" w14:textId="77777777" w:rsidR="004140DE" w:rsidRPr="00117F8D" w:rsidRDefault="004140DE" w:rsidP="004140D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4704FCC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>dr hab. inż. Magdalena Węglarz, prof. uczelni – przewodnicząca</w:t>
      </w:r>
    </w:p>
    <w:p w14:paraId="63B20758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>dr Jolanta Babiak,</w:t>
      </w:r>
    </w:p>
    <w:p w14:paraId="3FD0AAB0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117F8D">
        <w:rPr>
          <w:rFonts w:asciiTheme="minorHAnsi" w:hAnsiTheme="minorHAnsi" w:cstheme="minorHAnsi"/>
          <w:sz w:val="22"/>
          <w:szCs w:val="22"/>
        </w:rPr>
        <w:t>r hab. Aldona Dereń, prof. uczelni</w:t>
      </w:r>
      <w:r w:rsidRPr="00117F8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330F51C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 xml:space="preserve">dr Rafał </w:t>
      </w:r>
      <w:proofErr w:type="spellStart"/>
      <w:r w:rsidRPr="00117F8D">
        <w:rPr>
          <w:rFonts w:asciiTheme="minorHAnsi" w:hAnsiTheme="minorHAnsi" w:cstheme="minorHAnsi"/>
          <w:color w:val="000000"/>
          <w:sz w:val="22"/>
          <w:szCs w:val="22"/>
        </w:rPr>
        <w:t>Miśko</w:t>
      </w:r>
      <w:proofErr w:type="spellEnd"/>
      <w:r w:rsidRPr="00117F8D">
        <w:rPr>
          <w:rFonts w:asciiTheme="minorHAnsi" w:hAnsiTheme="minorHAnsi" w:cstheme="minorHAnsi"/>
          <w:color w:val="000000"/>
          <w:sz w:val="22"/>
          <w:szCs w:val="22"/>
        </w:rPr>
        <w:t xml:space="preserve"> – pełnomocnik Dziekana ds. kierunku,</w:t>
      </w:r>
    </w:p>
    <w:p w14:paraId="4837FE7A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sz w:val="22"/>
          <w:szCs w:val="22"/>
        </w:rPr>
      </w:pPr>
      <w:r w:rsidRPr="00117F8D">
        <w:rPr>
          <w:rFonts w:asciiTheme="minorHAnsi" w:hAnsiTheme="minorHAnsi" w:cstheme="minorHAnsi"/>
          <w:sz w:val="22"/>
          <w:szCs w:val="22"/>
        </w:rPr>
        <w:t>dr Łukasz Mścisławski,</w:t>
      </w:r>
    </w:p>
    <w:p w14:paraId="272A56DA" w14:textId="4BC46FAD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>dr inż. Agnieszka Potocka</w:t>
      </w:r>
      <w:r w:rsidRPr="00117F8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E52BC71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>dr inż. Ewa Prałat,</w:t>
      </w:r>
    </w:p>
    <w:p w14:paraId="67140D52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 xml:space="preserve">dr inż. Leopold Szczurowski, prof. uczelni, </w:t>
      </w:r>
    </w:p>
    <w:p w14:paraId="074FED91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 xml:space="preserve">dr inż. Anna </w:t>
      </w:r>
      <w:proofErr w:type="spellStart"/>
      <w:r w:rsidRPr="00117F8D">
        <w:rPr>
          <w:rFonts w:asciiTheme="minorHAnsi" w:hAnsiTheme="minorHAnsi" w:cstheme="minorHAnsi"/>
          <w:color w:val="000000"/>
          <w:sz w:val="22"/>
          <w:szCs w:val="22"/>
        </w:rPr>
        <w:t>Zabłocka-Kluczka</w:t>
      </w:r>
      <w:proofErr w:type="spellEnd"/>
      <w:r w:rsidRPr="00117F8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05980EF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sz w:val="22"/>
          <w:szCs w:val="22"/>
        </w:rPr>
      </w:pPr>
      <w:r w:rsidRPr="00117F8D">
        <w:rPr>
          <w:rFonts w:asciiTheme="minorHAnsi" w:hAnsiTheme="minorHAnsi" w:cstheme="minorHAnsi"/>
          <w:sz w:val="22"/>
          <w:szCs w:val="22"/>
        </w:rPr>
        <w:t xml:space="preserve">Natalia </w:t>
      </w:r>
      <w:proofErr w:type="spellStart"/>
      <w:r w:rsidRPr="00117F8D">
        <w:rPr>
          <w:rFonts w:asciiTheme="minorHAnsi" w:hAnsiTheme="minorHAnsi" w:cstheme="minorHAnsi"/>
          <w:sz w:val="22"/>
          <w:szCs w:val="22"/>
        </w:rPr>
        <w:t>Zinczuk</w:t>
      </w:r>
      <w:proofErr w:type="spellEnd"/>
      <w:r w:rsidRPr="00117F8D">
        <w:rPr>
          <w:rFonts w:asciiTheme="minorHAnsi" w:hAnsiTheme="minorHAnsi" w:cstheme="minorHAnsi"/>
          <w:sz w:val="22"/>
          <w:szCs w:val="22"/>
        </w:rPr>
        <w:t xml:space="preserve"> – </w:t>
      </w:r>
      <w:r w:rsidRPr="00117F8D">
        <w:rPr>
          <w:rFonts w:asciiTheme="minorHAnsi" w:hAnsiTheme="minorHAnsi" w:cstheme="minorHAnsi"/>
          <w:color w:val="000000"/>
          <w:sz w:val="22"/>
          <w:szCs w:val="22"/>
        </w:rPr>
        <w:t>przedstawicielka studentów,</w:t>
      </w:r>
    </w:p>
    <w:p w14:paraId="24B41F93" w14:textId="77777777" w:rsidR="00117F8D" w:rsidRPr="00117F8D" w:rsidRDefault="00117F8D" w:rsidP="00117F8D">
      <w:pPr>
        <w:numPr>
          <w:ilvl w:val="0"/>
          <w:numId w:val="5"/>
        </w:numPr>
        <w:suppressAutoHyphens/>
        <w:spacing w:line="360" w:lineRule="auto"/>
        <w:ind w:leftChars="-1" w:left="0" w:right="-2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17F8D">
        <w:rPr>
          <w:rFonts w:asciiTheme="minorHAnsi" w:hAnsiTheme="minorHAnsi" w:cstheme="minorHAnsi"/>
          <w:color w:val="000000"/>
          <w:sz w:val="22"/>
          <w:szCs w:val="22"/>
        </w:rPr>
        <w:t xml:space="preserve">dr Krzysztof </w:t>
      </w:r>
      <w:proofErr w:type="spellStart"/>
      <w:r w:rsidRPr="00117F8D">
        <w:rPr>
          <w:rFonts w:asciiTheme="minorHAnsi" w:hAnsiTheme="minorHAnsi" w:cstheme="minorHAnsi"/>
          <w:color w:val="000000"/>
          <w:sz w:val="22"/>
          <w:szCs w:val="22"/>
        </w:rPr>
        <w:t>Zymonik</w:t>
      </w:r>
      <w:proofErr w:type="spellEnd"/>
      <w:r w:rsidRPr="00117F8D">
        <w:rPr>
          <w:rFonts w:asciiTheme="minorHAnsi" w:hAnsiTheme="minorHAnsi" w:cstheme="minorHAnsi"/>
          <w:color w:val="000000"/>
          <w:sz w:val="22"/>
          <w:szCs w:val="22"/>
        </w:rPr>
        <w:t>, prof. uczelni.</w:t>
      </w:r>
    </w:p>
    <w:p w14:paraId="3DD15DC4" w14:textId="77777777" w:rsidR="0015129F" w:rsidRPr="00117F8D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117F8D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B990" w14:textId="77777777" w:rsidR="00FE72D8" w:rsidRDefault="00FE72D8" w:rsidP="00A11C40">
      <w:r>
        <w:separator/>
      </w:r>
    </w:p>
  </w:endnote>
  <w:endnote w:type="continuationSeparator" w:id="0">
    <w:p w14:paraId="62B7C4E7" w14:textId="77777777" w:rsidR="00FE72D8" w:rsidRDefault="00FE72D8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22B2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3EFA" w14:textId="77777777" w:rsidR="00BA3DF8" w:rsidRDefault="00FE72D8">
    <w:pPr>
      <w:pStyle w:val="Stopka"/>
    </w:pPr>
  </w:p>
  <w:p w14:paraId="6B2AE1D2" w14:textId="77777777" w:rsidR="00BA3DF8" w:rsidRDefault="00FE72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518B" w14:textId="77777777" w:rsidR="00BA3DF8" w:rsidRDefault="00FE72D8">
    <w:pPr>
      <w:pStyle w:val="Stopka"/>
    </w:pPr>
  </w:p>
  <w:p w14:paraId="00580CBA" w14:textId="77777777" w:rsidR="00BA3DF8" w:rsidRDefault="00FE7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7A65" w14:textId="77777777" w:rsidR="00FE72D8" w:rsidRDefault="00FE72D8" w:rsidP="00A11C40">
      <w:r>
        <w:separator/>
      </w:r>
    </w:p>
  </w:footnote>
  <w:footnote w:type="continuationSeparator" w:id="0">
    <w:p w14:paraId="0EB5618A" w14:textId="77777777" w:rsidR="00FE72D8" w:rsidRDefault="00FE72D8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1B4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AD9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01EB21" wp14:editId="76A614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7E59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5EDFDF" wp14:editId="3EBF5C88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02B"/>
    <w:multiLevelType w:val="multilevel"/>
    <w:tmpl w:val="8F7CEC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4069BE"/>
    <w:multiLevelType w:val="hybridMultilevel"/>
    <w:tmpl w:val="B9D24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80CC7"/>
    <w:multiLevelType w:val="multilevel"/>
    <w:tmpl w:val="9F6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C234B"/>
    <w:multiLevelType w:val="hybridMultilevel"/>
    <w:tmpl w:val="382C5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6C"/>
    <w:rsid w:val="00004370"/>
    <w:rsid w:val="00006678"/>
    <w:rsid w:val="00011F08"/>
    <w:rsid w:val="000373BF"/>
    <w:rsid w:val="000613D8"/>
    <w:rsid w:val="000A30C7"/>
    <w:rsid w:val="00117F8D"/>
    <w:rsid w:val="00122343"/>
    <w:rsid w:val="0014290C"/>
    <w:rsid w:val="00142EC0"/>
    <w:rsid w:val="0015129F"/>
    <w:rsid w:val="00162C34"/>
    <w:rsid w:val="00182F37"/>
    <w:rsid w:val="001A58F9"/>
    <w:rsid w:val="001A7286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5EEE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A5A0F"/>
    <w:rsid w:val="003B6579"/>
    <w:rsid w:val="003C367D"/>
    <w:rsid w:val="003D14D9"/>
    <w:rsid w:val="003E26E1"/>
    <w:rsid w:val="004140DE"/>
    <w:rsid w:val="004245F3"/>
    <w:rsid w:val="00461295"/>
    <w:rsid w:val="00473CA3"/>
    <w:rsid w:val="004B4136"/>
    <w:rsid w:val="004B4B41"/>
    <w:rsid w:val="004C4DDA"/>
    <w:rsid w:val="00500EAD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42A9B"/>
    <w:rsid w:val="007643DC"/>
    <w:rsid w:val="00787A69"/>
    <w:rsid w:val="007B5BA9"/>
    <w:rsid w:val="007C7626"/>
    <w:rsid w:val="0081427E"/>
    <w:rsid w:val="00853CB1"/>
    <w:rsid w:val="008F4DE6"/>
    <w:rsid w:val="008F58F1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C6AA3"/>
    <w:rsid w:val="009D587D"/>
    <w:rsid w:val="00A11C40"/>
    <w:rsid w:val="00A24EBA"/>
    <w:rsid w:val="00A31C53"/>
    <w:rsid w:val="00A402BD"/>
    <w:rsid w:val="00A62AFB"/>
    <w:rsid w:val="00A745A1"/>
    <w:rsid w:val="00A7703E"/>
    <w:rsid w:val="00A9057F"/>
    <w:rsid w:val="00A92B6C"/>
    <w:rsid w:val="00A950F4"/>
    <w:rsid w:val="00AA4A5F"/>
    <w:rsid w:val="00AF6EA2"/>
    <w:rsid w:val="00B536BF"/>
    <w:rsid w:val="00B5712D"/>
    <w:rsid w:val="00B665A4"/>
    <w:rsid w:val="00B773BF"/>
    <w:rsid w:val="00BC1EB8"/>
    <w:rsid w:val="00BE2973"/>
    <w:rsid w:val="00BE35BE"/>
    <w:rsid w:val="00C06BF4"/>
    <w:rsid w:val="00C23751"/>
    <w:rsid w:val="00C376A2"/>
    <w:rsid w:val="00C421BA"/>
    <w:rsid w:val="00C44265"/>
    <w:rsid w:val="00C4682B"/>
    <w:rsid w:val="00C5217D"/>
    <w:rsid w:val="00C73527"/>
    <w:rsid w:val="00C75BE1"/>
    <w:rsid w:val="00C92EBD"/>
    <w:rsid w:val="00C967E0"/>
    <w:rsid w:val="00CA2DD7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3412E"/>
    <w:rsid w:val="00F60E8C"/>
    <w:rsid w:val="00F74FFE"/>
    <w:rsid w:val="00F96D89"/>
    <w:rsid w:val="00FA33C7"/>
    <w:rsid w:val="00FE1D4E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012DD"/>
  <w15:docId w15:val="{E1A14506-698C-4F6F-AA9D-63766D1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40D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semiHidden/>
    <w:unhideWhenUsed/>
    <w:rsid w:val="00A92B6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5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2025-03-20T07:38:00Z</cp:lastPrinted>
  <dcterms:created xsi:type="dcterms:W3CDTF">2026-03-19T08:28:00Z</dcterms:created>
  <dcterms:modified xsi:type="dcterms:W3CDTF">2026-03-19T08:33:00Z</dcterms:modified>
</cp:coreProperties>
</file>